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636"/>
        <w:gridCol w:w="194"/>
        <w:gridCol w:w="226"/>
        <w:gridCol w:w="2057"/>
        <w:gridCol w:w="1105"/>
        <w:gridCol w:w="151"/>
        <w:gridCol w:w="801"/>
        <w:gridCol w:w="2057"/>
        <w:gridCol w:w="682"/>
        <w:gridCol w:w="87"/>
        <w:gridCol w:w="650"/>
        <w:gridCol w:w="638"/>
        <w:gridCol w:w="2062"/>
        <w:gridCol w:w="102"/>
      </w:tblGrid>
      <w:tr w:rsidR="00EB29B2" w14:paraId="46B2F509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8EAE35E" w14:textId="1928A5CC" w:rsidR="00EB29B2" w:rsidRPr="009F5B59" w:rsidRDefault="00050A32" w:rsidP="00731A18">
            <w:pPr>
              <w:pStyle w:val="Month"/>
              <w:jc w:val="right"/>
            </w:pPr>
            <w:r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6214DD1" w14:textId="77777777" w:rsidR="00EB29B2" w:rsidRPr="009F5B59" w:rsidRDefault="00A87856" w:rsidP="00731A18">
            <w:pPr>
              <w:pStyle w:val="Year"/>
              <w:jc w:val="right"/>
            </w:pPr>
            <w:r>
              <w:t>2026</w:t>
            </w:r>
          </w:p>
        </w:tc>
      </w:tr>
      <w:tr w:rsidR="00EB29B2" w14:paraId="750E8243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6F3741" w14:textId="77777777" w:rsidR="00EB29B2" w:rsidRDefault="00EB29B2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7A7A269" w14:textId="77777777" w:rsidR="00EB29B2" w:rsidRDefault="00EB29B2">
            <w:pPr>
              <w:pStyle w:val="NoSpacing"/>
            </w:pPr>
          </w:p>
        </w:tc>
      </w:tr>
      <w:tr w:rsidR="005B4B49" w14:paraId="392BD444" w14:textId="77777777" w:rsidTr="00C0767A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8A848BD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8CE687AE528B46A0B73992640AADCD93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AFB52FF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CF7447545D114D6FB36872179C0F6F08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6AC06C3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2CB943AC084D9883DE70DA3B3A61B9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08C1FB5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E98E40D3F5B046839FA066F5B98443BD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AA95DC8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AA511E0715C3433EB456E48ACB74B448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E7FCB99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CA346A603B374A0697ECC7B685A7ECFD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7B295DC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F12C2C877F064332AC6F8AC512D31392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2CE5EB1C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7B092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1AC57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6CEE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0B8DB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48889B" w14:textId="77777777" w:rsidR="00A87856" w:rsidRDefault="00A87856" w:rsidP="00A87856">
            <w:pPr>
              <w:pStyle w:val="Dates"/>
            </w:pPr>
            <w:r w:rsidRPr="00537D06">
              <w:t>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ADAE80" w14:textId="77777777" w:rsidR="00A87856" w:rsidRDefault="00A87856" w:rsidP="00A87856">
            <w:pPr>
              <w:pStyle w:val="Dates"/>
            </w:pPr>
            <w:r w:rsidRPr="00537D06"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0C38A5" w14:textId="77777777" w:rsidR="00A87856" w:rsidRDefault="00A87856" w:rsidP="00A87856">
            <w:pPr>
              <w:pStyle w:val="Dates"/>
            </w:pPr>
            <w:r w:rsidRPr="00537D06">
              <w:t>3</w:t>
            </w:r>
          </w:p>
        </w:tc>
      </w:tr>
      <w:tr w:rsidR="00A87856" w14:paraId="0571596F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794A7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2B9BE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0844A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3FB2A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5C32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C8D20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8EFC4A" w14:textId="77777777" w:rsidR="00A87856" w:rsidRDefault="00A87856" w:rsidP="00A87856">
            <w:pPr>
              <w:pStyle w:val="Dates"/>
            </w:pPr>
          </w:p>
        </w:tc>
      </w:tr>
      <w:tr w:rsidR="00A87856" w14:paraId="4A7D7E6E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0B3CA" w14:textId="77777777" w:rsidR="00A87856" w:rsidRDefault="00A87856" w:rsidP="00A87856">
            <w:pPr>
              <w:pStyle w:val="Dates"/>
            </w:pPr>
            <w:r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7E3CA0" w14:textId="77777777" w:rsidR="00A87856" w:rsidRDefault="00A87856" w:rsidP="00A87856">
            <w:pPr>
              <w:pStyle w:val="Dates"/>
            </w:pPr>
            <w:r w:rsidRPr="00537D06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E8A3B7" w14:textId="77777777" w:rsidR="00A87856" w:rsidRDefault="00A87856" w:rsidP="00A87856">
            <w:pPr>
              <w:pStyle w:val="Dates"/>
            </w:pPr>
            <w:r w:rsidRPr="00537D06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DD51EF" w14:textId="77777777" w:rsidR="00A87856" w:rsidRDefault="00A87856" w:rsidP="00A87856">
            <w:pPr>
              <w:pStyle w:val="Dates"/>
            </w:pPr>
            <w:r w:rsidRPr="00537D06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9D2F58" w14:textId="77777777" w:rsidR="00A87856" w:rsidRDefault="00A87856" w:rsidP="00A87856">
            <w:pPr>
              <w:pStyle w:val="Dates"/>
            </w:pPr>
            <w:r w:rsidRPr="00537D06">
              <w:t>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2E1491" w14:textId="77777777" w:rsidR="00A87856" w:rsidRDefault="00A87856" w:rsidP="00A87856">
            <w:pPr>
              <w:pStyle w:val="Dates"/>
            </w:pPr>
            <w:r w:rsidRPr="00537D06"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D7D119" w14:textId="77777777" w:rsidR="00A87856" w:rsidRDefault="00A87856" w:rsidP="00A87856">
            <w:pPr>
              <w:pStyle w:val="Dates"/>
            </w:pPr>
            <w:r w:rsidRPr="00537D06">
              <w:t>10</w:t>
            </w:r>
          </w:p>
        </w:tc>
      </w:tr>
      <w:tr w:rsidR="00A87856" w14:paraId="0D2E5693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680D5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D4921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F5E4F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5C777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601DD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65E3D9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E2E9C1" w14:textId="77777777" w:rsidR="00A87856" w:rsidRDefault="00A87856" w:rsidP="00A87856">
            <w:pPr>
              <w:pStyle w:val="Dates"/>
            </w:pPr>
          </w:p>
        </w:tc>
      </w:tr>
      <w:tr w:rsidR="00A87856" w14:paraId="3DE60F12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C077D" w14:textId="77777777" w:rsidR="00A87856" w:rsidRDefault="00A87856" w:rsidP="00A87856">
            <w:pPr>
              <w:pStyle w:val="Dates"/>
            </w:pPr>
            <w:r>
              <w:t>11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782831" w14:textId="77777777" w:rsidR="00A87856" w:rsidRDefault="00A87856" w:rsidP="00A87856">
            <w:pPr>
              <w:pStyle w:val="Dates"/>
            </w:pPr>
            <w:r w:rsidRPr="00537D06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AABB36" w14:textId="77777777" w:rsidR="00A87856" w:rsidRDefault="00A87856" w:rsidP="00A87856">
            <w:pPr>
              <w:pStyle w:val="Dates"/>
            </w:pPr>
            <w:r w:rsidRPr="00537D06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CF789" w14:textId="77777777" w:rsidR="00A87856" w:rsidRDefault="00A87856" w:rsidP="00A87856">
            <w:pPr>
              <w:pStyle w:val="Dates"/>
            </w:pPr>
            <w:r w:rsidRPr="00537D06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11126B" w14:textId="77777777" w:rsidR="00A87856" w:rsidRDefault="00A87856" w:rsidP="00A87856">
            <w:pPr>
              <w:pStyle w:val="Dates"/>
            </w:pPr>
            <w:r w:rsidRPr="00537D06">
              <w:t>15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C6FEE" w14:textId="77777777" w:rsidR="00A87856" w:rsidRDefault="00A87856" w:rsidP="00A87856">
            <w:pPr>
              <w:pStyle w:val="Dates"/>
            </w:pPr>
            <w:r w:rsidRPr="00537D06"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5EEE39" w14:textId="77777777" w:rsidR="00A87856" w:rsidRDefault="00A87856" w:rsidP="00A87856">
            <w:pPr>
              <w:pStyle w:val="Dates"/>
            </w:pPr>
            <w:r w:rsidRPr="00537D06">
              <w:t>17</w:t>
            </w:r>
          </w:p>
        </w:tc>
      </w:tr>
      <w:tr w:rsidR="00A87856" w14:paraId="747F0F0B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D03E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EA762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C37E7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D7CCA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D34E0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654C32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28E8FE" w14:textId="77777777" w:rsidR="00A87856" w:rsidRDefault="00A87856" w:rsidP="00A87856">
            <w:pPr>
              <w:pStyle w:val="Dates"/>
            </w:pPr>
          </w:p>
        </w:tc>
      </w:tr>
      <w:tr w:rsidR="00A87856" w14:paraId="5FBC2796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7110BB" w14:textId="77777777" w:rsidR="00A87856" w:rsidRDefault="00A87856" w:rsidP="00A87856">
            <w:pPr>
              <w:pStyle w:val="Dates"/>
            </w:pPr>
            <w:r>
              <w:t>18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9BB9F7" w14:textId="77777777" w:rsidR="00A87856" w:rsidRDefault="00A87856" w:rsidP="00A87856">
            <w:pPr>
              <w:pStyle w:val="Dates"/>
            </w:pPr>
            <w:r w:rsidRPr="00537D06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39FF04" w14:textId="77777777" w:rsidR="00A87856" w:rsidRDefault="00A87856" w:rsidP="00A87856">
            <w:pPr>
              <w:pStyle w:val="Dates"/>
            </w:pPr>
            <w:r w:rsidRPr="00537D06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F8FE77" w14:textId="77777777" w:rsidR="00A87856" w:rsidRDefault="00A87856" w:rsidP="00A87856">
            <w:pPr>
              <w:pStyle w:val="Dates"/>
            </w:pPr>
            <w:r w:rsidRPr="00537D06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46F60B" w14:textId="77777777" w:rsidR="00A87856" w:rsidRDefault="00A87856" w:rsidP="00A87856">
            <w:pPr>
              <w:pStyle w:val="Dates"/>
            </w:pPr>
            <w:r w:rsidRPr="00537D06">
              <w:t>22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59E388" w14:textId="77777777" w:rsidR="00A87856" w:rsidRDefault="00A87856" w:rsidP="00A87856">
            <w:pPr>
              <w:pStyle w:val="Dates"/>
            </w:pPr>
            <w:r w:rsidRPr="00537D06"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7AA296" w14:textId="77777777" w:rsidR="00A87856" w:rsidRDefault="00A87856" w:rsidP="00A87856">
            <w:pPr>
              <w:pStyle w:val="Dates"/>
            </w:pPr>
            <w:r w:rsidRPr="00537D06">
              <w:t>24</w:t>
            </w:r>
          </w:p>
        </w:tc>
      </w:tr>
      <w:tr w:rsidR="00A87856" w14:paraId="405FD63A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47903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73747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DE5944" w14:textId="77777777" w:rsidR="00A87856" w:rsidRPr="00050A32" w:rsidRDefault="00050A32" w:rsidP="00A87856">
            <w:pPr>
              <w:pStyle w:val="Dates"/>
              <w:rPr>
                <w:b/>
                <w:bCs/>
              </w:rPr>
            </w:pPr>
            <w:r w:rsidRPr="00050A32">
              <w:rPr>
                <w:b/>
                <w:bCs/>
              </w:rPr>
              <w:t>Jack</w:t>
            </w:r>
          </w:p>
          <w:p w14:paraId="3C475903" w14:textId="2CD89F9E" w:rsidR="00050A32" w:rsidRDefault="00050A32" w:rsidP="00A87856">
            <w:pPr>
              <w:pStyle w:val="Dates"/>
            </w:pPr>
            <w:r w:rsidRPr="00050A32">
              <w:rPr>
                <w:b/>
                <w:bCs/>
              </w:rPr>
              <w:t>Devin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B39B0B" w14:textId="77777777" w:rsidR="00A87856" w:rsidRPr="00050A32" w:rsidRDefault="00050A32" w:rsidP="00A87856">
            <w:pPr>
              <w:pStyle w:val="Dates"/>
              <w:rPr>
                <w:b/>
                <w:bCs/>
              </w:rPr>
            </w:pPr>
            <w:r w:rsidRPr="00050A32">
              <w:rPr>
                <w:b/>
                <w:bCs/>
              </w:rPr>
              <w:t xml:space="preserve">Jack </w:t>
            </w:r>
          </w:p>
          <w:p w14:paraId="182E9DE3" w14:textId="45B277F6" w:rsidR="00050A32" w:rsidRPr="00050A32" w:rsidRDefault="00050A32" w:rsidP="00A87856">
            <w:pPr>
              <w:pStyle w:val="Dates"/>
              <w:rPr>
                <w:b/>
                <w:bCs/>
              </w:rPr>
            </w:pPr>
            <w:r w:rsidRPr="00050A32">
              <w:rPr>
                <w:b/>
                <w:bCs/>
              </w:rPr>
              <w:t>Devin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646B11" w14:textId="77777777" w:rsidR="00A87856" w:rsidRPr="00050A32" w:rsidRDefault="00050A32" w:rsidP="00A87856">
            <w:pPr>
              <w:pStyle w:val="Dates"/>
              <w:rPr>
                <w:b/>
                <w:bCs/>
              </w:rPr>
            </w:pPr>
            <w:r w:rsidRPr="00050A32">
              <w:rPr>
                <w:b/>
                <w:bCs/>
              </w:rPr>
              <w:t>Beau</w:t>
            </w:r>
          </w:p>
          <w:p w14:paraId="4F6BC01E" w14:textId="05483ABE" w:rsidR="00050A32" w:rsidRDefault="00050A32" w:rsidP="00A87856">
            <w:pPr>
              <w:pStyle w:val="Dates"/>
            </w:pPr>
            <w:r w:rsidRPr="00050A32">
              <w:rPr>
                <w:b/>
                <w:bCs/>
              </w:rPr>
              <w:t>Logan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89A5D4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73B610A4" w14:textId="012897D9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7C4FDE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2AA96A4D" w14:textId="3279E400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</w:tr>
      <w:tr w:rsidR="00A87856" w14:paraId="1FB7F8DD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AA4923" w14:textId="77777777" w:rsidR="00A87856" w:rsidRDefault="00A87856" w:rsidP="00A87856">
            <w:pPr>
              <w:pStyle w:val="Dates"/>
            </w:pPr>
            <w:r>
              <w:t>25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C483EE" w14:textId="77777777" w:rsidR="00A87856" w:rsidRDefault="00A87856" w:rsidP="00A87856">
            <w:pPr>
              <w:pStyle w:val="Dates"/>
            </w:pPr>
            <w:r w:rsidRPr="00537D06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060E7E" w14:textId="77777777" w:rsidR="00A87856" w:rsidRDefault="00A87856" w:rsidP="00A87856">
            <w:pPr>
              <w:pStyle w:val="Dates"/>
            </w:pPr>
            <w:r w:rsidRPr="00537D06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6A0C3" w14:textId="77777777" w:rsidR="00A87856" w:rsidRDefault="00A87856" w:rsidP="00A87856">
            <w:pPr>
              <w:pStyle w:val="Dates"/>
            </w:pPr>
            <w:r w:rsidRPr="00537D06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321A08" w14:textId="77777777" w:rsidR="00A87856" w:rsidRDefault="00A87856" w:rsidP="00A87856">
            <w:pPr>
              <w:pStyle w:val="Dates"/>
            </w:pPr>
            <w:r w:rsidRPr="00537D06">
              <w:t>29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1D6717" w14:textId="77777777" w:rsidR="00A87856" w:rsidRDefault="00A87856" w:rsidP="00A87856">
            <w:pPr>
              <w:pStyle w:val="Dates"/>
            </w:pPr>
            <w:r w:rsidRPr="00537D06">
              <w:t>30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0897E4" w14:textId="77777777" w:rsidR="00A87856" w:rsidRDefault="00A87856" w:rsidP="00A87856">
            <w:pPr>
              <w:pStyle w:val="Dates"/>
            </w:pPr>
            <w:r w:rsidRPr="00537D06">
              <w:t>31</w:t>
            </w:r>
          </w:p>
        </w:tc>
      </w:tr>
      <w:tr w:rsidR="00CE2D21" w14:paraId="710680EA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3FCC98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6FD30170" w14:textId="62A68189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EB06A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6AC39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DE43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89484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A6C96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882BD6" w14:textId="77777777" w:rsidR="00CE2D21" w:rsidRDefault="00CE2D21" w:rsidP="00CE2D21">
            <w:pPr>
              <w:pStyle w:val="Dates"/>
            </w:pPr>
          </w:p>
        </w:tc>
      </w:tr>
      <w:tr w:rsidR="00CE2D21" w14:paraId="7527985D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8C787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F7010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EFCE3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C748A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3A463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A4A43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3DA674" w14:textId="77777777" w:rsidR="00CE2D21" w:rsidRDefault="00CE2D21" w:rsidP="00CE2D21">
            <w:pPr>
              <w:pStyle w:val="Dates"/>
            </w:pPr>
          </w:p>
        </w:tc>
      </w:tr>
      <w:tr w:rsidR="005B4B49" w14:paraId="14B97CFA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0D1B07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D29D1C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E1EC2C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2E4C3E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2FD4E5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071E05" w14:textId="77777777" w:rsidR="00FD4A7D" w:rsidRDefault="00FD4A7D" w:rsidP="00CC126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1794F0" w14:textId="77777777" w:rsidR="00FD4A7D" w:rsidRDefault="00FD4A7D" w:rsidP="00CC126F">
            <w:pPr>
              <w:pStyle w:val="Dates"/>
            </w:pPr>
          </w:p>
        </w:tc>
      </w:tr>
      <w:tr w:rsidR="005B4B49" w14:paraId="20242B85" w14:textId="77777777" w:rsidTr="002E514F">
        <w:trPr>
          <w:gridAfter w:val="1"/>
          <w:wAfter w:w="35" w:type="pct"/>
          <w:trHeight w:hRule="exact" w:val="191"/>
        </w:trPr>
        <w:tc>
          <w:tcPr>
            <w:tcW w:w="1273" w:type="pct"/>
            <w:gridSpan w:val="2"/>
            <w:tcBorders>
              <w:top w:val="single" w:sz="8" w:space="0" w:color="BFBFBF" w:themeColor="background1" w:themeShade="BF"/>
            </w:tcBorders>
          </w:tcPr>
          <w:p w14:paraId="2AFC48BB" w14:textId="77777777" w:rsidR="005B4B49" w:rsidRDefault="005B4B49" w:rsidP="009F5B59"/>
        </w:tc>
        <w:tc>
          <w:tcPr>
            <w:tcW w:w="1235" w:type="pct"/>
            <w:gridSpan w:val="4"/>
            <w:tcBorders>
              <w:top w:val="single" w:sz="8" w:space="0" w:color="BFBFBF" w:themeColor="background1" w:themeShade="BF"/>
            </w:tcBorders>
          </w:tcPr>
          <w:p w14:paraId="2B7EF378" w14:textId="77777777" w:rsidR="005B4B49" w:rsidRDefault="005B4B49" w:rsidP="009F5B59"/>
        </w:tc>
        <w:tc>
          <w:tcPr>
            <w:tcW w:w="1302" w:type="pct"/>
            <w:gridSpan w:val="5"/>
            <w:tcBorders>
              <w:top w:val="single" w:sz="8" w:space="0" w:color="BFBFBF" w:themeColor="background1" w:themeShade="BF"/>
            </w:tcBorders>
          </w:tcPr>
          <w:p w14:paraId="404F0BA6" w14:textId="77777777" w:rsidR="005B4B49" w:rsidRDefault="005B4B49" w:rsidP="009F5B59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337EBCF7" w14:textId="77777777" w:rsidR="005B4B49" w:rsidRDefault="005B4B49" w:rsidP="009F5B59"/>
        </w:tc>
      </w:tr>
      <w:tr w:rsidR="00EB29B2" w14:paraId="430D6FFD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26A6545A" w14:textId="77777777" w:rsidR="00EB29B2" w:rsidRDefault="00000000">
            <w:pPr>
              <w:pStyle w:val="Heading1"/>
            </w:pPr>
            <w:sdt>
              <w:sdtPr>
                <w:id w:val="885914927"/>
                <w:placeholder>
                  <w:docPart w:val="550CF519D2E348A393CE76F2A8DFD029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5FEBBAA" w14:textId="649D8E27" w:rsidR="00EB29B2" w:rsidRDefault="00EB29B2">
            <w:pPr>
              <w:pStyle w:val="Heading2"/>
            </w:pPr>
          </w:p>
          <w:p w14:paraId="287240BA" w14:textId="1200A448" w:rsidR="00EB29B2" w:rsidRDefault="00EB29B2"/>
        </w:tc>
        <w:tc>
          <w:tcPr>
            <w:tcW w:w="1220" w:type="pct"/>
            <w:gridSpan w:val="3"/>
          </w:tcPr>
          <w:p w14:paraId="4229DC7D" w14:textId="31E14039" w:rsidR="00EB29B2" w:rsidRDefault="00EB29B2">
            <w:pPr>
              <w:pStyle w:val="Heading2"/>
            </w:pPr>
          </w:p>
          <w:p w14:paraId="5AFC74BC" w14:textId="20E576CC" w:rsidR="00EB29B2" w:rsidRDefault="00EB29B2"/>
        </w:tc>
        <w:tc>
          <w:tcPr>
            <w:tcW w:w="1220" w:type="pct"/>
            <w:gridSpan w:val="5"/>
          </w:tcPr>
          <w:p w14:paraId="22173B85" w14:textId="17CB8C42" w:rsidR="00EB29B2" w:rsidRDefault="00EB29B2">
            <w:pPr>
              <w:pStyle w:val="Heading2"/>
            </w:pPr>
          </w:p>
          <w:p w14:paraId="70533461" w14:textId="432EBC8F" w:rsidR="00EB29B2" w:rsidRDefault="00EB29B2"/>
        </w:tc>
      </w:tr>
    </w:tbl>
    <w:p w14:paraId="758E1566" w14:textId="77777777" w:rsidR="00EB29B2" w:rsidRDefault="00EB29B2"/>
    <w:p w14:paraId="66D7D7BF" w14:textId="77777777" w:rsidR="00053E1F" w:rsidRDefault="00053E1F">
      <w:pPr>
        <w:sectPr w:rsidR="00053E1F" w:rsidSect="00347906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41" w:type="pct"/>
        <w:tblLook w:val="0600" w:firstRow="0" w:lastRow="0" w:firstColumn="0" w:lastColumn="0" w:noHBand="1" w:noVBand="1"/>
        <w:tblCaption w:val="Layout table"/>
      </w:tblPr>
      <w:tblGrid>
        <w:gridCol w:w="2087"/>
        <w:gridCol w:w="1460"/>
        <w:gridCol w:w="346"/>
        <w:gridCol w:w="256"/>
        <w:gridCol w:w="2050"/>
        <w:gridCol w:w="1106"/>
        <w:gridCol w:w="131"/>
        <w:gridCol w:w="807"/>
        <w:gridCol w:w="2050"/>
        <w:gridCol w:w="685"/>
        <w:gridCol w:w="90"/>
        <w:gridCol w:w="642"/>
        <w:gridCol w:w="630"/>
        <w:gridCol w:w="2076"/>
        <w:gridCol w:w="102"/>
      </w:tblGrid>
      <w:tr w:rsidR="0042216A" w14:paraId="052CFCD0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17CB799" w14:textId="77777777" w:rsidR="0042216A" w:rsidRDefault="0042216A" w:rsidP="00362C98">
            <w:pPr>
              <w:pStyle w:val="Month"/>
              <w:jc w:val="right"/>
            </w:pPr>
            <w:r>
              <w:lastRenderedPageBreak/>
              <w:t>February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89C09B4" w14:textId="77777777" w:rsidR="0042216A" w:rsidRDefault="00A87856" w:rsidP="00362C98">
            <w:pPr>
              <w:pStyle w:val="Year"/>
              <w:jc w:val="right"/>
            </w:pPr>
            <w:r>
              <w:t>2026</w:t>
            </w:r>
          </w:p>
        </w:tc>
      </w:tr>
      <w:tr w:rsidR="0042216A" w14:paraId="4FBBA0C2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EB5BF1" w14:textId="77777777" w:rsidR="0042216A" w:rsidRDefault="0042216A" w:rsidP="000634C9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532FA5D" w14:textId="77777777" w:rsidR="0042216A" w:rsidRDefault="0042216A" w:rsidP="000634C9">
            <w:pPr>
              <w:pStyle w:val="NoSpacing"/>
            </w:pPr>
          </w:p>
        </w:tc>
      </w:tr>
      <w:tr w:rsidR="00C0767A" w14:paraId="2EF6F78A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C1301E6" w14:textId="77777777" w:rsidR="00C0767A" w:rsidRDefault="00000000" w:rsidP="00C0767A">
            <w:pPr>
              <w:pStyle w:val="Days"/>
            </w:pPr>
            <w:sdt>
              <w:sdtPr>
                <w:id w:val="526755050"/>
                <w:placeholder>
                  <w:docPart w:val="B847A18924CA4DE385FC0E3A55DFA3AB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03CC313" w14:textId="77777777" w:rsidR="00C0767A" w:rsidRDefault="00000000" w:rsidP="00C0767A">
            <w:pPr>
              <w:pStyle w:val="Days"/>
            </w:pPr>
            <w:sdt>
              <w:sdtPr>
                <w:id w:val="362030909"/>
                <w:placeholder>
                  <w:docPart w:val="6A20D961B6484E6DA9838705830F422D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61486BF" w14:textId="77777777" w:rsidR="00C0767A" w:rsidRDefault="00000000" w:rsidP="00C0767A">
            <w:pPr>
              <w:pStyle w:val="Days"/>
            </w:pPr>
            <w:sdt>
              <w:sdtPr>
                <w:id w:val="-1588463047"/>
                <w:placeholder>
                  <w:docPart w:val="D6A45ADB9EFA42EFBB9F0A361B7B7EA8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C8214DD" w14:textId="77777777" w:rsidR="00C0767A" w:rsidRDefault="00000000" w:rsidP="00C0767A">
            <w:pPr>
              <w:pStyle w:val="Days"/>
            </w:pPr>
            <w:sdt>
              <w:sdtPr>
                <w:id w:val="-691997620"/>
                <w:placeholder>
                  <w:docPart w:val="E8F59A0DF16F4E18978C1DDF2988A853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5676D6E" w14:textId="77777777" w:rsidR="00C0767A" w:rsidRDefault="00000000" w:rsidP="00C0767A">
            <w:pPr>
              <w:pStyle w:val="Days"/>
            </w:pPr>
            <w:sdt>
              <w:sdtPr>
                <w:id w:val="1749459127"/>
                <w:placeholder>
                  <w:docPart w:val="00506AFB00C74C44A0EF1E685A4A9B96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BDDD447" w14:textId="77777777" w:rsidR="00C0767A" w:rsidRDefault="00000000" w:rsidP="00C0767A">
            <w:pPr>
              <w:pStyle w:val="Days"/>
            </w:pPr>
            <w:sdt>
              <w:sdtPr>
                <w:id w:val="-317185076"/>
                <w:placeholder>
                  <w:docPart w:val="BB881F5237C6463588B6DBA731FDE96A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8256DED" w14:textId="77777777" w:rsidR="00C0767A" w:rsidRDefault="00000000" w:rsidP="00C0767A">
            <w:pPr>
              <w:pStyle w:val="Days"/>
            </w:pPr>
            <w:sdt>
              <w:sdtPr>
                <w:id w:val="-1665071511"/>
                <w:placeholder>
                  <w:docPart w:val="5E9B4DDDCC61439A95C4FF080FA4B878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040DBFC0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8325D3" w14:textId="77777777" w:rsidR="00A87856" w:rsidRDefault="00A87856" w:rsidP="00A87856">
            <w:pPr>
              <w:pStyle w:val="Dates"/>
            </w:pPr>
            <w:r>
              <w:t>1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EEE6F" w14:textId="77777777" w:rsidR="00A87856" w:rsidRDefault="00A87856" w:rsidP="00A87856">
            <w:pPr>
              <w:pStyle w:val="Dates"/>
            </w:pPr>
            <w:r w:rsidRPr="00DC3485">
              <w:t>2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1E0FEA" w14:textId="77777777" w:rsidR="00A87856" w:rsidRDefault="00A87856" w:rsidP="00A87856">
            <w:pPr>
              <w:pStyle w:val="Dates"/>
            </w:pPr>
            <w:r w:rsidRPr="00DC3485">
              <w:t>3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553396" w14:textId="77777777" w:rsidR="00A87856" w:rsidRDefault="00A87856" w:rsidP="00A87856">
            <w:pPr>
              <w:pStyle w:val="Dates"/>
            </w:pPr>
            <w:r w:rsidRPr="00DC3485">
              <w:t>4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A8E872" w14:textId="77777777" w:rsidR="00A87856" w:rsidRDefault="00A87856" w:rsidP="00A87856">
            <w:pPr>
              <w:pStyle w:val="Dates"/>
            </w:pPr>
            <w:r w:rsidRPr="00DC3485">
              <w:t>5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EA26EB" w14:textId="77777777" w:rsidR="00A87856" w:rsidRDefault="00A87856" w:rsidP="00A87856">
            <w:pPr>
              <w:pStyle w:val="Dates"/>
            </w:pPr>
            <w:r w:rsidRPr="00DC3485">
              <w:t>6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E3E67B" w14:textId="77777777" w:rsidR="00A87856" w:rsidRDefault="00A87856" w:rsidP="00A87856">
            <w:pPr>
              <w:pStyle w:val="Dates"/>
            </w:pPr>
            <w:r w:rsidRPr="00DC3485">
              <w:t>7</w:t>
            </w:r>
          </w:p>
        </w:tc>
      </w:tr>
      <w:tr w:rsidR="00A87856" w14:paraId="0804DC29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81CBAB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6F2B52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DDDE93" w14:textId="77777777" w:rsidR="00A87856" w:rsidRDefault="00A87856" w:rsidP="00A87856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09BEC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5A8381" w14:textId="77777777" w:rsidR="00A87856" w:rsidRDefault="00A87856" w:rsidP="00A87856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73AC60" w14:textId="77777777" w:rsidR="00A87856" w:rsidRDefault="00A87856" w:rsidP="00A87856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A8C7C7" w14:textId="77777777" w:rsidR="00A87856" w:rsidRDefault="00A87856" w:rsidP="00A87856">
            <w:pPr>
              <w:pStyle w:val="Dates"/>
            </w:pPr>
          </w:p>
        </w:tc>
      </w:tr>
      <w:tr w:rsidR="00A87856" w14:paraId="4C6A8D5F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7ED395" w14:textId="77777777" w:rsidR="00A87856" w:rsidRDefault="00A87856" w:rsidP="00A87856">
            <w:pPr>
              <w:pStyle w:val="Dates"/>
            </w:pPr>
            <w:r>
              <w:t>8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87C7EE" w14:textId="77777777" w:rsidR="00A87856" w:rsidRDefault="00A87856" w:rsidP="00A87856">
            <w:pPr>
              <w:pStyle w:val="Dates"/>
            </w:pPr>
            <w:r w:rsidRPr="00DC3485">
              <w:t>9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0DD646" w14:textId="77777777" w:rsidR="00A87856" w:rsidRDefault="00A87856" w:rsidP="00A87856">
            <w:pPr>
              <w:pStyle w:val="Dates"/>
            </w:pPr>
            <w:r w:rsidRPr="00DC3485">
              <w:t>10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E1E29D" w14:textId="77777777" w:rsidR="00A87856" w:rsidRDefault="00A87856" w:rsidP="00A87856">
            <w:pPr>
              <w:pStyle w:val="Dates"/>
            </w:pPr>
            <w:r w:rsidRPr="00DC3485">
              <w:t>11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BFA12A" w14:textId="77777777" w:rsidR="00A87856" w:rsidRDefault="00A87856" w:rsidP="00A87856">
            <w:pPr>
              <w:pStyle w:val="Dates"/>
            </w:pPr>
            <w:r w:rsidRPr="00DC3485">
              <w:t>12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96931C" w14:textId="77777777" w:rsidR="00A87856" w:rsidRDefault="00A87856" w:rsidP="00A87856">
            <w:pPr>
              <w:pStyle w:val="Dates"/>
            </w:pPr>
            <w:r w:rsidRPr="00DC3485">
              <w:t>13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96849E" w14:textId="77777777" w:rsidR="00A87856" w:rsidRDefault="00A87856" w:rsidP="00A87856">
            <w:pPr>
              <w:pStyle w:val="Dates"/>
            </w:pPr>
            <w:r w:rsidRPr="00DC3485">
              <w:t>14</w:t>
            </w:r>
          </w:p>
        </w:tc>
      </w:tr>
      <w:tr w:rsidR="00A87856" w14:paraId="17E310DF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BE459D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81522E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3A86C2" w14:textId="77777777" w:rsidR="00A87856" w:rsidRDefault="00A87856" w:rsidP="00A87856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505DFF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32EF36" w14:textId="77777777" w:rsidR="00A87856" w:rsidRDefault="00A87856" w:rsidP="00A87856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0F97DF" w14:textId="77777777" w:rsidR="00A87856" w:rsidRDefault="00A87856" w:rsidP="00A87856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423B20" w14:textId="77777777" w:rsidR="00A87856" w:rsidRDefault="00A87856" w:rsidP="00A87856">
            <w:pPr>
              <w:pStyle w:val="Dates"/>
            </w:pPr>
          </w:p>
        </w:tc>
      </w:tr>
      <w:tr w:rsidR="00A87856" w14:paraId="4A7937E0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0AF11B" w14:textId="77777777" w:rsidR="00A87856" w:rsidRDefault="00A87856" w:rsidP="00A87856">
            <w:pPr>
              <w:pStyle w:val="Dates"/>
            </w:pPr>
            <w:r>
              <w:t>15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D09E8F" w14:textId="77777777" w:rsidR="00A87856" w:rsidRDefault="00A87856" w:rsidP="00A87856">
            <w:pPr>
              <w:pStyle w:val="Dates"/>
            </w:pPr>
            <w:r w:rsidRPr="00DC3485">
              <w:t>16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5F9045" w14:textId="77777777" w:rsidR="00A87856" w:rsidRDefault="00A87856" w:rsidP="00A87856">
            <w:pPr>
              <w:pStyle w:val="Dates"/>
            </w:pPr>
            <w:r w:rsidRPr="00DC3485">
              <w:t>17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2E6303" w14:textId="77777777" w:rsidR="00A87856" w:rsidRDefault="00A87856" w:rsidP="00A87856">
            <w:pPr>
              <w:pStyle w:val="Dates"/>
            </w:pPr>
            <w:r w:rsidRPr="00DC3485">
              <w:t>18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99298E" w14:textId="77777777" w:rsidR="00A87856" w:rsidRDefault="00A87856" w:rsidP="00A87856">
            <w:pPr>
              <w:pStyle w:val="Dates"/>
            </w:pPr>
            <w:r w:rsidRPr="00DC3485">
              <w:t>19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DC00A7" w14:textId="77777777" w:rsidR="00A87856" w:rsidRDefault="00A87856" w:rsidP="00A87856">
            <w:pPr>
              <w:pStyle w:val="Dates"/>
            </w:pPr>
            <w:r w:rsidRPr="00DC3485">
              <w:t>20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11FF3B" w14:textId="77777777" w:rsidR="00A87856" w:rsidRDefault="00A87856" w:rsidP="00A87856">
            <w:pPr>
              <w:pStyle w:val="Dates"/>
            </w:pPr>
            <w:r w:rsidRPr="00DC3485">
              <w:t>21</w:t>
            </w:r>
          </w:p>
        </w:tc>
      </w:tr>
      <w:tr w:rsidR="00A87856" w14:paraId="58419F12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61641E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4AA146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19D41E" w14:textId="77777777" w:rsidR="00A87856" w:rsidRDefault="00A87856" w:rsidP="00A87856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B6D00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C15445" w14:textId="77777777" w:rsidR="00A87856" w:rsidRDefault="00A87856" w:rsidP="00A87856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AA88A" w14:textId="77777777" w:rsidR="00A87856" w:rsidRDefault="00A87856" w:rsidP="00A87856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B0AF4B" w14:textId="77777777" w:rsidR="00A87856" w:rsidRDefault="00A87856" w:rsidP="00A87856">
            <w:pPr>
              <w:pStyle w:val="Dates"/>
            </w:pPr>
          </w:p>
        </w:tc>
      </w:tr>
      <w:tr w:rsidR="00A87856" w14:paraId="252757FB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052AC" w14:textId="77777777" w:rsidR="00A87856" w:rsidRDefault="00A87856" w:rsidP="00A87856">
            <w:pPr>
              <w:pStyle w:val="Dates"/>
            </w:pPr>
            <w:r>
              <w:t>22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F08839" w14:textId="77777777" w:rsidR="00A87856" w:rsidRDefault="00A87856" w:rsidP="00A87856">
            <w:pPr>
              <w:pStyle w:val="Dates"/>
            </w:pPr>
            <w:r w:rsidRPr="00DC3485">
              <w:t>23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A6B039" w14:textId="77777777" w:rsidR="00A87856" w:rsidRDefault="00A87856" w:rsidP="00A87856">
            <w:pPr>
              <w:pStyle w:val="Dates"/>
            </w:pPr>
            <w:r w:rsidRPr="00DC3485">
              <w:t>24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C3596B" w14:textId="77777777" w:rsidR="00A87856" w:rsidRDefault="00A87856" w:rsidP="00A87856">
            <w:pPr>
              <w:pStyle w:val="Dates"/>
            </w:pPr>
            <w:r w:rsidRPr="00DC3485">
              <w:t>25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4A281F" w14:textId="77777777" w:rsidR="00A87856" w:rsidRDefault="00A87856" w:rsidP="00A87856">
            <w:pPr>
              <w:pStyle w:val="Dates"/>
            </w:pPr>
            <w:r w:rsidRPr="00DC3485">
              <w:t>26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F22DB0" w14:textId="77777777" w:rsidR="00A87856" w:rsidRDefault="00A87856" w:rsidP="00A87856">
            <w:pPr>
              <w:pStyle w:val="Dates"/>
            </w:pPr>
            <w:r w:rsidRPr="00DC3485">
              <w:t>27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CF9F83" w14:textId="77777777" w:rsidR="00A87856" w:rsidRDefault="00A87856" w:rsidP="00A87856">
            <w:pPr>
              <w:pStyle w:val="Dates"/>
            </w:pPr>
            <w:r w:rsidRPr="00DC3485">
              <w:t>28</w:t>
            </w:r>
          </w:p>
        </w:tc>
      </w:tr>
      <w:tr w:rsidR="00A87856" w14:paraId="732E7679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670788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98D3F6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08390B" w14:textId="77777777" w:rsidR="00A87856" w:rsidRDefault="00A87856" w:rsidP="00A87856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12912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117BB8" w14:textId="77777777" w:rsidR="00A87856" w:rsidRDefault="00A87856" w:rsidP="00A87856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C41610" w14:textId="77777777" w:rsidR="00A87856" w:rsidRDefault="00A87856" w:rsidP="00A87856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8F43F2" w14:textId="77777777" w:rsidR="00A87856" w:rsidRDefault="00A87856" w:rsidP="00A87856">
            <w:pPr>
              <w:pStyle w:val="Dates"/>
            </w:pPr>
          </w:p>
        </w:tc>
      </w:tr>
      <w:tr w:rsidR="00A87856" w14:paraId="23E10946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83FECF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D338F8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3D5FE7" w14:textId="77777777" w:rsidR="00A87856" w:rsidRDefault="00A87856" w:rsidP="00A87856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950AA4" w14:textId="77777777" w:rsidR="00A87856" w:rsidRDefault="00A87856" w:rsidP="00A87856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61ACE" w14:textId="77777777" w:rsidR="00A87856" w:rsidRDefault="00A87856" w:rsidP="00A87856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FF39F6" w14:textId="77777777" w:rsidR="00A87856" w:rsidRDefault="00A87856" w:rsidP="00A87856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5F6636" w14:textId="77777777" w:rsidR="00A87856" w:rsidRDefault="00A87856" w:rsidP="00A87856">
            <w:pPr>
              <w:pStyle w:val="Dates"/>
            </w:pPr>
          </w:p>
        </w:tc>
      </w:tr>
      <w:tr w:rsidR="00362C98" w14:paraId="2B7A67AC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2D8C3D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69B069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A1AB74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3B25A1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1F7CF0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8C8F2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11C9E0" w14:textId="77777777" w:rsidR="0042216A" w:rsidRDefault="0042216A" w:rsidP="000634C9">
            <w:pPr>
              <w:pStyle w:val="Dates"/>
            </w:pPr>
          </w:p>
        </w:tc>
      </w:tr>
      <w:tr w:rsidR="00362C98" w14:paraId="6AC6BA43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E80E66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7D1B86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95AD8E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302489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F670AB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4CFBE1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67C394" w14:textId="77777777" w:rsidR="0042216A" w:rsidRDefault="0042216A" w:rsidP="000634C9">
            <w:pPr>
              <w:pStyle w:val="Dates"/>
            </w:pPr>
          </w:p>
        </w:tc>
      </w:tr>
      <w:tr w:rsidR="00362C98" w14:paraId="5CE7F01C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E490B4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9026AD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289A28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AECC2B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DB6D14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F481D7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25EC53" w14:textId="77777777" w:rsidR="0042216A" w:rsidRDefault="0042216A" w:rsidP="000634C9">
            <w:pPr>
              <w:pStyle w:val="Dates"/>
            </w:pPr>
          </w:p>
        </w:tc>
      </w:tr>
      <w:tr w:rsidR="0042216A" w14:paraId="408FB879" w14:textId="77777777" w:rsidTr="00F43785">
        <w:trPr>
          <w:gridAfter w:val="1"/>
          <w:wAfter w:w="35" w:type="pct"/>
          <w:trHeight w:hRule="exact" w:val="191"/>
        </w:trPr>
        <w:tc>
          <w:tcPr>
            <w:tcW w:w="1222" w:type="pct"/>
            <w:gridSpan w:val="2"/>
            <w:tcBorders>
              <w:top w:val="single" w:sz="8" w:space="0" w:color="BFBFBF" w:themeColor="background1" w:themeShade="BF"/>
            </w:tcBorders>
          </w:tcPr>
          <w:p w14:paraId="48F358B5" w14:textId="77777777" w:rsidR="0042216A" w:rsidRDefault="0042216A" w:rsidP="00C56417"/>
        </w:tc>
        <w:tc>
          <w:tcPr>
            <w:tcW w:w="1294" w:type="pct"/>
            <w:gridSpan w:val="4"/>
            <w:tcBorders>
              <w:top w:val="single" w:sz="8" w:space="0" w:color="BFBFBF" w:themeColor="background1" w:themeShade="BF"/>
            </w:tcBorders>
          </w:tcPr>
          <w:p w14:paraId="3A9EFF3B" w14:textId="77777777" w:rsidR="0042216A" w:rsidRDefault="0042216A" w:rsidP="00C56417"/>
        </w:tc>
        <w:tc>
          <w:tcPr>
            <w:tcW w:w="1296" w:type="pct"/>
            <w:gridSpan w:val="5"/>
            <w:tcBorders>
              <w:top w:val="single" w:sz="8" w:space="0" w:color="BFBFBF" w:themeColor="background1" w:themeShade="BF"/>
            </w:tcBorders>
          </w:tcPr>
          <w:p w14:paraId="00B24E5C" w14:textId="77777777" w:rsidR="0042216A" w:rsidRDefault="0042216A" w:rsidP="00C56417"/>
        </w:tc>
        <w:tc>
          <w:tcPr>
            <w:tcW w:w="1153" w:type="pct"/>
            <w:gridSpan w:val="3"/>
            <w:tcBorders>
              <w:top w:val="single" w:sz="8" w:space="0" w:color="BFBFBF" w:themeColor="background1" w:themeShade="BF"/>
            </w:tcBorders>
          </w:tcPr>
          <w:p w14:paraId="5374BD51" w14:textId="77777777" w:rsidR="0042216A" w:rsidRDefault="0042216A" w:rsidP="00C56417"/>
        </w:tc>
      </w:tr>
      <w:tr w:rsidR="00362C98" w14:paraId="42DC2F4C" w14:textId="77777777" w:rsidTr="00C0767A">
        <w:trPr>
          <w:trHeight w:hRule="exact" w:val="1584"/>
        </w:trPr>
        <w:tc>
          <w:tcPr>
            <w:tcW w:w="1341" w:type="pct"/>
            <w:gridSpan w:val="3"/>
          </w:tcPr>
          <w:p w14:paraId="64A4DC69" w14:textId="77777777" w:rsidR="0042216A" w:rsidRDefault="00000000" w:rsidP="000634C9">
            <w:pPr>
              <w:pStyle w:val="Heading1"/>
            </w:pPr>
            <w:sdt>
              <w:sdtPr>
                <w:id w:val="1124349553"/>
                <w:placeholder>
                  <w:docPart w:val="085E66E6C06446EF821BCDB022EB51D9"/>
                </w:placeholder>
                <w:temporary/>
                <w:showingPlcHdr/>
                <w15:appearance w15:val="hidden"/>
              </w:sdtPr>
              <w:sdtContent>
                <w:r w:rsidR="0042216A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23A89BE9" w14:textId="77777777" w:rsidR="0042216A" w:rsidRDefault="00000000" w:rsidP="000634C9">
            <w:pPr>
              <w:pStyle w:val="Heading2"/>
            </w:pPr>
            <w:sdt>
              <w:sdtPr>
                <w:id w:val="-562095901"/>
                <w:placeholder>
                  <w:docPart w:val="F4DBDAF5870D473B910E3F6518D8EB7C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1672057A" w14:textId="77777777" w:rsidR="0042216A" w:rsidRDefault="00000000" w:rsidP="000634C9">
            <w:sdt>
              <w:sdtPr>
                <w:id w:val="-135417981"/>
                <w:placeholder>
                  <w:docPart w:val="2A800E812FD240A59359EBA0D94C059D"/>
                </w:placeholder>
                <w:temporary/>
                <w:showingPlcHdr/>
                <w15:appearance w15:val="hidden"/>
              </w:sdtPr>
              <w:sdtContent>
                <w:r w:rsidR="0042216A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2F48C5E7" w14:textId="77777777" w:rsidR="0042216A" w:rsidRDefault="00000000" w:rsidP="000634C9">
            <w:pPr>
              <w:pStyle w:val="Heading2"/>
            </w:pPr>
            <w:sdt>
              <w:sdtPr>
                <w:id w:val="-1837910395"/>
                <w:placeholder>
                  <w:docPart w:val="2B0F7263E1604B05BDD27E3EF59C4125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15DD0BAF" w14:textId="77777777" w:rsidR="0042216A" w:rsidRDefault="00000000" w:rsidP="000634C9">
            <w:sdt>
              <w:sdtPr>
                <w:id w:val="2019809790"/>
                <w:placeholder>
                  <w:docPart w:val="C23F9DDD024C46F7854BB29214F3DCFB"/>
                </w:placeholder>
                <w:temporary/>
                <w:showingPlcHdr/>
                <w15:appearance w15:val="hidden"/>
              </w:sdtPr>
              <w:sdtContent>
                <w:r w:rsidR="0042216A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9" w:type="pct"/>
            <w:gridSpan w:val="5"/>
          </w:tcPr>
          <w:p w14:paraId="5C15E71A" w14:textId="77777777" w:rsidR="0042216A" w:rsidRDefault="00000000" w:rsidP="000634C9">
            <w:pPr>
              <w:pStyle w:val="Heading2"/>
            </w:pPr>
            <w:sdt>
              <w:sdtPr>
                <w:id w:val="1069538776"/>
                <w:placeholder>
                  <w:docPart w:val="9E03AAF7957144ECBFAF62186F35A6E0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4F4FC8EE" w14:textId="77777777" w:rsidR="0042216A" w:rsidRDefault="00000000" w:rsidP="000634C9">
            <w:sdt>
              <w:sdtPr>
                <w:id w:val="582873828"/>
                <w:placeholder>
                  <w:docPart w:val="BFAC7DC26DE3470D9AA6AF3F52AFBD5B"/>
                </w:placeholder>
                <w:temporary/>
                <w:showingPlcHdr/>
                <w15:appearance w15:val="hidden"/>
              </w:sdtPr>
              <w:sdtContent>
                <w:r w:rsidR="0042216A">
                  <w:t>View and edit this document in Word on your computer, tablet, or phone.</w:t>
                </w:r>
              </w:sdtContent>
            </w:sdt>
          </w:p>
        </w:tc>
      </w:tr>
    </w:tbl>
    <w:p w14:paraId="140F5279" w14:textId="77777777" w:rsidR="00876749" w:rsidRDefault="00876749" w:rsidP="00876749"/>
    <w:p w14:paraId="2ADBB9F6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1"/>
        <w:gridCol w:w="107"/>
        <w:gridCol w:w="226"/>
        <w:gridCol w:w="2058"/>
        <w:gridCol w:w="1100"/>
        <w:gridCol w:w="157"/>
        <w:gridCol w:w="801"/>
        <w:gridCol w:w="2058"/>
        <w:gridCol w:w="682"/>
        <w:gridCol w:w="78"/>
        <w:gridCol w:w="653"/>
        <w:gridCol w:w="241"/>
        <w:gridCol w:w="403"/>
        <w:gridCol w:w="2064"/>
        <w:gridCol w:w="104"/>
      </w:tblGrid>
      <w:tr w:rsidR="0076400B" w14:paraId="6D09F88C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A79C937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March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D291B52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482F60A2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90F1F2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D9E97B8" w14:textId="77777777" w:rsidR="0076400B" w:rsidRDefault="0076400B" w:rsidP="00174DB7">
            <w:pPr>
              <w:pStyle w:val="NoSpacing"/>
            </w:pPr>
          </w:p>
        </w:tc>
      </w:tr>
      <w:tr w:rsidR="00C0767A" w14:paraId="05F06C3D" w14:textId="77777777" w:rsidTr="00C0767A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C9B0B2E" w14:textId="77777777" w:rsidR="00C0767A" w:rsidRDefault="00000000" w:rsidP="00C0767A">
            <w:pPr>
              <w:pStyle w:val="Days"/>
            </w:pPr>
            <w:sdt>
              <w:sdtPr>
                <w:id w:val="-88934397"/>
                <w:placeholder>
                  <w:docPart w:val="E8F81DB458514B90824AC83D86D2AE22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308C5DE" w14:textId="77777777" w:rsidR="00C0767A" w:rsidRDefault="00000000" w:rsidP="00C0767A">
            <w:pPr>
              <w:pStyle w:val="Days"/>
            </w:pPr>
            <w:sdt>
              <w:sdtPr>
                <w:id w:val="199057688"/>
                <w:placeholder>
                  <w:docPart w:val="47499B0659194B43992068A255611D99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29BAD8A" w14:textId="77777777" w:rsidR="00C0767A" w:rsidRDefault="00000000" w:rsidP="00C0767A">
            <w:pPr>
              <w:pStyle w:val="Days"/>
            </w:pPr>
            <w:sdt>
              <w:sdtPr>
                <w:id w:val="831027232"/>
                <w:placeholder>
                  <w:docPart w:val="5FED5DF8D9B046AD801F0707A0F124B3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95D6371" w14:textId="77777777" w:rsidR="00C0767A" w:rsidRDefault="00000000" w:rsidP="00C0767A">
            <w:pPr>
              <w:pStyle w:val="Days"/>
            </w:pPr>
            <w:sdt>
              <w:sdtPr>
                <w:id w:val="-857195580"/>
                <w:placeholder>
                  <w:docPart w:val="E7BD1B11EE9648C8AF2F386085A2039C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EBCDDDD" w14:textId="77777777" w:rsidR="00C0767A" w:rsidRDefault="00000000" w:rsidP="00C0767A">
            <w:pPr>
              <w:pStyle w:val="Days"/>
            </w:pPr>
            <w:sdt>
              <w:sdtPr>
                <w:id w:val="589126473"/>
                <w:placeholder>
                  <w:docPart w:val="520D30E999714A2F8D4564B08B5D410A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E982BC4" w14:textId="77777777" w:rsidR="00C0767A" w:rsidRDefault="00000000" w:rsidP="00C0767A">
            <w:pPr>
              <w:pStyle w:val="Days"/>
            </w:pPr>
            <w:sdt>
              <w:sdtPr>
                <w:id w:val="1592505870"/>
                <w:placeholder>
                  <w:docPart w:val="3DD7A2FE0DA547B9850700BA97F0CD2C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ED3FF27" w14:textId="77777777" w:rsidR="00C0767A" w:rsidRDefault="00000000" w:rsidP="00C0767A">
            <w:pPr>
              <w:pStyle w:val="Days"/>
            </w:pPr>
            <w:sdt>
              <w:sdtPr>
                <w:id w:val="-1370833196"/>
                <w:placeholder>
                  <w:docPart w:val="1B87D0F3CC7943259994B342C8E1A265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0D214A4A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5174E" w14:textId="77777777" w:rsidR="00A87856" w:rsidRDefault="00A87856" w:rsidP="00A87856">
            <w:pPr>
              <w:pStyle w:val="Dates"/>
            </w:pPr>
            <w:r>
              <w:t>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0BFF8C" w14:textId="77777777" w:rsidR="00A87856" w:rsidRDefault="00A87856" w:rsidP="00A87856">
            <w:pPr>
              <w:pStyle w:val="Dates"/>
            </w:pPr>
            <w:r w:rsidRPr="00DC3485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579392" w14:textId="77777777" w:rsidR="00A87856" w:rsidRDefault="00A87856" w:rsidP="00A87856">
            <w:pPr>
              <w:pStyle w:val="Dates"/>
            </w:pPr>
            <w:r w:rsidRPr="00DC3485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C52FAB" w14:textId="77777777" w:rsidR="00A87856" w:rsidRDefault="00A87856" w:rsidP="00A87856">
            <w:pPr>
              <w:pStyle w:val="Dates"/>
            </w:pPr>
            <w:r w:rsidRPr="00DC3485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C26E9D" w14:textId="77777777" w:rsidR="00A87856" w:rsidRDefault="00A87856" w:rsidP="00A87856">
            <w:pPr>
              <w:pStyle w:val="Dates"/>
            </w:pPr>
            <w:r w:rsidRPr="00DC3485">
              <w:t>5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1A5F6B" w14:textId="77777777" w:rsidR="00A87856" w:rsidRDefault="00A87856" w:rsidP="00A87856">
            <w:pPr>
              <w:pStyle w:val="Dates"/>
            </w:pPr>
            <w:r w:rsidRPr="00DC3485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CB524E" w14:textId="77777777" w:rsidR="00A87856" w:rsidRDefault="00A87856" w:rsidP="00A87856">
            <w:pPr>
              <w:pStyle w:val="Dates"/>
            </w:pPr>
            <w:r w:rsidRPr="00DC3485">
              <w:t>7</w:t>
            </w:r>
          </w:p>
        </w:tc>
      </w:tr>
      <w:tr w:rsidR="00A87856" w14:paraId="79117F9C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2BA517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6943A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54ADB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9915B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E36F1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299C20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573824" w14:textId="77777777" w:rsidR="00A87856" w:rsidRDefault="00A87856" w:rsidP="00A87856">
            <w:pPr>
              <w:pStyle w:val="Dates"/>
            </w:pPr>
          </w:p>
        </w:tc>
      </w:tr>
      <w:tr w:rsidR="00A87856" w14:paraId="385D8B66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598F44" w14:textId="77777777" w:rsidR="00A87856" w:rsidRDefault="00A87856" w:rsidP="00A87856">
            <w:pPr>
              <w:pStyle w:val="Dates"/>
            </w:pPr>
            <w:r>
              <w:t>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D9E678" w14:textId="77777777" w:rsidR="00A87856" w:rsidRDefault="00A87856" w:rsidP="00A87856">
            <w:pPr>
              <w:pStyle w:val="Dates"/>
            </w:pPr>
            <w:r w:rsidRPr="00DC3485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6B3700" w14:textId="77777777" w:rsidR="00A87856" w:rsidRDefault="00A87856" w:rsidP="00A87856">
            <w:pPr>
              <w:pStyle w:val="Dates"/>
            </w:pPr>
            <w:r w:rsidRPr="00DC3485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29D7B0" w14:textId="77777777" w:rsidR="00A87856" w:rsidRDefault="00A87856" w:rsidP="00A87856">
            <w:pPr>
              <w:pStyle w:val="Dates"/>
            </w:pPr>
            <w:r w:rsidRPr="00DC3485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4448DD" w14:textId="77777777" w:rsidR="00A87856" w:rsidRDefault="00A87856" w:rsidP="00A87856">
            <w:pPr>
              <w:pStyle w:val="Dates"/>
            </w:pPr>
            <w:r w:rsidRPr="00DC3485">
              <w:t>12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AC1C86" w14:textId="77777777" w:rsidR="00A87856" w:rsidRDefault="00A87856" w:rsidP="00A87856">
            <w:pPr>
              <w:pStyle w:val="Dates"/>
            </w:pPr>
            <w:r w:rsidRPr="00DC3485">
              <w:t>13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CF4381" w14:textId="77777777" w:rsidR="00A87856" w:rsidRDefault="00A87856" w:rsidP="00A87856">
            <w:pPr>
              <w:pStyle w:val="Dates"/>
            </w:pPr>
            <w:r w:rsidRPr="00DC3485">
              <w:t>14</w:t>
            </w:r>
          </w:p>
        </w:tc>
      </w:tr>
      <w:tr w:rsidR="00A87856" w14:paraId="153A362C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B9923B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2BDAE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79479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BCB29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1B336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90B2C5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26DEB2" w14:textId="77777777" w:rsidR="00A87856" w:rsidRDefault="00A87856" w:rsidP="00A87856">
            <w:pPr>
              <w:pStyle w:val="Dates"/>
            </w:pPr>
          </w:p>
        </w:tc>
      </w:tr>
      <w:tr w:rsidR="00A87856" w14:paraId="4CA2EB5C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3CF1D9" w14:textId="77777777" w:rsidR="00A87856" w:rsidRDefault="00A87856" w:rsidP="00A87856">
            <w:pPr>
              <w:pStyle w:val="Dates"/>
            </w:pPr>
            <w:r>
              <w:t>15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17170E" w14:textId="77777777" w:rsidR="00A87856" w:rsidRDefault="00A87856" w:rsidP="00A87856">
            <w:pPr>
              <w:pStyle w:val="Dates"/>
            </w:pPr>
            <w:r w:rsidRPr="00DC3485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DC4C6E" w14:textId="77777777" w:rsidR="00A87856" w:rsidRDefault="00A87856" w:rsidP="00A87856">
            <w:pPr>
              <w:pStyle w:val="Dates"/>
            </w:pPr>
            <w:r w:rsidRPr="00DC3485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6CD15C" w14:textId="77777777" w:rsidR="00A87856" w:rsidRDefault="00A87856" w:rsidP="00A87856">
            <w:pPr>
              <w:pStyle w:val="Dates"/>
            </w:pPr>
            <w:r w:rsidRPr="00DC3485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A86F25" w14:textId="77777777" w:rsidR="00A87856" w:rsidRDefault="00A87856" w:rsidP="00A87856">
            <w:pPr>
              <w:pStyle w:val="Dates"/>
            </w:pPr>
            <w:r w:rsidRPr="00DC3485">
              <w:t>19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BCA52C" w14:textId="77777777" w:rsidR="00A87856" w:rsidRDefault="00A87856" w:rsidP="00A87856">
            <w:pPr>
              <w:pStyle w:val="Dates"/>
            </w:pPr>
            <w:r w:rsidRPr="00DC3485">
              <w:t>20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974CE" w14:textId="77777777" w:rsidR="00A87856" w:rsidRDefault="00A87856" w:rsidP="00A87856">
            <w:pPr>
              <w:pStyle w:val="Dates"/>
            </w:pPr>
            <w:r w:rsidRPr="00DC3485">
              <w:t>21</w:t>
            </w:r>
          </w:p>
        </w:tc>
      </w:tr>
      <w:tr w:rsidR="00A87856" w14:paraId="397B4962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2C112D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B9C4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C71AB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58F74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1286D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CB4390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EBCF44" w14:textId="77777777" w:rsidR="00A87856" w:rsidRDefault="00A87856" w:rsidP="00A87856">
            <w:pPr>
              <w:pStyle w:val="Dates"/>
            </w:pPr>
          </w:p>
        </w:tc>
      </w:tr>
      <w:tr w:rsidR="00A87856" w14:paraId="542294E6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BAFABC" w14:textId="77777777" w:rsidR="00A87856" w:rsidRDefault="00A87856" w:rsidP="00A87856">
            <w:pPr>
              <w:pStyle w:val="Dates"/>
            </w:pPr>
            <w:r>
              <w:t>22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31D8BD" w14:textId="77777777" w:rsidR="00A87856" w:rsidRDefault="00A87856" w:rsidP="00A87856">
            <w:pPr>
              <w:pStyle w:val="Dates"/>
            </w:pPr>
            <w:r w:rsidRPr="00DC3485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54875B" w14:textId="77777777" w:rsidR="00A87856" w:rsidRDefault="00A87856" w:rsidP="00A87856">
            <w:pPr>
              <w:pStyle w:val="Dates"/>
            </w:pPr>
            <w:r w:rsidRPr="00DC3485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D9667B" w14:textId="77777777" w:rsidR="00A87856" w:rsidRDefault="00A87856" w:rsidP="00A87856">
            <w:pPr>
              <w:pStyle w:val="Dates"/>
            </w:pPr>
            <w:r w:rsidRPr="00DC3485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3D4DE7" w14:textId="77777777" w:rsidR="00A87856" w:rsidRDefault="00A87856" w:rsidP="00A87856">
            <w:pPr>
              <w:pStyle w:val="Dates"/>
            </w:pPr>
            <w:r w:rsidRPr="00DC3485">
              <w:t>26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E2933A" w14:textId="77777777" w:rsidR="00A87856" w:rsidRDefault="00A87856" w:rsidP="00A87856">
            <w:pPr>
              <w:pStyle w:val="Dates"/>
            </w:pPr>
            <w:r w:rsidRPr="00DC3485">
              <w:t>27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36D8A8" w14:textId="77777777" w:rsidR="00A87856" w:rsidRDefault="00A87856" w:rsidP="00A87856">
            <w:pPr>
              <w:pStyle w:val="Dates"/>
            </w:pPr>
            <w:r w:rsidRPr="00DC3485">
              <w:t>28</w:t>
            </w:r>
          </w:p>
        </w:tc>
      </w:tr>
      <w:tr w:rsidR="00A87856" w14:paraId="550F4C27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B71CBC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D648B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AF737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ED427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1ADB5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5C8C57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80BE3F" w14:textId="77777777" w:rsidR="00A87856" w:rsidRDefault="00A87856" w:rsidP="00A87856">
            <w:pPr>
              <w:pStyle w:val="Dates"/>
            </w:pPr>
          </w:p>
        </w:tc>
      </w:tr>
      <w:tr w:rsidR="00A87856" w14:paraId="27E95824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E96922" w14:textId="77777777" w:rsidR="00A87856" w:rsidRDefault="00A87856" w:rsidP="00A87856">
            <w:pPr>
              <w:pStyle w:val="Dates"/>
            </w:pPr>
            <w:r>
              <w:t>29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30596" w14:textId="77777777" w:rsidR="00A87856" w:rsidRDefault="00A87856" w:rsidP="00A87856">
            <w:pPr>
              <w:pStyle w:val="Dates"/>
            </w:pPr>
            <w:r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AA02DD" w14:textId="77777777" w:rsidR="00A87856" w:rsidRDefault="00A87856" w:rsidP="00A87856">
            <w:pPr>
              <w:pStyle w:val="Dates"/>
            </w:pPr>
            <w:r>
              <w:t>31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3CBB0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E0580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9F00BB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EBD223" w14:textId="77777777" w:rsidR="00A87856" w:rsidRDefault="00A87856" w:rsidP="00A87856">
            <w:pPr>
              <w:pStyle w:val="Dates"/>
            </w:pPr>
          </w:p>
        </w:tc>
      </w:tr>
      <w:tr w:rsidR="00A87856" w14:paraId="1C301398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E7253C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8C459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558C3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FF65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A267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32B2B8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F10B0" w14:textId="77777777" w:rsidR="00A87856" w:rsidRDefault="00A87856" w:rsidP="00A87856">
            <w:pPr>
              <w:pStyle w:val="Dates"/>
            </w:pPr>
          </w:p>
        </w:tc>
      </w:tr>
      <w:tr w:rsidR="00A87856" w14:paraId="2DD7CA3E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6C7805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4554C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D2EF0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29908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99632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7CC0A8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F7B497" w14:textId="77777777" w:rsidR="00A87856" w:rsidRDefault="00A87856" w:rsidP="00A87856">
            <w:pPr>
              <w:pStyle w:val="Dates"/>
            </w:pPr>
          </w:p>
        </w:tc>
      </w:tr>
      <w:tr w:rsidR="0076400B" w14:paraId="6584F38F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7667A4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72E47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B41DB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E5104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AE7E5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317D76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A6F801" w14:textId="77777777" w:rsidR="0076400B" w:rsidRDefault="0076400B" w:rsidP="00174DB7">
            <w:pPr>
              <w:pStyle w:val="Dates"/>
            </w:pPr>
          </w:p>
        </w:tc>
      </w:tr>
      <w:tr w:rsidR="0076400B" w14:paraId="735BBFE5" w14:textId="77777777" w:rsidTr="00C0767A">
        <w:trPr>
          <w:gridAfter w:val="1"/>
          <w:wAfter w:w="36" w:type="pct"/>
          <w:trHeight w:hRule="exact" w:val="191"/>
        </w:trPr>
        <w:tc>
          <w:tcPr>
            <w:tcW w:w="1302" w:type="pct"/>
            <w:gridSpan w:val="2"/>
            <w:tcBorders>
              <w:top w:val="single" w:sz="8" w:space="0" w:color="BFBFBF" w:themeColor="background1" w:themeShade="BF"/>
            </w:tcBorders>
          </w:tcPr>
          <w:p w14:paraId="3880B3CE" w14:textId="77777777" w:rsidR="0076400B" w:rsidRDefault="0076400B" w:rsidP="000E7125"/>
        </w:tc>
        <w:tc>
          <w:tcPr>
            <w:tcW w:w="1203" w:type="pct"/>
            <w:gridSpan w:val="4"/>
            <w:tcBorders>
              <w:top w:val="single" w:sz="8" w:space="0" w:color="BFBFBF" w:themeColor="background1" w:themeShade="BF"/>
            </w:tcBorders>
          </w:tcPr>
          <w:p w14:paraId="3C7EAD2B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2C62176" w14:textId="77777777" w:rsidR="0076400B" w:rsidRDefault="0076400B" w:rsidP="000E7125"/>
        </w:tc>
        <w:tc>
          <w:tcPr>
            <w:tcW w:w="1158" w:type="pct"/>
            <w:gridSpan w:val="4"/>
            <w:tcBorders>
              <w:top w:val="single" w:sz="8" w:space="0" w:color="BFBFBF" w:themeColor="background1" w:themeShade="BF"/>
            </w:tcBorders>
          </w:tcPr>
          <w:p w14:paraId="65FE99B6" w14:textId="77777777" w:rsidR="0076400B" w:rsidRDefault="0076400B" w:rsidP="000E7125"/>
        </w:tc>
      </w:tr>
      <w:tr w:rsidR="0076400B" w14:paraId="549138DC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21DD99CC" w14:textId="77777777" w:rsidR="0076400B" w:rsidRDefault="00000000" w:rsidP="00174DB7">
            <w:pPr>
              <w:pStyle w:val="Heading1"/>
            </w:pPr>
            <w:sdt>
              <w:sdtPr>
                <w:id w:val="361564490"/>
                <w:placeholder>
                  <w:docPart w:val="89110D4EDAC54B3FB7E241745166DC80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D61E646" w14:textId="77777777" w:rsidR="0076400B" w:rsidRDefault="00000000" w:rsidP="00174DB7">
            <w:pPr>
              <w:pStyle w:val="Heading2"/>
            </w:pPr>
            <w:sdt>
              <w:sdtPr>
                <w:id w:val="-1271236424"/>
                <w:placeholder>
                  <w:docPart w:val="7AB8D1DF310F414BB0146F15BFB5453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FCBE9FD" w14:textId="77777777" w:rsidR="0076400B" w:rsidRDefault="00000000" w:rsidP="00174DB7">
            <w:sdt>
              <w:sdtPr>
                <w:id w:val="-2120446788"/>
                <w:placeholder>
                  <w:docPart w:val="F0B142E391AC4181BC9CAFF676B2BFA4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0CDC7198" w14:textId="77777777" w:rsidR="0076400B" w:rsidRDefault="00000000" w:rsidP="00174DB7">
            <w:pPr>
              <w:pStyle w:val="Heading2"/>
            </w:pPr>
            <w:sdt>
              <w:sdtPr>
                <w:id w:val="1420059972"/>
                <w:placeholder>
                  <w:docPart w:val="48148431EB19445BBBCD7237A73C9160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FFE9028" w14:textId="77777777" w:rsidR="0076400B" w:rsidRDefault="00000000" w:rsidP="00174DB7">
            <w:sdt>
              <w:sdtPr>
                <w:id w:val="1105468304"/>
                <w:placeholder>
                  <w:docPart w:val="0848B92C573D47C78F3066DA4501EE87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63ED5AB8" w14:textId="77777777" w:rsidR="0076400B" w:rsidRDefault="00000000" w:rsidP="00174DB7">
            <w:pPr>
              <w:pStyle w:val="Heading2"/>
            </w:pPr>
            <w:sdt>
              <w:sdtPr>
                <w:id w:val="-1547987952"/>
                <w:placeholder>
                  <w:docPart w:val="FE37231F1512442B9B1A9776BF64238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3BE3F5B" w14:textId="77777777" w:rsidR="0076400B" w:rsidRDefault="00000000" w:rsidP="00174DB7">
            <w:sdt>
              <w:sdtPr>
                <w:id w:val="-1954628542"/>
                <w:placeholder>
                  <w:docPart w:val="4A9BFEA2648D41508CBF67B2C68B053D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623F2F9B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14:paraId="2B02D43A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D12256D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C329174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2C8E1856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6947AAE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33353C" w14:textId="77777777" w:rsidR="0076400B" w:rsidRDefault="0076400B" w:rsidP="00174DB7">
            <w:pPr>
              <w:pStyle w:val="NoSpacing"/>
            </w:pPr>
          </w:p>
        </w:tc>
      </w:tr>
      <w:tr w:rsidR="00C0767A" w14:paraId="446C139E" w14:textId="77777777" w:rsidTr="00546E5E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2487767" w14:textId="77777777" w:rsidR="00C0767A" w:rsidRDefault="00000000" w:rsidP="00C0767A">
            <w:pPr>
              <w:pStyle w:val="Days"/>
            </w:pPr>
            <w:sdt>
              <w:sdtPr>
                <w:id w:val="-1553761721"/>
                <w:placeholder>
                  <w:docPart w:val="DD903C0C734A43C69566522E9EDCA6F8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119944B" w14:textId="77777777" w:rsidR="00C0767A" w:rsidRDefault="00000000" w:rsidP="00C0767A">
            <w:pPr>
              <w:pStyle w:val="Days"/>
            </w:pPr>
            <w:sdt>
              <w:sdtPr>
                <w:id w:val="1251081738"/>
                <w:placeholder>
                  <w:docPart w:val="FC1BE7418B4944DC97056246422553EB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D5ACDFA" w14:textId="77777777" w:rsidR="00C0767A" w:rsidRDefault="00000000" w:rsidP="00C0767A">
            <w:pPr>
              <w:pStyle w:val="Days"/>
            </w:pPr>
            <w:sdt>
              <w:sdtPr>
                <w:id w:val="902867685"/>
                <w:placeholder>
                  <w:docPart w:val="98487DC2498F4A0C80D7965B872413B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F9CA34C" w14:textId="77777777" w:rsidR="00C0767A" w:rsidRDefault="00000000" w:rsidP="00C0767A">
            <w:pPr>
              <w:pStyle w:val="Days"/>
            </w:pPr>
            <w:sdt>
              <w:sdtPr>
                <w:id w:val="1878502411"/>
                <w:placeholder>
                  <w:docPart w:val="F5F44B9FF3FE4B7F8EBE633C27DC5165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7316C47" w14:textId="77777777" w:rsidR="00C0767A" w:rsidRDefault="00000000" w:rsidP="00C0767A">
            <w:pPr>
              <w:pStyle w:val="Days"/>
            </w:pPr>
            <w:sdt>
              <w:sdtPr>
                <w:id w:val="1940021769"/>
                <w:placeholder>
                  <w:docPart w:val="9880CCFA9C52497FBE66374E61656A88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E13DF8C" w14:textId="77777777" w:rsidR="00C0767A" w:rsidRDefault="00000000" w:rsidP="00C0767A">
            <w:pPr>
              <w:pStyle w:val="Days"/>
            </w:pPr>
            <w:sdt>
              <w:sdtPr>
                <w:id w:val="1389991667"/>
                <w:placeholder>
                  <w:docPart w:val="AEACDB4722234C3E983263CE627A7830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B73CC29" w14:textId="77777777" w:rsidR="00C0767A" w:rsidRDefault="00000000" w:rsidP="00C0767A">
            <w:pPr>
              <w:pStyle w:val="Days"/>
            </w:pPr>
            <w:sdt>
              <w:sdtPr>
                <w:id w:val="1183400956"/>
                <w:placeholder>
                  <w:docPart w:val="085BF6DA265F47E29AB5B018937A4828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6943E8E7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95C4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950AE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EDE0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7E5A1" w14:textId="77777777" w:rsidR="00A87856" w:rsidRDefault="00A87856" w:rsidP="00A87856">
            <w:pPr>
              <w:pStyle w:val="Dates"/>
            </w:pPr>
            <w:r w:rsidRPr="00AC0E73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12D0D" w14:textId="77777777" w:rsidR="00A87856" w:rsidRDefault="00A87856" w:rsidP="00A87856">
            <w:pPr>
              <w:pStyle w:val="Dates"/>
            </w:pPr>
            <w:r w:rsidRPr="00AC0E73">
              <w:t>2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4A2436" w14:textId="77777777" w:rsidR="00A87856" w:rsidRDefault="00A87856" w:rsidP="00A87856">
            <w:pPr>
              <w:pStyle w:val="Dates"/>
            </w:pPr>
            <w:r w:rsidRPr="00AC0E73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5C194F" w14:textId="77777777" w:rsidR="00A87856" w:rsidRDefault="00A87856" w:rsidP="00A87856">
            <w:pPr>
              <w:pStyle w:val="Dates"/>
            </w:pPr>
            <w:r w:rsidRPr="00AC0E73">
              <w:t>4</w:t>
            </w:r>
          </w:p>
        </w:tc>
      </w:tr>
      <w:tr w:rsidR="00A87856" w14:paraId="68BABD6A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4AD3D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ADA47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8C310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2407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B034C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49F03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B51A32" w14:textId="77777777" w:rsidR="00A87856" w:rsidRDefault="00A87856" w:rsidP="00A87856">
            <w:pPr>
              <w:pStyle w:val="Dates"/>
            </w:pPr>
          </w:p>
        </w:tc>
      </w:tr>
      <w:tr w:rsidR="00A87856" w14:paraId="4256D905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016FC3" w14:textId="77777777" w:rsidR="00A87856" w:rsidRDefault="00A87856" w:rsidP="00A87856">
            <w:pPr>
              <w:pStyle w:val="Dates"/>
            </w:pPr>
            <w:r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296707" w14:textId="77777777" w:rsidR="00A87856" w:rsidRDefault="00A87856" w:rsidP="00A87856">
            <w:pPr>
              <w:pStyle w:val="Dates"/>
            </w:pPr>
            <w:r w:rsidRPr="00AC0E73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62538E" w14:textId="77777777" w:rsidR="00A87856" w:rsidRDefault="00A87856" w:rsidP="00A87856">
            <w:pPr>
              <w:pStyle w:val="Dates"/>
            </w:pPr>
            <w:r w:rsidRPr="00AC0E73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2C4A86" w14:textId="77777777" w:rsidR="00A87856" w:rsidRDefault="00A87856" w:rsidP="00A87856">
            <w:pPr>
              <w:pStyle w:val="Dates"/>
            </w:pPr>
            <w:r w:rsidRPr="00AC0E73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33CBA7" w14:textId="77777777" w:rsidR="00A87856" w:rsidRDefault="00A87856" w:rsidP="00A87856">
            <w:pPr>
              <w:pStyle w:val="Dates"/>
            </w:pPr>
            <w:r w:rsidRPr="00AC0E73">
              <w:t>9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187866" w14:textId="77777777" w:rsidR="00A87856" w:rsidRDefault="00A87856" w:rsidP="00A87856">
            <w:pPr>
              <w:pStyle w:val="Dates"/>
            </w:pPr>
            <w:r w:rsidRPr="00AC0E73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CF9367" w14:textId="77777777" w:rsidR="00A87856" w:rsidRDefault="00A87856" w:rsidP="00A87856">
            <w:pPr>
              <w:pStyle w:val="Dates"/>
            </w:pPr>
            <w:r w:rsidRPr="00AC0E73">
              <w:t>11</w:t>
            </w:r>
          </w:p>
        </w:tc>
      </w:tr>
      <w:tr w:rsidR="00A87856" w14:paraId="20B14CE0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D05F5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E78F1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69151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5ABB8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D89E9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4875A0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D53725" w14:textId="77777777" w:rsidR="00A87856" w:rsidRDefault="00A87856" w:rsidP="00A87856">
            <w:pPr>
              <w:pStyle w:val="Dates"/>
            </w:pPr>
          </w:p>
        </w:tc>
      </w:tr>
      <w:tr w:rsidR="00A87856" w14:paraId="31E09412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DEFD53" w14:textId="77777777" w:rsidR="00A87856" w:rsidRDefault="00A87856" w:rsidP="00A87856">
            <w:pPr>
              <w:pStyle w:val="Dates"/>
            </w:pPr>
            <w:r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A92BBA" w14:textId="77777777" w:rsidR="00A87856" w:rsidRDefault="00A87856" w:rsidP="00A87856">
            <w:pPr>
              <w:pStyle w:val="Dates"/>
            </w:pPr>
            <w:r w:rsidRPr="00AC0E73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F387D" w14:textId="77777777" w:rsidR="00A87856" w:rsidRDefault="00A87856" w:rsidP="00A87856">
            <w:pPr>
              <w:pStyle w:val="Dates"/>
            </w:pPr>
            <w:r w:rsidRPr="00AC0E73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26FCE8" w14:textId="77777777" w:rsidR="00A87856" w:rsidRDefault="00A87856" w:rsidP="00A87856">
            <w:pPr>
              <w:pStyle w:val="Dates"/>
            </w:pPr>
            <w:r w:rsidRPr="00AC0E73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C146E4" w14:textId="77777777" w:rsidR="00A87856" w:rsidRDefault="00A87856" w:rsidP="00A87856">
            <w:pPr>
              <w:pStyle w:val="Dates"/>
            </w:pPr>
            <w:r w:rsidRPr="00AC0E73">
              <w:t>16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C98745" w14:textId="77777777" w:rsidR="00A87856" w:rsidRDefault="00A87856" w:rsidP="00A87856">
            <w:pPr>
              <w:pStyle w:val="Dates"/>
            </w:pPr>
            <w:r w:rsidRPr="00AC0E73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57583C" w14:textId="77777777" w:rsidR="00A87856" w:rsidRDefault="00A87856" w:rsidP="00A87856">
            <w:pPr>
              <w:pStyle w:val="Dates"/>
            </w:pPr>
            <w:r w:rsidRPr="00AC0E73">
              <w:t>18</w:t>
            </w:r>
          </w:p>
        </w:tc>
      </w:tr>
      <w:tr w:rsidR="00A87856" w14:paraId="7DA2C835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9D38B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5222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4C77C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B006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6C433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5B8B4B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FB8ED0" w14:textId="77777777" w:rsidR="00A87856" w:rsidRDefault="00A87856" w:rsidP="00A87856">
            <w:pPr>
              <w:pStyle w:val="Dates"/>
            </w:pPr>
          </w:p>
        </w:tc>
      </w:tr>
      <w:tr w:rsidR="00A87856" w14:paraId="5361A061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E782D3" w14:textId="77777777" w:rsidR="00A87856" w:rsidRDefault="00A87856" w:rsidP="00A87856">
            <w:pPr>
              <w:pStyle w:val="Dates"/>
            </w:pPr>
            <w:r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92D64F" w14:textId="77777777" w:rsidR="00A87856" w:rsidRDefault="00A87856" w:rsidP="00A87856">
            <w:pPr>
              <w:pStyle w:val="Dates"/>
            </w:pPr>
            <w:r w:rsidRPr="00AC0E73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345FA0" w14:textId="77777777" w:rsidR="00A87856" w:rsidRDefault="00A87856" w:rsidP="00A87856">
            <w:pPr>
              <w:pStyle w:val="Dates"/>
            </w:pPr>
            <w:r w:rsidRPr="00AC0E73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456F8A" w14:textId="77777777" w:rsidR="00A87856" w:rsidRDefault="00A87856" w:rsidP="00A87856">
            <w:pPr>
              <w:pStyle w:val="Dates"/>
            </w:pPr>
            <w:r w:rsidRPr="00AC0E73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D4E8FD" w14:textId="77777777" w:rsidR="00A87856" w:rsidRDefault="00A87856" w:rsidP="00A87856">
            <w:pPr>
              <w:pStyle w:val="Dates"/>
            </w:pPr>
            <w:r w:rsidRPr="00AC0E73">
              <w:t>23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FADBF2" w14:textId="77777777" w:rsidR="00A87856" w:rsidRDefault="00A87856" w:rsidP="00A87856">
            <w:pPr>
              <w:pStyle w:val="Dates"/>
            </w:pPr>
            <w:r w:rsidRPr="00AC0E73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D4A8EF" w14:textId="77777777" w:rsidR="00A87856" w:rsidRDefault="00A87856" w:rsidP="00A87856">
            <w:pPr>
              <w:pStyle w:val="Dates"/>
            </w:pPr>
            <w:r w:rsidRPr="00AC0E73">
              <w:t>25</w:t>
            </w:r>
          </w:p>
        </w:tc>
      </w:tr>
      <w:tr w:rsidR="00A87856" w14:paraId="47CA8AAB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5294F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2A690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0C177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EC4B7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176F3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127529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257A1D" w14:textId="77777777" w:rsidR="00A87856" w:rsidRDefault="00A87856" w:rsidP="00A87856">
            <w:pPr>
              <w:pStyle w:val="Dates"/>
            </w:pPr>
          </w:p>
        </w:tc>
      </w:tr>
      <w:tr w:rsidR="00A87856" w14:paraId="17F46BD2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369DAF" w14:textId="77777777" w:rsidR="00A87856" w:rsidRDefault="00A87856" w:rsidP="00A87856">
            <w:pPr>
              <w:pStyle w:val="Dates"/>
            </w:pPr>
            <w:r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4C1B11" w14:textId="77777777" w:rsidR="00A87856" w:rsidRDefault="00A87856" w:rsidP="00A87856">
            <w:pPr>
              <w:pStyle w:val="Dates"/>
            </w:pPr>
            <w:r w:rsidRPr="00AC0E73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B72282" w14:textId="77777777" w:rsidR="00A87856" w:rsidRDefault="00A87856" w:rsidP="00A87856">
            <w:pPr>
              <w:pStyle w:val="Dates"/>
            </w:pPr>
            <w:r w:rsidRPr="00AC0E73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B3AC12" w14:textId="77777777" w:rsidR="00A87856" w:rsidRDefault="00A87856" w:rsidP="00A87856">
            <w:pPr>
              <w:pStyle w:val="Dates"/>
            </w:pPr>
            <w:r w:rsidRPr="00AC0E73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DCF606" w14:textId="77777777" w:rsidR="00A87856" w:rsidRDefault="00A87856" w:rsidP="00A87856">
            <w:pPr>
              <w:pStyle w:val="Dates"/>
            </w:pPr>
            <w:r w:rsidRPr="00AC0E73">
              <w:t>30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D70298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8B66D2" w14:textId="77777777" w:rsidR="00A87856" w:rsidRDefault="00A87856" w:rsidP="00A87856">
            <w:pPr>
              <w:pStyle w:val="Dates"/>
            </w:pPr>
          </w:p>
        </w:tc>
      </w:tr>
      <w:tr w:rsidR="0076400B" w14:paraId="3DFBC690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D90F9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36CA9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072DC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739E6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90CC5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FB9679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85F45" w14:textId="77777777" w:rsidR="0076400B" w:rsidRDefault="0076400B" w:rsidP="00174DB7">
            <w:pPr>
              <w:pStyle w:val="Dates"/>
            </w:pPr>
          </w:p>
        </w:tc>
      </w:tr>
      <w:tr w:rsidR="0076400B" w14:paraId="2FF2B2CE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FD5CB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DC14C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1701C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ABC1B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33CA4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E3A0C4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9B6807" w14:textId="77777777" w:rsidR="0076400B" w:rsidRDefault="0076400B" w:rsidP="00174DB7">
            <w:pPr>
              <w:pStyle w:val="Dates"/>
            </w:pPr>
          </w:p>
        </w:tc>
      </w:tr>
      <w:tr w:rsidR="0076400B" w14:paraId="7AE0B688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C24FA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76395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83AF7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EFBD7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44C95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EDB8AC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D267B1" w14:textId="77777777" w:rsidR="0076400B" w:rsidRDefault="0076400B" w:rsidP="00174DB7">
            <w:pPr>
              <w:pStyle w:val="Dates"/>
            </w:pPr>
          </w:p>
        </w:tc>
      </w:tr>
      <w:tr w:rsidR="0076400B" w14:paraId="2890E657" w14:textId="77777777" w:rsidTr="00F43785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19C77951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1485E049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EFA0B69" w14:textId="77777777" w:rsidR="0076400B" w:rsidRDefault="0076400B" w:rsidP="000E7125"/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0994B282" w14:textId="77777777" w:rsidR="0076400B" w:rsidRDefault="0076400B" w:rsidP="000E7125"/>
        </w:tc>
      </w:tr>
      <w:tr w:rsidR="0076400B" w14:paraId="1C9A4CD6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59E16B86" w14:textId="77777777" w:rsidR="0076400B" w:rsidRDefault="00000000" w:rsidP="00174DB7">
            <w:pPr>
              <w:pStyle w:val="Heading1"/>
            </w:pPr>
            <w:sdt>
              <w:sdtPr>
                <w:id w:val="659970299"/>
                <w:placeholder>
                  <w:docPart w:val="E73E39D7492F4E40BF9A12447C3BCC93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37E6DE4E" w14:textId="77777777" w:rsidR="0076400B" w:rsidRDefault="00000000" w:rsidP="00174DB7">
            <w:pPr>
              <w:pStyle w:val="Heading2"/>
            </w:pPr>
            <w:sdt>
              <w:sdtPr>
                <w:id w:val="-106509092"/>
                <w:placeholder>
                  <w:docPart w:val="4463BB7651AE4B6BA90350A21779E05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EEB1C05" w14:textId="77777777" w:rsidR="0076400B" w:rsidRDefault="00000000" w:rsidP="00174DB7">
            <w:sdt>
              <w:sdtPr>
                <w:id w:val="-1963877098"/>
                <w:placeholder>
                  <w:docPart w:val="DDAB925EAC1C43E88C2AF5CF44851509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0C9EC2D0" w14:textId="77777777" w:rsidR="0076400B" w:rsidRDefault="00000000" w:rsidP="00174DB7">
            <w:pPr>
              <w:pStyle w:val="Heading2"/>
            </w:pPr>
            <w:sdt>
              <w:sdtPr>
                <w:id w:val="-1552455931"/>
                <w:placeholder>
                  <w:docPart w:val="B58563B934DD4AEFA20C8BBA71CF1671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1A4549E" w14:textId="77777777" w:rsidR="0076400B" w:rsidRDefault="00000000" w:rsidP="00174DB7">
            <w:sdt>
              <w:sdtPr>
                <w:id w:val="-1967271197"/>
                <w:placeholder>
                  <w:docPart w:val="8738AC8BE73A41D4A734D8462E9DFA6B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584F0DEF" w14:textId="77777777" w:rsidR="0076400B" w:rsidRDefault="00000000" w:rsidP="00174DB7">
            <w:pPr>
              <w:pStyle w:val="Heading2"/>
            </w:pPr>
            <w:sdt>
              <w:sdtPr>
                <w:id w:val="-1160539813"/>
                <w:placeholder>
                  <w:docPart w:val="B65C5ABA1A534ACAB1B492FE8457FC6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BD6702D" w14:textId="77777777" w:rsidR="0076400B" w:rsidRDefault="00000000" w:rsidP="00174DB7">
            <w:sdt>
              <w:sdtPr>
                <w:id w:val="-1250027564"/>
                <w:placeholder>
                  <w:docPart w:val="1E96B1D2BC3B4D839BB96B3D64DF1256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6682632A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499506F7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3232FA7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7E7FAFF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3FBF8ABB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5391502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E7E16B" w14:textId="77777777" w:rsidR="0076400B" w:rsidRDefault="0076400B" w:rsidP="00174DB7">
            <w:pPr>
              <w:pStyle w:val="NoSpacing"/>
            </w:pPr>
          </w:p>
        </w:tc>
      </w:tr>
      <w:tr w:rsidR="00C0767A" w14:paraId="1EFA6E7F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239FF00" w14:textId="77777777" w:rsidR="00C0767A" w:rsidRDefault="00000000" w:rsidP="00C0767A">
            <w:pPr>
              <w:pStyle w:val="Days"/>
            </w:pPr>
            <w:sdt>
              <w:sdtPr>
                <w:id w:val="652180357"/>
                <w:placeholder>
                  <w:docPart w:val="AA459CFD1D53489B8450D66947AA46D1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5F87F62" w14:textId="77777777" w:rsidR="00C0767A" w:rsidRDefault="00000000" w:rsidP="00C0767A">
            <w:pPr>
              <w:pStyle w:val="Days"/>
            </w:pPr>
            <w:sdt>
              <w:sdtPr>
                <w:id w:val="-416396331"/>
                <w:placeholder>
                  <w:docPart w:val="EC992DE908DD4EA488D8BB16BC065F3F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93BD161" w14:textId="77777777" w:rsidR="00C0767A" w:rsidRDefault="00000000" w:rsidP="00C0767A">
            <w:pPr>
              <w:pStyle w:val="Days"/>
            </w:pPr>
            <w:sdt>
              <w:sdtPr>
                <w:id w:val="2111082940"/>
                <w:placeholder>
                  <w:docPart w:val="47760A6ACF214444A34E810B9E7B8986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6DC5CF7" w14:textId="77777777" w:rsidR="00C0767A" w:rsidRDefault="00000000" w:rsidP="00C0767A">
            <w:pPr>
              <w:pStyle w:val="Days"/>
            </w:pPr>
            <w:sdt>
              <w:sdtPr>
                <w:id w:val="754247693"/>
                <w:placeholder>
                  <w:docPart w:val="072FB871F4B94788B2CF79ABE8F8345D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EE74AB2" w14:textId="77777777" w:rsidR="00C0767A" w:rsidRDefault="00000000" w:rsidP="00C0767A">
            <w:pPr>
              <w:pStyle w:val="Days"/>
            </w:pPr>
            <w:sdt>
              <w:sdtPr>
                <w:id w:val="-1651358265"/>
                <w:placeholder>
                  <w:docPart w:val="A63BE9F4C2CA452E9D265A4EE25F3813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A2955C5" w14:textId="77777777" w:rsidR="00C0767A" w:rsidRDefault="00000000" w:rsidP="00C0767A">
            <w:pPr>
              <w:pStyle w:val="Days"/>
            </w:pPr>
            <w:sdt>
              <w:sdtPr>
                <w:id w:val="1234742327"/>
                <w:placeholder>
                  <w:docPart w:val="F877DC5E94B7484FB53BED2BAB5A774E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ECC4EDE" w14:textId="77777777" w:rsidR="00C0767A" w:rsidRDefault="00000000" w:rsidP="00C0767A">
            <w:pPr>
              <w:pStyle w:val="Days"/>
            </w:pPr>
            <w:sdt>
              <w:sdtPr>
                <w:id w:val="720558551"/>
                <w:placeholder>
                  <w:docPart w:val="68802A1449694CD99E19BBC79BB00B2F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4490FF6A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DBB6F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C34C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4119D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88663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C6B04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65CBF7" w14:textId="77777777" w:rsidR="00A87856" w:rsidRDefault="00A87856" w:rsidP="00A87856">
            <w:pPr>
              <w:pStyle w:val="Dates"/>
            </w:pPr>
            <w:r w:rsidRPr="00725246">
              <w:t>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4EAEB3" w14:textId="77777777" w:rsidR="00A87856" w:rsidRDefault="00A87856" w:rsidP="00A87856">
            <w:pPr>
              <w:pStyle w:val="Dates"/>
            </w:pPr>
            <w:r w:rsidRPr="00725246">
              <w:t>2</w:t>
            </w:r>
          </w:p>
        </w:tc>
      </w:tr>
      <w:tr w:rsidR="00A87856" w14:paraId="5004C303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A35F0D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822B8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CC773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055F8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2E97E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58AC7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29A751" w14:textId="77777777" w:rsidR="00A87856" w:rsidRDefault="00A87856" w:rsidP="00A87856">
            <w:pPr>
              <w:pStyle w:val="Dates"/>
            </w:pPr>
          </w:p>
        </w:tc>
      </w:tr>
      <w:tr w:rsidR="00A87856" w14:paraId="22964952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BA3C34" w14:textId="77777777" w:rsidR="00A87856" w:rsidRDefault="00A87856" w:rsidP="00A87856">
            <w:pPr>
              <w:pStyle w:val="Dates"/>
            </w:pPr>
            <w:r>
              <w:t>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A4893B" w14:textId="77777777" w:rsidR="00A87856" w:rsidRDefault="00A87856" w:rsidP="00A87856">
            <w:pPr>
              <w:pStyle w:val="Dates"/>
            </w:pPr>
            <w:r w:rsidRPr="00725246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317D52" w14:textId="77777777" w:rsidR="00A87856" w:rsidRDefault="00A87856" w:rsidP="00A87856">
            <w:pPr>
              <w:pStyle w:val="Dates"/>
            </w:pPr>
            <w:r w:rsidRPr="00725246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A160F3" w14:textId="77777777" w:rsidR="00A87856" w:rsidRDefault="00A87856" w:rsidP="00A87856">
            <w:pPr>
              <w:pStyle w:val="Dates"/>
            </w:pPr>
            <w:r w:rsidRPr="00725246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10F98E" w14:textId="77777777" w:rsidR="00A87856" w:rsidRDefault="00A87856" w:rsidP="00A87856">
            <w:pPr>
              <w:pStyle w:val="Dates"/>
            </w:pPr>
            <w:r w:rsidRPr="00725246">
              <w:t>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42C509" w14:textId="77777777" w:rsidR="00A87856" w:rsidRDefault="00A87856" w:rsidP="00A87856">
            <w:pPr>
              <w:pStyle w:val="Dates"/>
            </w:pPr>
            <w:r w:rsidRPr="00725246">
              <w:t>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8D94E8" w14:textId="77777777" w:rsidR="00A87856" w:rsidRDefault="00A87856" w:rsidP="00A87856">
            <w:pPr>
              <w:pStyle w:val="Dates"/>
            </w:pPr>
            <w:r w:rsidRPr="00725246">
              <w:t>9</w:t>
            </w:r>
          </w:p>
        </w:tc>
      </w:tr>
      <w:tr w:rsidR="00A87856" w14:paraId="7FDF08A6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879BBD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6E906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A6AB3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042B9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09E17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1AFA8D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0AE424" w14:textId="77777777" w:rsidR="00A87856" w:rsidRDefault="00A87856" w:rsidP="00A87856">
            <w:pPr>
              <w:pStyle w:val="Dates"/>
            </w:pPr>
          </w:p>
        </w:tc>
      </w:tr>
      <w:tr w:rsidR="00A87856" w14:paraId="121B8092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5BC4C3" w14:textId="77777777" w:rsidR="00A87856" w:rsidRDefault="00A87856" w:rsidP="00A87856">
            <w:pPr>
              <w:pStyle w:val="Dates"/>
            </w:pPr>
            <w:r>
              <w:t>10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83B71" w14:textId="77777777" w:rsidR="00A87856" w:rsidRDefault="00A87856" w:rsidP="00A87856">
            <w:pPr>
              <w:pStyle w:val="Dates"/>
            </w:pPr>
            <w:r w:rsidRPr="00725246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2D2647" w14:textId="77777777" w:rsidR="00A87856" w:rsidRDefault="00A87856" w:rsidP="00A87856">
            <w:pPr>
              <w:pStyle w:val="Dates"/>
            </w:pPr>
            <w:r w:rsidRPr="00725246"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2275E5" w14:textId="77777777" w:rsidR="00A87856" w:rsidRDefault="00A87856" w:rsidP="00A87856">
            <w:pPr>
              <w:pStyle w:val="Dates"/>
            </w:pPr>
            <w:r w:rsidRPr="00725246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118EA8" w14:textId="77777777" w:rsidR="00A87856" w:rsidRDefault="00A87856" w:rsidP="00A87856">
            <w:pPr>
              <w:pStyle w:val="Dates"/>
            </w:pPr>
            <w:r w:rsidRPr="00725246">
              <w:t>14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9AB347" w14:textId="77777777" w:rsidR="00A87856" w:rsidRDefault="00A87856" w:rsidP="00A87856">
            <w:pPr>
              <w:pStyle w:val="Dates"/>
            </w:pPr>
            <w:r w:rsidRPr="00725246">
              <w:t>15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C7904" w14:textId="77777777" w:rsidR="00A87856" w:rsidRDefault="00A87856" w:rsidP="00A87856">
            <w:pPr>
              <w:pStyle w:val="Dates"/>
            </w:pPr>
            <w:r w:rsidRPr="00725246">
              <w:t>16</w:t>
            </w:r>
          </w:p>
        </w:tc>
      </w:tr>
      <w:tr w:rsidR="00A87856" w14:paraId="1DEC7A17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202D04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6BD35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975EC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1B347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B9442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7599D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5BBA4" w14:textId="77777777" w:rsidR="00A87856" w:rsidRDefault="00A87856" w:rsidP="00A87856">
            <w:pPr>
              <w:pStyle w:val="Dates"/>
            </w:pPr>
          </w:p>
        </w:tc>
      </w:tr>
      <w:tr w:rsidR="00A87856" w14:paraId="454227F3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149368" w14:textId="77777777" w:rsidR="00A87856" w:rsidRDefault="00A87856" w:rsidP="00A87856">
            <w:pPr>
              <w:pStyle w:val="Dates"/>
            </w:pPr>
            <w:r>
              <w:t>17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67C875" w14:textId="77777777" w:rsidR="00A87856" w:rsidRDefault="00A87856" w:rsidP="00A87856">
            <w:pPr>
              <w:pStyle w:val="Dates"/>
            </w:pPr>
            <w:r w:rsidRPr="00725246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821BE0" w14:textId="77777777" w:rsidR="00A87856" w:rsidRDefault="00A87856" w:rsidP="00A87856">
            <w:pPr>
              <w:pStyle w:val="Dates"/>
            </w:pPr>
            <w:r w:rsidRPr="00725246"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744574" w14:textId="77777777" w:rsidR="00A87856" w:rsidRDefault="00A87856" w:rsidP="00A87856">
            <w:pPr>
              <w:pStyle w:val="Dates"/>
            </w:pPr>
            <w:r w:rsidRPr="00725246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994E41" w14:textId="77777777" w:rsidR="00A87856" w:rsidRDefault="00A87856" w:rsidP="00A87856">
            <w:pPr>
              <w:pStyle w:val="Dates"/>
            </w:pPr>
            <w:r w:rsidRPr="00725246">
              <w:t>21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5BE8A9" w14:textId="77777777" w:rsidR="00A87856" w:rsidRDefault="00A87856" w:rsidP="00A87856">
            <w:pPr>
              <w:pStyle w:val="Dates"/>
            </w:pPr>
            <w:r w:rsidRPr="00725246">
              <w:t>22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F95517" w14:textId="77777777" w:rsidR="00A87856" w:rsidRDefault="00A87856" w:rsidP="00A87856">
            <w:pPr>
              <w:pStyle w:val="Dates"/>
            </w:pPr>
            <w:r w:rsidRPr="00725246">
              <w:t>23</w:t>
            </w:r>
          </w:p>
        </w:tc>
      </w:tr>
      <w:tr w:rsidR="00A87856" w14:paraId="6DC68B05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0371E4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34FEC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1F3F6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CF6EB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ABDE42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32D638D8" w14:textId="22728F56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8AE8BB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5F4F8751" w14:textId="69B5B06E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Logan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493369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090707E5" w14:textId="73AB8812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</w:tr>
      <w:tr w:rsidR="00A87856" w14:paraId="111DD9C8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D02CCF" w14:textId="77777777" w:rsidR="00A87856" w:rsidRDefault="00A87856" w:rsidP="00A87856">
            <w:pPr>
              <w:pStyle w:val="Dates"/>
            </w:pPr>
            <w:r>
              <w:t>24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53F3E9" w14:textId="77777777" w:rsidR="00A87856" w:rsidRDefault="00A87856" w:rsidP="00A87856">
            <w:pPr>
              <w:pStyle w:val="Dates"/>
            </w:pPr>
            <w:r w:rsidRPr="00725246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C13572" w14:textId="77777777" w:rsidR="00A87856" w:rsidRDefault="00A87856" w:rsidP="00A87856">
            <w:pPr>
              <w:pStyle w:val="Dates"/>
            </w:pPr>
            <w:r w:rsidRPr="00725246"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C1D5F" w14:textId="77777777" w:rsidR="00A87856" w:rsidRDefault="00A87856" w:rsidP="00A87856">
            <w:pPr>
              <w:pStyle w:val="Dates"/>
            </w:pPr>
            <w:r w:rsidRPr="00725246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6F9FE0" w14:textId="77777777" w:rsidR="00A87856" w:rsidRDefault="00A87856" w:rsidP="00A87856">
            <w:pPr>
              <w:pStyle w:val="Dates"/>
            </w:pPr>
            <w:r w:rsidRPr="00725246">
              <w:t>28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53076" w14:textId="77777777" w:rsidR="00A87856" w:rsidRDefault="00A87856" w:rsidP="00A87856">
            <w:pPr>
              <w:pStyle w:val="Dates"/>
            </w:pPr>
            <w:r w:rsidRPr="00725246">
              <w:t>29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101C6" w14:textId="77777777" w:rsidR="00A87856" w:rsidRDefault="00A87856" w:rsidP="00A87856">
            <w:pPr>
              <w:pStyle w:val="Dates"/>
            </w:pPr>
            <w:r w:rsidRPr="00725246">
              <w:t>30</w:t>
            </w:r>
          </w:p>
        </w:tc>
      </w:tr>
      <w:tr w:rsidR="00CE2D21" w14:paraId="2F1DE295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C71ECD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413880C2" w14:textId="06F15810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FDC6BC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2FB067AC" w14:textId="602C379C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Cray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7C4245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1D85F91E" w14:textId="4C5D7D3F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ADFED5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37B2C040" w14:textId="4A465CA1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ACC92B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5F86349C" w14:textId="4A6A1C0D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0D97EF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3A9D2AF3" w14:textId="374E48E8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  <w:r w:rsidR="0024055A">
              <w:rPr>
                <w:b/>
                <w:bCs/>
              </w:rPr>
              <w:t>/Logan (10)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F1911" w14:textId="77777777" w:rsidR="00CE2D21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3A8583CB" w14:textId="7D940BE0" w:rsidR="00050A32" w:rsidRPr="00050A32" w:rsidRDefault="00050A32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</w:tr>
      <w:tr w:rsidR="00CE2D21" w14:paraId="3C6B2ECA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8A2DD2" w14:textId="77777777" w:rsidR="00CE2D21" w:rsidRDefault="00A87856" w:rsidP="00CE2D21">
            <w:pPr>
              <w:pStyle w:val="Dates"/>
            </w:pPr>
            <w:r>
              <w:t>31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0C93E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92CAC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790CA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E83C7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645F2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A20374" w14:textId="77777777" w:rsidR="00CE2D21" w:rsidRDefault="00CE2D21" w:rsidP="00CE2D21">
            <w:pPr>
              <w:pStyle w:val="Dates"/>
            </w:pPr>
          </w:p>
        </w:tc>
      </w:tr>
      <w:tr w:rsidR="0076400B" w14:paraId="5357C8BE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F9FCD1" w14:textId="77777777" w:rsidR="0076400B" w:rsidRDefault="00050A32" w:rsidP="00174DB7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 xml:space="preserve">Beau </w:t>
            </w:r>
          </w:p>
          <w:p w14:paraId="17742DF2" w14:textId="4B7B2C9E" w:rsidR="00050A32" w:rsidRDefault="00050A32" w:rsidP="00174DB7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  <w:r w:rsidR="0053096B">
              <w:rPr>
                <w:b/>
                <w:bCs/>
              </w:rPr>
              <w:t>(24)</w:t>
            </w:r>
            <w:r w:rsidR="00FC555C">
              <w:rPr>
                <w:b/>
                <w:bCs/>
              </w:rPr>
              <w:t>/Cray (12)</w:t>
            </w:r>
          </w:p>
          <w:p w14:paraId="1CF03D93" w14:textId="77777777" w:rsidR="001240E1" w:rsidRDefault="001240E1" w:rsidP="00174DB7">
            <w:pPr>
              <w:pStyle w:val="Dates"/>
              <w:rPr>
                <w:b/>
                <w:bCs/>
              </w:rPr>
            </w:pPr>
          </w:p>
          <w:p w14:paraId="76EED751" w14:textId="5F60808C" w:rsidR="00B87182" w:rsidRPr="00050A32" w:rsidRDefault="00B87182" w:rsidP="00174DB7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Cameronm</w:t>
            </w: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C739C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FFA0B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C5732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DEB35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932890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87DDE1" w14:textId="77777777" w:rsidR="0076400B" w:rsidRDefault="0076400B" w:rsidP="00174DB7">
            <w:pPr>
              <w:pStyle w:val="Dates"/>
            </w:pPr>
          </w:p>
        </w:tc>
      </w:tr>
      <w:tr w:rsidR="0076400B" w14:paraId="5FBBCC49" w14:textId="77777777" w:rsidTr="00174DB7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69BD1037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1523FD1A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0B1903C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56F713B4" w14:textId="77777777" w:rsidR="0076400B" w:rsidRDefault="0076400B" w:rsidP="000E7125"/>
        </w:tc>
      </w:tr>
      <w:tr w:rsidR="0076400B" w14:paraId="2C4502D7" w14:textId="77777777" w:rsidTr="00174DB7">
        <w:trPr>
          <w:trHeight w:hRule="exact" w:val="1584"/>
        </w:trPr>
        <w:tc>
          <w:tcPr>
            <w:tcW w:w="1339" w:type="pct"/>
            <w:gridSpan w:val="3"/>
          </w:tcPr>
          <w:p w14:paraId="4298FBF0" w14:textId="4090C64E" w:rsidR="0076400B" w:rsidRDefault="0076400B" w:rsidP="00174DB7">
            <w:pPr>
              <w:pStyle w:val="Heading1"/>
            </w:pPr>
          </w:p>
        </w:tc>
        <w:tc>
          <w:tcPr>
            <w:tcW w:w="1220" w:type="pct"/>
            <w:gridSpan w:val="4"/>
          </w:tcPr>
          <w:p w14:paraId="3BCE779F" w14:textId="00AE7A26" w:rsidR="0076400B" w:rsidRDefault="0076400B" w:rsidP="00174DB7"/>
        </w:tc>
        <w:tc>
          <w:tcPr>
            <w:tcW w:w="1220" w:type="pct"/>
            <w:gridSpan w:val="3"/>
          </w:tcPr>
          <w:p w14:paraId="1249C516" w14:textId="186F4B75" w:rsidR="0076400B" w:rsidRDefault="0076400B" w:rsidP="00174DB7"/>
        </w:tc>
        <w:tc>
          <w:tcPr>
            <w:tcW w:w="1221" w:type="pct"/>
            <w:gridSpan w:val="5"/>
          </w:tcPr>
          <w:p w14:paraId="1B872FE4" w14:textId="080A9127" w:rsidR="0076400B" w:rsidRDefault="0076400B" w:rsidP="00174DB7"/>
        </w:tc>
      </w:tr>
    </w:tbl>
    <w:p w14:paraId="6E8AB0BE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317B6D98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9AB6388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F1631A6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0A03F22F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7283436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C67ED36" w14:textId="77777777" w:rsidR="0076400B" w:rsidRDefault="0076400B" w:rsidP="00174DB7">
            <w:pPr>
              <w:pStyle w:val="NoSpacing"/>
            </w:pPr>
          </w:p>
        </w:tc>
      </w:tr>
      <w:tr w:rsidR="00C0767A" w14:paraId="1B823983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46EA614" w14:textId="77777777" w:rsidR="00C0767A" w:rsidRDefault="00000000" w:rsidP="00C0767A">
            <w:pPr>
              <w:pStyle w:val="Days"/>
            </w:pPr>
            <w:sdt>
              <w:sdtPr>
                <w:id w:val="-1964635801"/>
                <w:placeholder>
                  <w:docPart w:val="F10A31F596E046A8B0814C107873F441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3E61F2A" w14:textId="77777777" w:rsidR="00C0767A" w:rsidRDefault="00000000" w:rsidP="00C0767A">
            <w:pPr>
              <w:pStyle w:val="Days"/>
            </w:pPr>
            <w:sdt>
              <w:sdtPr>
                <w:id w:val="159210165"/>
                <w:placeholder>
                  <w:docPart w:val="FE6A68CDB9B04423A584F7211B241A80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E465631" w14:textId="77777777" w:rsidR="00C0767A" w:rsidRDefault="00000000" w:rsidP="00C0767A">
            <w:pPr>
              <w:pStyle w:val="Days"/>
            </w:pPr>
            <w:sdt>
              <w:sdtPr>
                <w:id w:val="554208550"/>
                <w:placeholder>
                  <w:docPart w:val="B68B8D41FF834228893A85974A97A86E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B6557AB" w14:textId="77777777" w:rsidR="00C0767A" w:rsidRDefault="00000000" w:rsidP="00C0767A">
            <w:pPr>
              <w:pStyle w:val="Days"/>
            </w:pPr>
            <w:sdt>
              <w:sdtPr>
                <w:id w:val="986439060"/>
                <w:placeholder>
                  <w:docPart w:val="AAFBDB8026B947FB810A36FE23A04223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9E0E1A2" w14:textId="77777777" w:rsidR="00C0767A" w:rsidRDefault="00000000" w:rsidP="00C0767A">
            <w:pPr>
              <w:pStyle w:val="Days"/>
            </w:pPr>
            <w:sdt>
              <w:sdtPr>
                <w:id w:val="-797997111"/>
                <w:placeholder>
                  <w:docPart w:val="AC5D205F8D9F4D8ABBD2161C4B861E8F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33CEBA0" w14:textId="77777777" w:rsidR="00C0767A" w:rsidRDefault="00000000" w:rsidP="00C0767A">
            <w:pPr>
              <w:pStyle w:val="Days"/>
            </w:pPr>
            <w:sdt>
              <w:sdtPr>
                <w:id w:val="-2116894253"/>
                <w:placeholder>
                  <w:docPart w:val="600FA5BDFB8F45548FBA0E2B3017FC4D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32848EB" w14:textId="77777777" w:rsidR="00C0767A" w:rsidRDefault="00000000" w:rsidP="00C0767A">
            <w:pPr>
              <w:pStyle w:val="Days"/>
            </w:pPr>
            <w:sdt>
              <w:sdtPr>
                <w:id w:val="317770242"/>
                <w:placeholder>
                  <w:docPart w:val="D69184306465460F8CC92AD89B7131FB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32D6297C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E51DC5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B3FDD7" w14:textId="77777777" w:rsidR="00A87856" w:rsidRDefault="00A87856" w:rsidP="00A87856">
            <w:pPr>
              <w:pStyle w:val="Dates"/>
            </w:pPr>
            <w:r w:rsidRPr="00314C3C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1DCA8A" w14:textId="77777777" w:rsidR="00A87856" w:rsidRDefault="00A87856" w:rsidP="00A87856">
            <w:pPr>
              <w:pStyle w:val="Dates"/>
            </w:pPr>
            <w:r w:rsidRPr="00314C3C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EFFB21" w14:textId="77777777" w:rsidR="00A87856" w:rsidRDefault="00A87856" w:rsidP="00A87856">
            <w:pPr>
              <w:pStyle w:val="Dates"/>
            </w:pPr>
            <w:r w:rsidRPr="00314C3C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20984" w14:textId="77777777" w:rsidR="00A87856" w:rsidRDefault="00A87856" w:rsidP="00A87856">
            <w:pPr>
              <w:pStyle w:val="Dates"/>
            </w:pPr>
            <w:r w:rsidRPr="00314C3C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B3CF57" w14:textId="77777777" w:rsidR="00A87856" w:rsidRDefault="00A87856" w:rsidP="00A87856">
            <w:pPr>
              <w:pStyle w:val="Dates"/>
            </w:pPr>
            <w:r w:rsidRPr="00314C3C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2613E6" w14:textId="77777777" w:rsidR="00A87856" w:rsidRDefault="00A87856" w:rsidP="00A87856">
            <w:pPr>
              <w:pStyle w:val="Dates"/>
            </w:pPr>
            <w:r w:rsidRPr="00314C3C">
              <w:t>6</w:t>
            </w:r>
          </w:p>
        </w:tc>
      </w:tr>
      <w:tr w:rsidR="00A87856" w14:paraId="0C4591EC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7BF043" w14:textId="7B818013" w:rsidR="00A87856" w:rsidRDefault="00A87856" w:rsidP="00A87856">
            <w:pPr>
              <w:pStyle w:val="Dates"/>
              <w:rPr>
                <w:b/>
                <w:bCs/>
              </w:rPr>
            </w:pPr>
          </w:p>
          <w:p w14:paraId="5D024619" w14:textId="2D48C07C" w:rsidR="00050A32" w:rsidRPr="00050A32" w:rsidRDefault="00050A32" w:rsidP="00A87856">
            <w:pPr>
              <w:pStyle w:val="Dates"/>
              <w:rPr>
                <w:b/>
                <w:bCs/>
              </w:rPr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BDD034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3B4814EF" w14:textId="261B0FCB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759CAA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5757E539" w14:textId="3141FF71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6507CD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620191B9" w14:textId="16073D58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  <w:r w:rsidR="00EE5F13">
              <w:rPr>
                <w:b/>
                <w:bCs/>
              </w:rPr>
              <w:t>/Logan(10)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52B063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71405420" w14:textId="3689E3A2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8D8A67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4BE83B5F" w14:textId="1D73B86C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  <w:r w:rsidR="00EE5F13">
              <w:rPr>
                <w:b/>
                <w:bCs/>
              </w:rPr>
              <w:t>/Logan (10)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0705AE" w14:textId="77777777" w:rsidR="00A87856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Beau</w:t>
            </w:r>
          </w:p>
          <w:p w14:paraId="273A8D25" w14:textId="205A7D04" w:rsidR="00050A32" w:rsidRPr="00050A32" w:rsidRDefault="00050A32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Hunter</w:t>
            </w:r>
          </w:p>
        </w:tc>
      </w:tr>
      <w:tr w:rsidR="00A87856" w14:paraId="6E87F310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FBB72A" w14:textId="77777777" w:rsidR="00A87856" w:rsidRDefault="00A87856" w:rsidP="00A87856">
            <w:pPr>
              <w:pStyle w:val="Dates"/>
            </w:pPr>
            <w:r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AEBB72" w14:textId="77777777" w:rsidR="00A87856" w:rsidRDefault="00A87856" w:rsidP="00A87856">
            <w:pPr>
              <w:pStyle w:val="Dates"/>
            </w:pPr>
            <w:r w:rsidRPr="00314C3C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59E18D" w14:textId="77777777" w:rsidR="00A87856" w:rsidRDefault="00A87856" w:rsidP="00A87856">
            <w:pPr>
              <w:pStyle w:val="Dates"/>
            </w:pPr>
            <w:r w:rsidRPr="00314C3C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2EAF99" w14:textId="77777777" w:rsidR="00A87856" w:rsidRDefault="00A87856" w:rsidP="00A87856">
            <w:pPr>
              <w:pStyle w:val="Dates"/>
            </w:pPr>
            <w:r w:rsidRPr="00314C3C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133E1A" w14:textId="77777777" w:rsidR="00A87856" w:rsidRDefault="00A87856" w:rsidP="00A87856">
            <w:pPr>
              <w:pStyle w:val="Dates"/>
            </w:pPr>
            <w:r w:rsidRPr="00314C3C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4223CB" w14:textId="77777777" w:rsidR="00A87856" w:rsidRDefault="00A87856" w:rsidP="00A87856">
            <w:pPr>
              <w:pStyle w:val="Dates"/>
            </w:pPr>
            <w:r w:rsidRPr="00314C3C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63ED01" w14:textId="77777777" w:rsidR="00A87856" w:rsidRDefault="00A87856" w:rsidP="00A87856">
            <w:pPr>
              <w:pStyle w:val="Dates"/>
            </w:pPr>
            <w:r w:rsidRPr="00314C3C">
              <w:t>13</w:t>
            </w:r>
          </w:p>
        </w:tc>
      </w:tr>
      <w:tr w:rsidR="00A87856" w14:paraId="2A7B462E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AC4B95" w14:textId="77777777" w:rsidR="00A87856" w:rsidRDefault="00103624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70849363" w14:textId="1AA0D731" w:rsidR="00103624" w:rsidRPr="00103624" w:rsidRDefault="00103624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  <w:r w:rsidR="002E2F59">
              <w:rPr>
                <w:b/>
                <w:bCs/>
              </w:rPr>
              <w:t>/Logan</w:t>
            </w: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C28299" w14:textId="77777777" w:rsidR="00A87856" w:rsidRDefault="00103624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Jack</w:t>
            </w:r>
          </w:p>
          <w:p w14:paraId="2917306E" w14:textId="07058B73" w:rsidR="00103624" w:rsidRPr="00103624" w:rsidRDefault="00103624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Devin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18392E" w14:textId="77777777" w:rsidR="00A87856" w:rsidRDefault="009B63A0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James</w:t>
            </w:r>
          </w:p>
          <w:p w14:paraId="79A9C25A" w14:textId="22EF2C93" w:rsidR="009B63A0" w:rsidRPr="009B63A0" w:rsidRDefault="009B63A0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Tory</w:t>
            </w:r>
            <w:r w:rsidR="004E6BB5">
              <w:rPr>
                <w:b/>
                <w:bCs/>
              </w:rPr>
              <w:t>/Cray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91E11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752CD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46D747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BD9EA0" w14:textId="77777777" w:rsidR="00A87856" w:rsidRDefault="00A87856" w:rsidP="00A87856">
            <w:pPr>
              <w:pStyle w:val="Dates"/>
            </w:pPr>
          </w:p>
        </w:tc>
      </w:tr>
      <w:tr w:rsidR="00A87856" w14:paraId="14A59CF7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401552" w14:textId="77777777" w:rsidR="00A87856" w:rsidRDefault="00A87856" w:rsidP="00A87856">
            <w:pPr>
              <w:pStyle w:val="Dates"/>
            </w:pPr>
            <w:r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ED6FC" w14:textId="77777777" w:rsidR="00A87856" w:rsidRDefault="00A87856" w:rsidP="00A87856">
            <w:pPr>
              <w:pStyle w:val="Dates"/>
            </w:pPr>
            <w:r w:rsidRPr="00314C3C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0A6679" w14:textId="77777777" w:rsidR="00A87856" w:rsidRDefault="00A87856" w:rsidP="00A87856">
            <w:pPr>
              <w:pStyle w:val="Dates"/>
            </w:pPr>
            <w:r w:rsidRPr="00314C3C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A2391" w14:textId="77777777" w:rsidR="00A87856" w:rsidRDefault="00A87856" w:rsidP="00A87856">
            <w:pPr>
              <w:pStyle w:val="Dates"/>
            </w:pPr>
            <w:r w:rsidRPr="00314C3C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37C4B" w14:textId="77777777" w:rsidR="00A87856" w:rsidRDefault="00A87856" w:rsidP="00A87856">
            <w:pPr>
              <w:pStyle w:val="Dates"/>
            </w:pPr>
            <w:r w:rsidRPr="00314C3C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C42496" w14:textId="77777777" w:rsidR="00A87856" w:rsidRDefault="00A87856" w:rsidP="00A87856">
            <w:pPr>
              <w:pStyle w:val="Dates"/>
            </w:pPr>
            <w:r w:rsidRPr="00314C3C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BC5214" w14:textId="77777777" w:rsidR="00A87856" w:rsidRDefault="00A87856" w:rsidP="00A87856">
            <w:pPr>
              <w:pStyle w:val="Dates"/>
            </w:pPr>
            <w:r w:rsidRPr="00314C3C">
              <w:t>20</w:t>
            </w:r>
          </w:p>
        </w:tc>
      </w:tr>
      <w:tr w:rsidR="00A87856" w14:paraId="577684FB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835F16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CA661D" w14:textId="77777777" w:rsidR="00A87856" w:rsidRDefault="00A87856" w:rsidP="00A87856">
            <w:pPr>
              <w:pStyle w:val="Dates"/>
            </w:pPr>
          </w:p>
          <w:p w14:paraId="3AE3A10A" w14:textId="284A0965" w:rsidR="004E6BB5" w:rsidRPr="004E6BB5" w:rsidRDefault="004E6BB5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Cray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A5D28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89587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45AA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E75938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567FEC" w14:textId="77777777" w:rsidR="00A87856" w:rsidRDefault="00A87856" w:rsidP="00A87856">
            <w:pPr>
              <w:pStyle w:val="Dates"/>
            </w:pPr>
          </w:p>
        </w:tc>
      </w:tr>
      <w:tr w:rsidR="00A87856" w14:paraId="3E748171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D881F3" w14:textId="77777777" w:rsidR="00A87856" w:rsidRDefault="00A87856" w:rsidP="00A87856">
            <w:pPr>
              <w:pStyle w:val="Dates"/>
            </w:pPr>
            <w:r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FE2F48" w14:textId="77777777" w:rsidR="00A87856" w:rsidRDefault="00A87856" w:rsidP="00A87856">
            <w:pPr>
              <w:pStyle w:val="Dates"/>
            </w:pPr>
            <w:r w:rsidRPr="00314C3C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689521" w14:textId="77777777" w:rsidR="00A87856" w:rsidRDefault="00A87856" w:rsidP="00A87856">
            <w:pPr>
              <w:pStyle w:val="Dates"/>
            </w:pPr>
            <w:r w:rsidRPr="00314C3C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2DE0C4" w14:textId="77777777" w:rsidR="00A87856" w:rsidRDefault="00A87856" w:rsidP="00A87856">
            <w:pPr>
              <w:pStyle w:val="Dates"/>
            </w:pPr>
            <w:r w:rsidRPr="00314C3C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148782" w14:textId="77777777" w:rsidR="00A87856" w:rsidRDefault="00A87856" w:rsidP="00A87856">
            <w:pPr>
              <w:pStyle w:val="Dates"/>
            </w:pPr>
            <w:r w:rsidRPr="00314C3C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9F6AED" w14:textId="77777777" w:rsidR="00A87856" w:rsidRDefault="00A87856" w:rsidP="00A87856">
            <w:pPr>
              <w:pStyle w:val="Dates"/>
            </w:pPr>
            <w:r w:rsidRPr="00314C3C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D60B18" w14:textId="77777777" w:rsidR="00A87856" w:rsidRDefault="00A87856" w:rsidP="00A87856">
            <w:pPr>
              <w:pStyle w:val="Dates"/>
            </w:pPr>
            <w:r w:rsidRPr="00314C3C">
              <w:t>27</w:t>
            </w:r>
          </w:p>
        </w:tc>
      </w:tr>
      <w:tr w:rsidR="00A87856" w14:paraId="6DBC247F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96B135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CD57D7" w14:textId="77777777" w:rsidR="00A87856" w:rsidRDefault="00A87856" w:rsidP="00A87856">
            <w:pPr>
              <w:pStyle w:val="Dates"/>
            </w:pPr>
          </w:p>
          <w:p w14:paraId="2E18F9F9" w14:textId="7BBBD185" w:rsidR="004E6BB5" w:rsidRPr="004E6BB5" w:rsidRDefault="004E6BB5" w:rsidP="00A8785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Cray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3A966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A7E7A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6F828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F06FF5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03D2D6" w14:textId="77777777" w:rsidR="00A87856" w:rsidRDefault="00A87856" w:rsidP="00A87856">
            <w:pPr>
              <w:pStyle w:val="Dates"/>
            </w:pPr>
          </w:p>
        </w:tc>
      </w:tr>
      <w:tr w:rsidR="00A87856" w14:paraId="2DDAE568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D10449" w14:textId="77777777" w:rsidR="00A87856" w:rsidRDefault="00A87856" w:rsidP="00A87856">
            <w:pPr>
              <w:pStyle w:val="Dates"/>
            </w:pPr>
            <w:r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9E50F1" w14:textId="77777777" w:rsidR="00A87856" w:rsidRDefault="00A87856" w:rsidP="00A87856">
            <w:pPr>
              <w:pStyle w:val="Dates"/>
            </w:pPr>
            <w:r w:rsidRPr="00314C3C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40106" w14:textId="77777777" w:rsidR="00A87856" w:rsidRDefault="00A87856" w:rsidP="00A87856">
            <w:pPr>
              <w:pStyle w:val="Dates"/>
            </w:pPr>
            <w:r w:rsidRPr="00314C3C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F803F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BE05A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ECDF51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40110C" w14:textId="77777777" w:rsidR="00A87856" w:rsidRDefault="00A87856" w:rsidP="00A87856">
            <w:pPr>
              <w:pStyle w:val="Dates"/>
            </w:pPr>
          </w:p>
        </w:tc>
      </w:tr>
      <w:tr w:rsidR="00CE2D21" w14:paraId="20C5C060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9F9DC6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A4FE41" w14:textId="77777777" w:rsidR="00CE2D21" w:rsidRDefault="00CE2D21" w:rsidP="00CE2D21">
            <w:pPr>
              <w:pStyle w:val="Dates"/>
            </w:pPr>
          </w:p>
          <w:p w14:paraId="23748A5A" w14:textId="1F6AFC8B" w:rsidR="004E6BB5" w:rsidRPr="004E6BB5" w:rsidRDefault="004E6BB5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Cray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C54D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80AF0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C6717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FC7DC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161E8" w14:textId="77777777" w:rsidR="00CE2D21" w:rsidRDefault="00CE2D21" w:rsidP="00CE2D21">
            <w:pPr>
              <w:pStyle w:val="Dates"/>
            </w:pPr>
          </w:p>
        </w:tc>
      </w:tr>
      <w:tr w:rsidR="00CE2D21" w14:paraId="35A818F9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1D41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E2D03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5BE2D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19555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EC26F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A02806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2C5AE6" w14:textId="77777777" w:rsidR="00CE2D21" w:rsidRDefault="00CE2D21" w:rsidP="00CE2D21">
            <w:pPr>
              <w:pStyle w:val="Dates"/>
            </w:pPr>
          </w:p>
        </w:tc>
      </w:tr>
      <w:tr w:rsidR="0076400B" w14:paraId="0C4151B8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D2E632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D5C88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7BD8D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3B51A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B761E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34DC7F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FBE9B2" w14:textId="77777777" w:rsidR="0076400B" w:rsidRDefault="0076400B" w:rsidP="00174DB7">
            <w:pPr>
              <w:pStyle w:val="Dates"/>
            </w:pPr>
          </w:p>
        </w:tc>
      </w:tr>
      <w:tr w:rsidR="0076400B" w14:paraId="200B41CB" w14:textId="77777777" w:rsidTr="00174DB7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40E8C394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3CA3E666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76CAA487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5716C833" w14:textId="77777777" w:rsidR="0076400B" w:rsidRDefault="0076400B" w:rsidP="000E7125"/>
        </w:tc>
      </w:tr>
      <w:tr w:rsidR="0076400B" w14:paraId="59EAA2DC" w14:textId="77777777" w:rsidTr="00174DB7">
        <w:trPr>
          <w:trHeight w:hRule="exact" w:val="1674"/>
        </w:trPr>
        <w:tc>
          <w:tcPr>
            <w:tcW w:w="1339" w:type="pct"/>
            <w:gridSpan w:val="3"/>
          </w:tcPr>
          <w:p w14:paraId="6AE7C67C" w14:textId="06D6931D" w:rsidR="0076400B" w:rsidRDefault="0076400B" w:rsidP="00174DB7">
            <w:pPr>
              <w:pStyle w:val="Heading1"/>
            </w:pPr>
          </w:p>
        </w:tc>
        <w:tc>
          <w:tcPr>
            <w:tcW w:w="1220" w:type="pct"/>
            <w:gridSpan w:val="4"/>
          </w:tcPr>
          <w:p w14:paraId="6AF315B9" w14:textId="1ED5B03B" w:rsidR="0076400B" w:rsidRDefault="0076400B" w:rsidP="00174DB7"/>
        </w:tc>
        <w:tc>
          <w:tcPr>
            <w:tcW w:w="1220" w:type="pct"/>
            <w:gridSpan w:val="3"/>
          </w:tcPr>
          <w:p w14:paraId="1A3993D4" w14:textId="5D123705" w:rsidR="0076400B" w:rsidRDefault="0076400B" w:rsidP="00174DB7"/>
        </w:tc>
        <w:tc>
          <w:tcPr>
            <w:tcW w:w="1221" w:type="pct"/>
            <w:gridSpan w:val="5"/>
          </w:tcPr>
          <w:p w14:paraId="5C483A1F" w14:textId="2526D04F" w:rsidR="0076400B" w:rsidRDefault="0076400B" w:rsidP="00174DB7"/>
        </w:tc>
      </w:tr>
    </w:tbl>
    <w:p w14:paraId="1976A578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833"/>
        <w:gridCol w:w="223"/>
        <w:gridCol w:w="2056"/>
        <w:gridCol w:w="1259"/>
        <w:gridCol w:w="798"/>
        <w:gridCol w:w="2056"/>
        <w:gridCol w:w="684"/>
        <w:gridCol w:w="734"/>
        <w:gridCol w:w="638"/>
        <w:gridCol w:w="2059"/>
        <w:gridCol w:w="102"/>
      </w:tblGrid>
      <w:tr w:rsidR="0076400B" w14:paraId="2C5D9D74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7B6B45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July</w:t>
            </w: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732A12A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54C48184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E6E32C6" w14:textId="77777777" w:rsidR="0076400B" w:rsidRDefault="0076400B" w:rsidP="00174DB7">
            <w:pPr>
              <w:pStyle w:val="NoSpacing"/>
            </w:pP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9EA249" w14:textId="77777777" w:rsidR="0076400B" w:rsidRDefault="0076400B" w:rsidP="00174DB7">
            <w:pPr>
              <w:pStyle w:val="NoSpacing"/>
            </w:pPr>
          </w:p>
        </w:tc>
      </w:tr>
      <w:tr w:rsidR="00C0767A" w14:paraId="2FA25A4B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1A98B3C" w14:textId="77777777" w:rsidR="00C0767A" w:rsidRDefault="00000000" w:rsidP="00C0767A">
            <w:pPr>
              <w:pStyle w:val="Days"/>
            </w:pPr>
            <w:sdt>
              <w:sdtPr>
                <w:id w:val="-1696061339"/>
                <w:placeholder>
                  <w:docPart w:val="4117389F8A5343259209B3A3F74C4809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04F2DF3" w14:textId="77777777" w:rsidR="00C0767A" w:rsidRDefault="00000000" w:rsidP="00C0767A">
            <w:pPr>
              <w:pStyle w:val="Days"/>
            </w:pPr>
            <w:sdt>
              <w:sdtPr>
                <w:id w:val="95523128"/>
                <w:placeholder>
                  <w:docPart w:val="3AC19FDA6C644A5B9F42980CAADA5302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8A2A31C" w14:textId="77777777" w:rsidR="00C0767A" w:rsidRDefault="00000000" w:rsidP="00C0767A">
            <w:pPr>
              <w:pStyle w:val="Days"/>
            </w:pPr>
            <w:sdt>
              <w:sdtPr>
                <w:id w:val="-2097393562"/>
                <w:placeholder>
                  <w:docPart w:val="15004CAC74C64F5F9490BD0CE3218695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2584F39" w14:textId="77777777" w:rsidR="00C0767A" w:rsidRDefault="00000000" w:rsidP="00C0767A">
            <w:pPr>
              <w:pStyle w:val="Days"/>
            </w:pPr>
            <w:sdt>
              <w:sdtPr>
                <w:id w:val="-1094326188"/>
                <w:placeholder>
                  <w:docPart w:val="313E246788C2406D8EAEA1D82B8376D0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0E426AE" w14:textId="77777777" w:rsidR="00C0767A" w:rsidRDefault="00000000" w:rsidP="00C0767A">
            <w:pPr>
              <w:pStyle w:val="Days"/>
            </w:pPr>
            <w:sdt>
              <w:sdtPr>
                <w:id w:val="1523205670"/>
                <w:placeholder>
                  <w:docPart w:val="E26DDD48393546D09BDC82F6FBAB75B4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BACCD68" w14:textId="77777777" w:rsidR="00C0767A" w:rsidRDefault="00000000" w:rsidP="00C0767A">
            <w:pPr>
              <w:pStyle w:val="Days"/>
            </w:pPr>
            <w:sdt>
              <w:sdtPr>
                <w:id w:val="1658030589"/>
                <w:placeholder>
                  <w:docPart w:val="DD83603C0AD7470EB23CF501260842D3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F50F3B7" w14:textId="77777777" w:rsidR="00C0767A" w:rsidRDefault="00000000" w:rsidP="00C0767A">
            <w:pPr>
              <w:pStyle w:val="Days"/>
            </w:pPr>
            <w:sdt>
              <w:sdtPr>
                <w:id w:val="437803929"/>
                <w:placeholder>
                  <w:docPart w:val="12BF34E3E1B848639B99F5DAB3E9BC0D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3DC7CF1B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6ECC8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A95CB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6B41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48D95C" w14:textId="77777777" w:rsidR="00A87856" w:rsidRDefault="00A87856" w:rsidP="00A87856">
            <w:pPr>
              <w:pStyle w:val="Dates"/>
            </w:pPr>
            <w:r w:rsidRPr="00450A88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C77EEF" w14:textId="77777777" w:rsidR="00A87856" w:rsidRDefault="00A87856" w:rsidP="00A87856">
            <w:pPr>
              <w:pStyle w:val="Dates"/>
            </w:pPr>
            <w:r w:rsidRPr="00450A88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5D4880" w14:textId="77777777" w:rsidR="00A87856" w:rsidRDefault="00A87856" w:rsidP="00A87856">
            <w:pPr>
              <w:pStyle w:val="Dates"/>
            </w:pPr>
            <w:r w:rsidRPr="00450A88">
              <w:t>3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B340BF" w14:textId="77777777" w:rsidR="00A87856" w:rsidRDefault="00A87856" w:rsidP="00A87856">
            <w:pPr>
              <w:pStyle w:val="Dates"/>
            </w:pPr>
            <w:r w:rsidRPr="00450A88">
              <w:t>4</w:t>
            </w:r>
          </w:p>
        </w:tc>
      </w:tr>
      <w:tr w:rsidR="00A87856" w14:paraId="4D24BB88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61120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E755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E90ED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EAD50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FA2FB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06AEEC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714304" w14:textId="77777777" w:rsidR="00A87856" w:rsidRDefault="00A87856" w:rsidP="00A87856">
            <w:pPr>
              <w:pStyle w:val="Dates"/>
            </w:pPr>
          </w:p>
        </w:tc>
      </w:tr>
      <w:tr w:rsidR="00A87856" w14:paraId="26736F6C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3B2A66" w14:textId="77777777" w:rsidR="00A87856" w:rsidRDefault="00A87856" w:rsidP="00A87856">
            <w:pPr>
              <w:pStyle w:val="Dates"/>
            </w:pPr>
            <w:r>
              <w:t>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D6444D" w14:textId="77777777" w:rsidR="00A87856" w:rsidRDefault="00A87856" w:rsidP="00A87856">
            <w:pPr>
              <w:pStyle w:val="Dates"/>
            </w:pPr>
            <w:r w:rsidRPr="00450A88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070F1F" w14:textId="77777777" w:rsidR="00A87856" w:rsidRDefault="00A87856" w:rsidP="00A87856">
            <w:pPr>
              <w:pStyle w:val="Dates"/>
            </w:pPr>
            <w:r w:rsidRPr="00450A88">
              <w:t>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DBE73C" w14:textId="77777777" w:rsidR="00A87856" w:rsidRDefault="00A87856" w:rsidP="00A87856">
            <w:pPr>
              <w:pStyle w:val="Dates"/>
            </w:pPr>
            <w:r w:rsidRPr="00450A88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42D3DF" w14:textId="77777777" w:rsidR="00A87856" w:rsidRDefault="00A87856" w:rsidP="00A87856">
            <w:pPr>
              <w:pStyle w:val="Dates"/>
            </w:pPr>
            <w:r w:rsidRPr="00450A88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C6DB24" w14:textId="77777777" w:rsidR="00A87856" w:rsidRDefault="00A87856" w:rsidP="00A87856">
            <w:pPr>
              <w:pStyle w:val="Dates"/>
            </w:pPr>
            <w:r w:rsidRPr="00450A88">
              <w:t>10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D1D8B4" w14:textId="77777777" w:rsidR="00A87856" w:rsidRDefault="00A87856" w:rsidP="00A87856">
            <w:pPr>
              <w:pStyle w:val="Dates"/>
            </w:pPr>
            <w:r w:rsidRPr="00450A88">
              <w:t>11</w:t>
            </w:r>
          </w:p>
        </w:tc>
      </w:tr>
      <w:tr w:rsidR="00A87856" w14:paraId="448F9E3F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8649C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C9B62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5CF17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A86E9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A6B90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15CB50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25A09E" w14:textId="77777777" w:rsidR="00A87856" w:rsidRDefault="00A87856" w:rsidP="00A87856">
            <w:pPr>
              <w:pStyle w:val="Dates"/>
            </w:pPr>
          </w:p>
        </w:tc>
      </w:tr>
      <w:tr w:rsidR="00A87856" w14:paraId="5D27B20C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6B05A" w14:textId="77777777" w:rsidR="00A87856" w:rsidRDefault="00A87856" w:rsidP="00A87856">
            <w:pPr>
              <w:pStyle w:val="Dates"/>
            </w:pPr>
            <w:r>
              <w:t>12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9841E3" w14:textId="77777777" w:rsidR="00A87856" w:rsidRDefault="00A87856" w:rsidP="00A87856">
            <w:pPr>
              <w:pStyle w:val="Dates"/>
            </w:pPr>
            <w:r w:rsidRPr="00450A88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248F76" w14:textId="77777777" w:rsidR="00A87856" w:rsidRDefault="00A87856" w:rsidP="00A87856">
            <w:pPr>
              <w:pStyle w:val="Dates"/>
            </w:pPr>
            <w:r w:rsidRPr="00450A88">
              <w:t>14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A06E39" w14:textId="77777777" w:rsidR="00A87856" w:rsidRDefault="00A87856" w:rsidP="00A87856">
            <w:pPr>
              <w:pStyle w:val="Dates"/>
            </w:pPr>
            <w:r w:rsidRPr="00450A88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B137B5" w14:textId="77777777" w:rsidR="00A87856" w:rsidRDefault="00A87856" w:rsidP="00A87856">
            <w:pPr>
              <w:pStyle w:val="Dates"/>
            </w:pPr>
            <w:r w:rsidRPr="00450A88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B2DAAA" w14:textId="77777777" w:rsidR="00A87856" w:rsidRDefault="00A87856" w:rsidP="00A87856">
            <w:pPr>
              <w:pStyle w:val="Dates"/>
            </w:pPr>
            <w:r w:rsidRPr="00450A88">
              <w:t>17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7BA9A4" w14:textId="77777777" w:rsidR="00A87856" w:rsidRDefault="00A87856" w:rsidP="00A87856">
            <w:pPr>
              <w:pStyle w:val="Dates"/>
            </w:pPr>
            <w:r w:rsidRPr="00450A88">
              <w:t>18</w:t>
            </w:r>
          </w:p>
        </w:tc>
      </w:tr>
      <w:tr w:rsidR="00A87856" w14:paraId="36F2088D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E65C6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4281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34106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65B21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D9CB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228840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D1E2AE" w14:textId="77777777" w:rsidR="00A87856" w:rsidRDefault="00A87856" w:rsidP="00A87856">
            <w:pPr>
              <w:pStyle w:val="Dates"/>
            </w:pPr>
          </w:p>
        </w:tc>
      </w:tr>
      <w:tr w:rsidR="00A87856" w14:paraId="6A1A9EA6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3ECCCE" w14:textId="77777777" w:rsidR="00A87856" w:rsidRDefault="00A87856" w:rsidP="00A87856">
            <w:pPr>
              <w:pStyle w:val="Dates"/>
            </w:pPr>
            <w:r>
              <w:t>19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43F4E5" w14:textId="77777777" w:rsidR="00A87856" w:rsidRDefault="00A87856" w:rsidP="00A87856">
            <w:pPr>
              <w:pStyle w:val="Dates"/>
            </w:pPr>
            <w:r w:rsidRPr="00450A88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16CAFC" w14:textId="77777777" w:rsidR="00A87856" w:rsidRDefault="00A87856" w:rsidP="00A87856">
            <w:pPr>
              <w:pStyle w:val="Dates"/>
            </w:pPr>
            <w:r w:rsidRPr="00450A88">
              <w:t>21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75FE91" w14:textId="77777777" w:rsidR="00A87856" w:rsidRDefault="00A87856" w:rsidP="00A87856">
            <w:pPr>
              <w:pStyle w:val="Dates"/>
            </w:pPr>
            <w:r w:rsidRPr="00450A88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B3AC10" w14:textId="77777777" w:rsidR="00A87856" w:rsidRDefault="00A87856" w:rsidP="00A87856">
            <w:pPr>
              <w:pStyle w:val="Dates"/>
            </w:pPr>
            <w:r w:rsidRPr="00450A88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DC9BCF" w14:textId="77777777" w:rsidR="00A87856" w:rsidRDefault="00A87856" w:rsidP="00A87856">
            <w:pPr>
              <w:pStyle w:val="Dates"/>
            </w:pPr>
            <w:r w:rsidRPr="00450A88">
              <w:t>24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5229CF" w14:textId="77777777" w:rsidR="00A87856" w:rsidRDefault="00A87856" w:rsidP="00A87856">
            <w:pPr>
              <w:pStyle w:val="Dates"/>
            </w:pPr>
            <w:r w:rsidRPr="00450A88">
              <w:t>25</w:t>
            </w:r>
          </w:p>
        </w:tc>
      </w:tr>
      <w:tr w:rsidR="00A87856" w14:paraId="1EAE9199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4525D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C9734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588A9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CA93B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925FF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77C026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13479A" w14:textId="77777777" w:rsidR="00A87856" w:rsidRDefault="00A87856" w:rsidP="00A87856">
            <w:pPr>
              <w:pStyle w:val="Dates"/>
            </w:pPr>
          </w:p>
        </w:tc>
      </w:tr>
      <w:tr w:rsidR="00A87856" w14:paraId="7EDB4223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146C55" w14:textId="77777777" w:rsidR="00A87856" w:rsidRDefault="00A87856" w:rsidP="00A87856">
            <w:pPr>
              <w:pStyle w:val="Dates"/>
            </w:pPr>
            <w:r>
              <w:t>26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8CB2DF" w14:textId="77777777" w:rsidR="00A87856" w:rsidRDefault="00A87856" w:rsidP="00A87856">
            <w:pPr>
              <w:pStyle w:val="Dates"/>
            </w:pPr>
            <w:r w:rsidRPr="00450A88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7057A" w14:textId="77777777" w:rsidR="00A87856" w:rsidRDefault="00A87856" w:rsidP="00A87856">
            <w:pPr>
              <w:pStyle w:val="Dates"/>
            </w:pPr>
            <w:r w:rsidRPr="00450A88">
              <w:t>28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5A0BE3" w14:textId="77777777" w:rsidR="00A87856" w:rsidRDefault="00A87856" w:rsidP="00A87856">
            <w:pPr>
              <w:pStyle w:val="Dates"/>
            </w:pPr>
            <w:r w:rsidRPr="00450A88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86D2F7" w14:textId="77777777" w:rsidR="00A87856" w:rsidRDefault="00A87856" w:rsidP="00A87856">
            <w:pPr>
              <w:pStyle w:val="Dates"/>
            </w:pPr>
            <w:r w:rsidRPr="00450A88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581CDB" w14:textId="77777777" w:rsidR="00A87856" w:rsidRDefault="00A87856" w:rsidP="00A87856">
            <w:pPr>
              <w:pStyle w:val="Dates"/>
            </w:pPr>
            <w:r w:rsidRPr="00450A88">
              <w:t>31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57D034" w14:textId="77777777" w:rsidR="00A87856" w:rsidRDefault="00A87856" w:rsidP="00A87856">
            <w:pPr>
              <w:pStyle w:val="Dates"/>
            </w:pPr>
          </w:p>
        </w:tc>
      </w:tr>
      <w:tr w:rsidR="0076400B" w14:paraId="302337F0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85449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A5CCF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B4233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B739B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2DE16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2CB749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802BF5" w14:textId="77777777" w:rsidR="0076400B" w:rsidRDefault="0076400B" w:rsidP="00174DB7">
            <w:pPr>
              <w:pStyle w:val="Dates"/>
            </w:pPr>
          </w:p>
        </w:tc>
      </w:tr>
      <w:tr w:rsidR="0076400B" w14:paraId="75D30D6E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25B52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A441A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77C0B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2921E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0619D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1B4505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33B5D2" w14:textId="77777777" w:rsidR="0076400B" w:rsidRDefault="0076400B" w:rsidP="00174DB7">
            <w:pPr>
              <w:pStyle w:val="Dates"/>
            </w:pPr>
          </w:p>
        </w:tc>
      </w:tr>
      <w:tr w:rsidR="0076400B" w14:paraId="7FFBEC00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7347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657F3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CF539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C6176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BAA1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385977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CD1DC5" w14:textId="77777777" w:rsidR="0076400B" w:rsidRDefault="0076400B" w:rsidP="00174DB7">
            <w:pPr>
              <w:pStyle w:val="Dates"/>
            </w:pPr>
          </w:p>
        </w:tc>
      </w:tr>
      <w:tr w:rsidR="0016297B" w14:paraId="67FEA96E" w14:textId="77777777" w:rsidTr="0016297B">
        <w:trPr>
          <w:gridAfter w:val="1"/>
          <w:wAfter w:w="35" w:type="pct"/>
          <w:trHeight w:hRule="exact" w:val="191"/>
        </w:trPr>
        <w:tc>
          <w:tcPr>
            <w:tcW w:w="4965" w:type="pct"/>
            <w:gridSpan w:val="11"/>
            <w:tcBorders>
              <w:top w:val="single" w:sz="8" w:space="0" w:color="BFBFBF" w:themeColor="background1" w:themeShade="BF"/>
            </w:tcBorders>
          </w:tcPr>
          <w:p w14:paraId="7E99A93E" w14:textId="77777777" w:rsidR="0016297B" w:rsidRDefault="0016297B" w:rsidP="000E7125"/>
        </w:tc>
      </w:tr>
      <w:tr w:rsidR="0076400B" w14:paraId="23BA7E4F" w14:textId="77777777" w:rsidTr="00C0767A">
        <w:trPr>
          <w:trHeight w:hRule="exact" w:val="1674"/>
        </w:trPr>
        <w:tc>
          <w:tcPr>
            <w:tcW w:w="1342" w:type="pct"/>
            <w:gridSpan w:val="2"/>
          </w:tcPr>
          <w:p w14:paraId="2FB6CF2F" w14:textId="77777777" w:rsidR="0076400B" w:rsidRDefault="00000000" w:rsidP="00174DB7">
            <w:pPr>
              <w:pStyle w:val="Heading1"/>
            </w:pPr>
            <w:sdt>
              <w:sdtPr>
                <w:id w:val="-505059318"/>
                <w:placeholder>
                  <w:docPart w:val="9D3A1F8F7ECC4AC2ABAFD7C96C6854AA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1336F8F9" w14:textId="77777777" w:rsidR="0076400B" w:rsidRDefault="00000000" w:rsidP="00174DB7">
            <w:pPr>
              <w:pStyle w:val="Heading2"/>
            </w:pPr>
            <w:sdt>
              <w:sdtPr>
                <w:id w:val="-1494254382"/>
                <w:placeholder>
                  <w:docPart w:val="4D1A3B0F12B34F419A2E58418B3A83F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EFA1317" w14:textId="77777777" w:rsidR="0076400B" w:rsidRDefault="00000000" w:rsidP="00174DB7">
            <w:sdt>
              <w:sdtPr>
                <w:id w:val="-293831607"/>
                <w:placeholder>
                  <w:docPart w:val="1A0ED554B28A4F47B0FF3B9B3586539E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ABB40C2" w14:textId="77777777" w:rsidR="0076400B" w:rsidRDefault="00000000" w:rsidP="00174DB7">
            <w:pPr>
              <w:pStyle w:val="Heading2"/>
            </w:pPr>
            <w:sdt>
              <w:sdtPr>
                <w:id w:val="1616097162"/>
                <w:placeholder>
                  <w:docPart w:val="21603F5792BF4D6F823B45172544E961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CB01F6E" w14:textId="77777777" w:rsidR="0076400B" w:rsidRDefault="00000000" w:rsidP="00174DB7">
            <w:sdt>
              <w:sdtPr>
                <w:id w:val="-1507507661"/>
                <w:placeholder>
                  <w:docPart w:val="AB26437A930E497D91E3461921E9B86E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8" w:type="pct"/>
            <w:gridSpan w:val="4"/>
          </w:tcPr>
          <w:p w14:paraId="2BB28758" w14:textId="77777777" w:rsidR="0076400B" w:rsidRDefault="00000000" w:rsidP="00174DB7">
            <w:pPr>
              <w:pStyle w:val="Heading2"/>
            </w:pPr>
            <w:sdt>
              <w:sdtPr>
                <w:id w:val="-104190535"/>
                <w:placeholder>
                  <w:docPart w:val="5A4DFD51AA854377BFFFC4151B8FF487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AFF0046" w14:textId="77777777" w:rsidR="0076400B" w:rsidRDefault="00000000" w:rsidP="00174DB7">
            <w:sdt>
              <w:sdtPr>
                <w:id w:val="1906263166"/>
                <w:placeholder>
                  <w:docPart w:val="95470AB0102748659803CEA90F9C93EE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448C605C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40" w:type="pct"/>
        <w:tblLook w:val="0600" w:firstRow="0" w:lastRow="0" w:firstColumn="0" w:lastColumn="0" w:noHBand="1" w:noVBand="1"/>
        <w:tblCaption w:val="Layout table"/>
      </w:tblPr>
      <w:tblGrid>
        <w:gridCol w:w="2062"/>
        <w:gridCol w:w="1829"/>
        <w:gridCol w:w="229"/>
        <w:gridCol w:w="2058"/>
        <w:gridCol w:w="1254"/>
        <w:gridCol w:w="804"/>
        <w:gridCol w:w="2058"/>
        <w:gridCol w:w="679"/>
        <w:gridCol w:w="732"/>
        <w:gridCol w:w="644"/>
        <w:gridCol w:w="2061"/>
        <w:gridCol w:w="105"/>
      </w:tblGrid>
      <w:tr w:rsidR="0076400B" w14:paraId="4508A047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8598415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August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D2D1196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3B8E8E27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6F99623" w14:textId="77777777" w:rsidR="0076400B" w:rsidRDefault="0076400B" w:rsidP="00174DB7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001AE74" w14:textId="77777777" w:rsidR="0076400B" w:rsidRDefault="0076400B" w:rsidP="00174DB7">
            <w:pPr>
              <w:pStyle w:val="NoSpacing"/>
            </w:pPr>
          </w:p>
        </w:tc>
      </w:tr>
      <w:tr w:rsidR="00C0767A" w14:paraId="6080BF43" w14:textId="77777777" w:rsidTr="00460986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6F04B3A" w14:textId="77777777" w:rsidR="00C0767A" w:rsidRDefault="00000000" w:rsidP="00C0767A">
            <w:pPr>
              <w:pStyle w:val="Days"/>
            </w:pPr>
            <w:sdt>
              <w:sdtPr>
                <w:id w:val="1856382231"/>
                <w:placeholder>
                  <w:docPart w:val="ABF58BCAD38241D3AC53496A09E37170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B82E0D7" w14:textId="77777777" w:rsidR="00C0767A" w:rsidRDefault="00000000" w:rsidP="00C0767A">
            <w:pPr>
              <w:pStyle w:val="Days"/>
            </w:pPr>
            <w:sdt>
              <w:sdtPr>
                <w:id w:val="744233632"/>
                <w:placeholder>
                  <w:docPart w:val="FF7F0BB3A9E742B3BCDA2D1FBFDEAA43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6F859BE" w14:textId="77777777" w:rsidR="00C0767A" w:rsidRDefault="00000000" w:rsidP="00C0767A">
            <w:pPr>
              <w:pStyle w:val="Days"/>
            </w:pPr>
            <w:sdt>
              <w:sdtPr>
                <w:id w:val="-939365847"/>
                <w:placeholder>
                  <w:docPart w:val="A1B9648EC4C545FF824D0E9E548BA91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097AC5D" w14:textId="77777777" w:rsidR="00C0767A" w:rsidRDefault="00000000" w:rsidP="00C0767A">
            <w:pPr>
              <w:pStyle w:val="Days"/>
            </w:pPr>
            <w:sdt>
              <w:sdtPr>
                <w:id w:val="249159954"/>
                <w:placeholder>
                  <w:docPart w:val="9CBD800A6D7C4C5EA4F7DD3E0A7D7A83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5BC1333" w14:textId="77777777" w:rsidR="00C0767A" w:rsidRDefault="00000000" w:rsidP="00C0767A">
            <w:pPr>
              <w:pStyle w:val="Days"/>
            </w:pPr>
            <w:sdt>
              <w:sdtPr>
                <w:id w:val="-488013069"/>
                <w:placeholder>
                  <w:docPart w:val="E566CE429B3142FD92036AEDC0B90812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B3953D5" w14:textId="77777777" w:rsidR="00C0767A" w:rsidRDefault="00000000" w:rsidP="00C0767A">
            <w:pPr>
              <w:pStyle w:val="Days"/>
            </w:pPr>
            <w:sdt>
              <w:sdtPr>
                <w:id w:val="328177847"/>
                <w:placeholder>
                  <w:docPart w:val="F5710EA3E58D41A8BFC337FAE523B75D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151F716" w14:textId="77777777" w:rsidR="00C0767A" w:rsidRDefault="00000000" w:rsidP="00C0767A">
            <w:pPr>
              <w:pStyle w:val="Days"/>
            </w:pPr>
            <w:sdt>
              <w:sdtPr>
                <w:id w:val="332109579"/>
                <w:placeholder>
                  <w:docPart w:val="1BDCB9AE1AE64F578A212C46FBB09BED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32930D3C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3656F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B4061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5AACE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A8AA4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97030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71A7B8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3C2639" w14:textId="77777777" w:rsidR="00A87856" w:rsidRDefault="00A87856" w:rsidP="00A87856">
            <w:pPr>
              <w:pStyle w:val="Dates"/>
            </w:pPr>
            <w:r w:rsidRPr="00744907">
              <w:t>1</w:t>
            </w:r>
          </w:p>
        </w:tc>
      </w:tr>
      <w:tr w:rsidR="00A87856" w14:paraId="1138A728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6F76E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329B3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7A935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3F13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A6935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A2EB00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1E2330" w14:textId="77777777" w:rsidR="00A87856" w:rsidRDefault="00A87856" w:rsidP="00A87856">
            <w:pPr>
              <w:pStyle w:val="Dates"/>
            </w:pPr>
          </w:p>
        </w:tc>
      </w:tr>
      <w:tr w:rsidR="00A87856" w14:paraId="56FAE869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715E48" w14:textId="77777777" w:rsidR="00A87856" w:rsidRDefault="00A87856" w:rsidP="00A87856">
            <w:pPr>
              <w:pStyle w:val="Dates"/>
            </w:pPr>
            <w:r>
              <w:t>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3AC534" w14:textId="77777777" w:rsidR="00A87856" w:rsidRDefault="00A87856" w:rsidP="00A87856">
            <w:pPr>
              <w:pStyle w:val="Dates"/>
            </w:pPr>
            <w:r w:rsidRPr="00744907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AC1596" w14:textId="77777777" w:rsidR="00A87856" w:rsidRDefault="00A87856" w:rsidP="00A87856">
            <w:pPr>
              <w:pStyle w:val="Dates"/>
            </w:pPr>
            <w:r w:rsidRPr="00744907">
              <w:t>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C4F016" w14:textId="77777777" w:rsidR="00A87856" w:rsidRDefault="00A87856" w:rsidP="00A87856">
            <w:pPr>
              <w:pStyle w:val="Dates"/>
            </w:pPr>
            <w:r w:rsidRPr="00744907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3B589B" w14:textId="77777777" w:rsidR="00A87856" w:rsidRDefault="00A87856" w:rsidP="00A87856">
            <w:pPr>
              <w:pStyle w:val="Dates"/>
            </w:pPr>
            <w:r w:rsidRPr="00744907">
              <w:t>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C2F943" w14:textId="77777777" w:rsidR="00A87856" w:rsidRDefault="00A87856" w:rsidP="00A87856">
            <w:pPr>
              <w:pStyle w:val="Dates"/>
            </w:pPr>
            <w:r w:rsidRPr="00744907">
              <w:t>7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E18012" w14:textId="77777777" w:rsidR="00A87856" w:rsidRDefault="00A87856" w:rsidP="00A87856">
            <w:pPr>
              <w:pStyle w:val="Dates"/>
            </w:pPr>
            <w:r w:rsidRPr="00744907">
              <w:t>8</w:t>
            </w:r>
          </w:p>
        </w:tc>
      </w:tr>
      <w:tr w:rsidR="00A87856" w14:paraId="1B55891F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B2F4F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6D568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9CE03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537FA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549D9A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2F13C9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16BCCA" w14:textId="77777777" w:rsidR="00A87856" w:rsidRDefault="00A87856" w:rsidP="00A87856">
            <w:pPr>
              <w:pStyle w:val="Dates"/>
            </w:pPr>
          </w:p>
        </w:tc>
      </w:tr>
      <w:tr w:rsidR="00A87856" w14:paraId="6DF5CE73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7A27EE" w14:textId="77777777" w:rsidR="00A87856" w:rsidRDefault="00A87856" w:rsidP="00A87856">
            <w:pPr>
              <w:pStyle w:val="Dates"/>
            </w:pPr>
            <w:r>
              <w:t>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5A9BBE" w14:textId="77777777" w:rsidR="00A87856" w:rsidRDefault="00A87856" w:rsidP="00A87856">
            <w:pPr>
              <w:pStyle w:val="Dates"/>
            </w:pPr>
            <w:r w:rsidRPr="00744907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15B067" w14:textId="77777777" w:rsidR="00A87856" w:rsidRDefault="00A87856" w:rsidP="00A87856">
            <w:pPr>
              <w:pStyle w:val="Dates"/>
            </w:pPr>
            <w:r w:rsidRPr="00744907">
              <w:t>11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1D13DF" w14:textId="77777777" w:rsidR="00A87856" w:rsidRDefault="00A87856" w:rsidP="00A87856">
            <w:pPr>
              <w:pStyle w:val="Dates"/>
            </w:pPr>
            <w:r w:rsidRPr="00744907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00B2F" w14:textId="77777777" w:rsidR="00A87856" w:rsidRDefault="00A87856" w:rsidP="00A87856">
            <w:pPr>
              <w:pStyle w:val="Dates"/>
            </w:pPr>
            <w:r w:rsidRPr="00744907">
              <w:t>13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09D441" w14:textId="77777777" w:rsidR="00A87856" w:rsidRDefault="00A87856" w:rsidP="00A87856">
            <w:pPr>
              <w:pStyle w:val="Dates"/>
            </w:pPr>
            <w:r w:rsidRPr="00744907">
              <w:t>14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2094B6" w14:textId="77777777" w:rsidR="00A87856" w:rsidRDefault="00A87856" w:rsidP="00A87856">
            <w:pPr>
              <w:pStyle w:val="Dates"/>
            </w:pPr>
            <w:r w:rsidRPr="00744907">
              <w:t>15</w:t>
            </w:r>
          </w:p>
        </w:tc>
      </w:tr>
      <w:tr w:rsidR="00A87856" w14:paraId="3163A86C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FE04C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0AB2B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760D1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DFF3D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AF89E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099FE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6081E3" w14:textId="77777777" w:rsidR="00A87856" w:rsidRDefault="00A87856" w:rsidP="00A87856">
            <w:pPr>
              <w:pStyle w:val="Dates"/>
            </w:pPr>
          </w:p>
        </w:tc>
      </w:tr>
      <w:tr w:rsidR="00A87856" w14:paraId="0ED4DE97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411199" w14:textId="77777777" w:rsidR="00A87856" w:rsidRDefault="00A87856" w:rsidP="00A87856">
            <w:pPr>
              <w:pStyle w:val="Dates"/>
            </w:pPr>
            <w:r>
              <w:t>16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4CF6AA" w14:textId="77777777" w:rsidR="00A87856" w:rsidRDefault="00A87856" w:rsidP="00A87856">
            <w:pPr>
              <w:pStyle w:val="Dates"/>
            </w:pPr>
            <w:r w:rsidRPr="00744907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9FE108" w14:textId="77777777" w:rsidR="00A87856" w:rsidRDefault="00A87856" w:rsidP="00A87856">
            <w:pPr>
              <w:pStyle w:val="Dates"/>
            </w:pPr>
            <w:r w:rsidRPr="00744907">
              <w:t>18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889A63" w14:textId="77777777" w:rsidR="00A87856" w:rsidRDefault="00A87856" w:rsidP="00A87856">
            <w:pPr>
              <w:pStyle w:val="Dates"/>
            </w:pPr>
            <w:r w:rsidRPr="00744907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97C7CC" w14:textId="77777777" w:rsidR="00A87856" w:rsidRDefault="00A87856" w:rsidP="00A87856">
            <w:pPr>
              <w:pStyle w:val="Dates"/>
            </w:pPr>
            <w:r w:rsidRPr="00744907">
              <w:t>20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D8977A" w14:textId="77777777" w:rsidR="00A87856" w:rsidRDefault="00A87856" w:rsidP="00A87856">
            <w:pPr>
              <w:pStyle w:val="Dates"/>
            </w:pPr>
            <w:r w:rsidRPr="00744907">
              <w:t>21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381043" w14:textId="77777777" w:rsidR="00A87856" w:rsidRDefault="00A87856" w:rsidP="00A87856">
            <w:pPr>
              <w:pStyle w:val="Dates"/>
            </w:pPr>
            <w:r w:rsidRPr="00744907">
              <w:t>22</w:t>
            </w:r>
          </w:p>
        </w:tc>
      </w:tr>
      <w:tr w:rsidR="00A87856" w14:paraId="1848A3DA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6C114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DEF8F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026D2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22654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955002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2B1B12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BA39D0" w14:textId="77777777" w:rsidR="00A87856" w:rsidRDefault="00A87856" w:rsidP="00A87856">
            <w:pPr>
              <w:pStyle w:val="Dates"/>
            </w:pPr>
          </w:p>
        </w:tc>
      </w:tr>
      <w:tr w:rsidR="00A87856" w14:paraId="32A3B60E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C29A05" w14:textId="77777777" w:rsidR="00A87856" w:rsidRDefault="00A87856" w:rsidP="00A87856">
            <w:pPr>
              <w:pStyle w:val="Dates"/>
            </w:pPr>
            <w:r>
              <w:t>23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9B71A9" w14:textId="77777777" w:rsidR="00A87856" w:rsidRDefault="00A87856" w:rsidP="00A87856">
            <w:pPr>
              <w:pStyle w:val="Dates"/>
            </w:pPr>
            <w:r w:rsidRPr="00744907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40A94" w14:textId="77777777" w:rsidR="00A87856" w:rsidRDefault="00A87856" w:rsidP="00A87856">
            <w:pPr>
              <w:pStyle w:val="Dates"/>
            </w:pPr>
            <w:r w:rsidRPr="00744907">
              <w:t>25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6B3B9" w14:textId="77777777" w:rsidR="00A87856" w:rsidRDefault="00A87856" w:rsidP="00A87856">
            <w:pPr>
              <w:pStyle w:val="Dates"/>
            </w:pPr>
            <w:r w:rsidRPr="00744907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97F85" w14:textId="77777777" w:rsidR="00A87856" w:rsidRDefault="00A87856" w:rsidP="00A87856">
            <w:pPr>
              <w:pStyle w:val="Dates"/>
            </w:pPr>
            <w:r w:rsidRPr="00744907">
              <w:t>27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7DFDD0" w14:textId="77777777" w:rsidR="00A87856" w:rsidRDefault="00A87856" w:rsidP="00A87856">
            <w:pPr>
              <w:pStyle w:val="Dates"/>
            </w:pPr>
            <w:r w:rsidRPr="00744907">
              <w:t>28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7EEF00" w14:textId="77777777" w:rsidR="00A87856" w:rsidRDefault="00A87856" w:rsidP="00A87856">
            <w:pPr>
              <w:pStyle w:val="Dates"/>
            </w:pPr>
            <w:r w:rsidRPr="00744907">
              <w:t>29</w:t>
            </w:r>
          </w:p>
        </w:tc>
      </w:tr>
      <w:tr w:rsidR="00A87856" w14:paraId="353148C6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8C15D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2FDD3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471CB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26659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15018A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E8EC3D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BBC995" w14:textId="77777777" w:rsidR="00A87856" w:rsidRDefault="00A87856" w:rsidP="00A87856">
            <w:pPr>
              <w:pStyle w:val="Dates"/>
            </w:pPr>
          </w:p>
        </w:tc>
      </w:tr>
      <w:tr w:rsidR="00A87856" w14:paraId="6CEDA37B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C1A048" w14:textId="77777777" w:rsidR="00A87856" w:rsidRDefault="00A87856" w:rsidP="00A87856">
            <w:pPr>
              <w:pStyle w:val="Dates"/>
            </w:pPr>
            <w:r>
              <w:t>30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2EC785" w14:textId="77777777" w:rsidR="00A87856" w:rsidRDefault="00A87856" w:rsidP="00A87856">
            <w:pPr>
              <w:pStyle w:val="Dates"/>
            </w:pPr>
            <w:r>
              <w:t>31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A8F93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6E23F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66011D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457539" w14:textId="77777777" w:rsidR="00A87856" w:rsidRDefault="00A87856" w:rsidP="00A87856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AEF4AE" w14:textId="77777777" w:rsidR="00A87856" w:rsidRDefault="00A87856" w:rsidP="00A87856">
            <w:pPr>
              <w:pStyle w:val="Dates"/>
            </w:pPr>
          </w:p>
        </w:tc>
      </w:tr>
      <w:tr w:rsidR="0076400B" w14:paraId="14060AC6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A5919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CECA2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2F4AC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55C9F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317EEB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DEB8B7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6118EC" w14:textId="77777777" w:rsidR="0076400B" w:rsidRDefault="0076400B" w:rsidP="00174DB7">
            <w:pPr>
              <w:pStyle w:val="Dates"/>
            </w:pPr>
          </w:p>
        </w:tc>
      </w:tr>
      <w:tr w:rsidR="0016297B" w14:paraId="6BE2549A" w14:textId="77777777" w:rsidTr="00D86997">
        <w:trPr>
          <w:gridAfter w:val="1"/>
          <w:wAfter w:w="36" w:type="pct"/>
          <w:trHeight w:hRule="exact" w:val="191"/>
        </w:trPr>
        <w:tc>
          <w:tcPr>
            <w:tcW w:w="4964" w:type="pct"/>
            <w:gridSpan w:val="11"/>
            <w:tcBorders>
              <w:top w:val="single" w:sz="8" w:space="0" w:color="BFBFBF" w:themeColor="background1" w:themeShade="BF"/>
            </w:tcBorders>
          </w:tcPr>
          <w:p w14:paraId="46D81D21" w14:textId="77777777" w:rsidR="0016297B" w:rsidRDefault="0016297B" w:rsidP="000E7125"/>
        </w:tc>
      </w:tr>
      <w:tr w:rsidR="009A4609" w14:paraId="1E1984D0" w14:textId="77777777" w:rsidTr="0016297B">
        <w:trPr>
          <w:trHeight w:hRule="exact" w:val="1584"/>
        </w:trPr>
        <w:tc>
          <w:tcPr>
            <w:tcW w:w="1340" w:type="pct"/>
            <w:gridSpan w:val="2"/>
          </w:tcPr>
          <w:p w14:paraId="64D47B13" w14:textId="77777777" w:rsidR="0076400B" w:rsidRDefault="00000000" w:rsidP="00174DB7">
            <w:pPr>
              <w:pStyle w:val="Heading1"/>
            </w:pPr>
            <w:sdt>
              <w:sdtPr>
                <w:id w:val="-1202241993"/>
                <w:placeholder>
                  <w:docPart w:val="FFB77302697B4124BF418484F89C7AD8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46826DBB" w14:textId="77777777" w:rsidR="0076400B" w:rsidRDefault="00000000" w:rsidP="00174DB7">
            <w:pPr>
              <w:pStyle w:val="Heading2"/>
            </w:pPr>
            <w:sdt>
              <w:sdtPr>
                <w:id w:val="98759161"/>
                <w:placeholder>
                  <w:docPart w:val="FCFF7639BD084DEE9FCFC1870592753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4B87302" w14:textId="77777777" w:rsidR="0076400B" w:rsidRDefault="00000000" w:rsidP="00174DB7">
            <w:sdt>
              <w:sdtPr>
                <w:id w:val="1080645090"/>
                <w:placeholder>
                  <w:docPart w:val="BD473955A88B439A96E4316EAD755C43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0320BF90" w14:textId="77777777" w:rsidR="0076400B" w:rsidRDefault="00000000" w:rsidP="00174DB7">
            <w:pPr>
              <w:pStyle w:val="Heading2"/>
            </w:pPr>
            <w:sdt>
              <w:sdtPr>
                <w:id w:val="574709434"/>
                <w:placeholder>
                  <w:docPart w:val="3C1703D79A7C4E6BAC092DAEC1AABDC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A61B4C2" w14:textId="77777777" w:rsidR="0076400B" w:rsidRDefault="00000000" w:rsidP="00174DB7">
            <w:sdt>
              <w:sdtPr>
                <w:id w:val="1841811915"/>
                <w:placeholder>
                  <w:docPart w:val="C8C26350051A4738A0F6901D41CDC8F7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4"/>
          </w:tcPr>
          <w:p w14:paraId="316027DC" w14:textId="77777777" w:rsidR="0076400B" w:rsidRDefault="00000000" w:rsidP="00174DB7">
            <w:pPr>
              <w:pStyle w:val="Heading2"/>
            </w:pPr>
            <w:sdt>
              <w:sdtPr>
                <w:id w:val="-1282957760"/>
                <w:placeholder>
                  <w:docPart w:val="9806A2631B6640DB92E343471AE1E22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0E5E1F0" w14:textId="77777777" w:rsidR="0076400B" w:rsidRDefault="00000000" w:rsidP="00174DB7">
            <w:sdt>
              <w:sdtPr>
                <w:id w:val="1611402707"/>
                <w:placeholder>
                  <w:docPart w:val="5F46D880243A411C9570E3F0C3FFE3C6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5408E41F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7" w:type="pct"/>
        <w:tblLook w:val="0600" w:firstRow="0" w:lastRow="0" w:firstColumn="0" w:lastColumn="0" w:noHBand="1" w:noVBand="1"/>
        <w:tblCaption w:val="Layout table"/>
      </w:tblPr>
      <w:tblGrid>
        <w:gridCol w:w="2058"/>
        <w:gridCol w:w="1726"/>
        <w:gridCol w:w="104"/>
        <w:gridCol w:w="226"/>
        <w:gridCol w:w="2057"/>
        <w:gridCol w:w="1108"/>
        <w:gridCol w:w="148"/>
        <w:gridCol w:w="801"/>
        <w:gridCol w:w="2057"/>
        <w:gridCol w:w="682"/>
        <w:gridCol w:w="87"/>
        <w:gridCol w:w="647"/>
        <w:gridCol w:w="244"/>
        <w:gridCol w:w="397"/>
        <w:gridCol w:w="2063"/>
        <w:gridCol w:w="102"/>
      </w:tblGrid>
      <w:tr w:rsidR="0076400B" w14:paraId="386E991A" w14:textId="77777777" w:rsidTr="00C0767A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4245AD1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September</w:t>
            </w:r>
          </w:p>
        </w:tc>
        <w:tc>
          <w:tcPr>
            <w:tcW w:w="932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1BCF0CC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4A2137A4" w14:textId="77777777" w:rsidTr="00C0767A">
        <w:trPr>
          <w:gridAfter w:val="1"/>
          <w:wAfter w:w="35" w:type="pct"/>
        </w:trPr>
        <w:tc>
          <w:tcPr>
            <w:tcW w:w="4117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5F44FDE" w14:textId="77777777" w:rsidR="0076400B" w:rsidRDefault="0076400B" w:rsidP="00174DB7">
            <w:pPr>
              <w:pStyle w:val="NoSpacing"/>
            </w:pPr>
          </w:p>
        </w:tc>
        <w:tc>
          <w:tcPr>
            <w:tcW w:w="84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A8ADD3" w14:textId="77777777" w:rsidR="0076400B" w:rsidRDefault="0076400B" w:rsidP="00174DB7">
            <w:pPr>
              <w:pStyle w:val="NoSpacing"/>
            </w:pPr>
          </w:p>
        </w:tc>
      </w:tr>
      <w:tr w:rsidR="00C0767A" w14:paraId="71F644D2" w14:textId="77777777" w:rsidTr="00460986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7606D0F" w14:textId="77777777" w:rsidR="00C0767A" w:rsidRDefault="00000000" w:rsidP="00C0767A">
            <w:pPr>
              <w:pStyle w:val="Days"/>
            </w:pPr>
            <w:sdt>
              <w:sdtPr>
                <w:id w:val="1773897657"/>
                <w:placeholder>
                  <w:docPart w:val="233918666BCA4ADE8483829CC4588D7F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944DA86" w14:textId="77777777" w:rsidR="00C0767A" w:rsidRDefault="00000000" w:rsidP="00C0767A">
            <w:pPr>
              <w:pStyle w:val="Days"/>
            </w:pPr>
            <w:sdt>
              <w:sdtPr>
                <w:id w:val="250634647"/>
                <w:placeholder>
                  <w:docPart w:val="B73F0C838AED4E238F9565AB24AB77C4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1802D1B" w14:textId="77777777" w:rsidR="00C0767A" w:rsidRDefault="00000000" w:rsidP="00C0767A">
            <w:pPr>
              <w:pStyle w:val="Days"/>
            </w:pPr>
            <w:sdt>
              <w:sdtPr>
                <w:id w:val="901945671"/>
                <w:placeholder>
                  <w:docPart w:val="744439E941334EE083E6BDA05E64989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D4F4A43" w14:textId="77777777" w:rsidR="00C0767A" w:rsidRDefault="00000000" w:rsidP="00C0767A">
            <w:pPr>
              <w:pStyle w:val="Days"/>
            </w:pPr>
            <w:sdt>
              <w:sdtPr>
                <w:id w:val="-1802601611"/>
                <w:placeholder>
                  <w:docPart w:val="E4D01F2FCE59498CB1E689AA9C6006F2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5E0C415" w14:textId="77777777" w:rsidR="00C0767A" w:rsidRDefault="00000000" w:rsidP="00C0767A">
            <w:pPr>
              <w:pStyle w:val="Days"/>
            </w:pPr>
            <w:sdt>
              <w:sdtPr>
                <w:id w:val="-1615818312"/>
                <w:placeholder>
                  <w:docPart w:val="3EAC4043F84C452E9A594A6F0BC2EE42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ACF2801" w14:textId="77777777" w:rsidR="00C0767A" w:rsidRDefault="00000000" w:rsidP="00C0767A">
            <w:pPr>
              <w:pStyle w:val="Days"/>
            </w:pPr>
            <w:sdt>
              <w:sdtPr>
                <w:id w:val="-1550534940"/>
                <w:placeholder>
                  <w:docPart w:val="3889498A718841E3BBA623F70335087F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83E880D" w14:textId="77777777" w:rsidR="00C0767A" w:rsidRDefault="00000000" w:rsidP="00C0767A">
            <w:pPr>
              <w:pStyle w:val="Days"/>
            </w:pPr>
            <w:sdt>
              <w:sdtPr>
                <w:id w:val="-1594169860"/>
                <w:placeholder>
                  <w:docPart w:val="E069855E0C414E6990E99BA1E1E90A70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2E1EDD46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B0DE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11E44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6F9E49" w14:textId="77777777" w:rsidR="00A87856" w:rsidRDefault="00A87856" w:rsidP="00A87856">
            <w:pPr>
              <w:pStyle w:val="Dates"/>
            </w:pPr>
            <w:r w:rsidRPr="008914D5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18213A" w14:textId="77777777" w:rsidR="00A87856" w:rsidRDefault="00A87856" w:rsidP="00A87856">
            <w:pPr>
              <w:pStyle w:val="Dates"/>
            </w:pPr>
            <w:r w:rsidRPr="008914D5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BF6537" w14:textId="77777777" w:rsidR="00A87856" w:rsidRDefault="00A87856" w:rsidP="00A87856">
            <w:pPr>
              <w:pStyle w:val="Dates"/>
            </w:pPr>
            <w:r w:rsidRPr="008914D5">
              <w:t>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9AE332" w14:textId="77777777" w:rsidR="00A87856" w:rsidRDefault="00A87856" w:rsidP="00A87856">
            <w:pPr>
              <w:pStyle w:val="Dates"/>
            </w:pPr>
            <w:r w:rsidRPr="008914D5"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0AC470" w14:textId="77777777" w:rsidR="00A87856" w:rsidRDefault="00A87856" w:rsidP="00A87856">
            <w:pPr>
              <w:pStyle w:val="Dates"/>
            </w:pPr>
            <w:r w:rsidRPr="008914D5">
              <w:t>5</w:t>
            </w:r>
          </w:p>
        </w:tc>
      </w:tr>
      <w:tr w:rsidR="00A87856" w14:paraId="3E190E0E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1B7F2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E9C1E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C0806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09CB5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CA10E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87C3C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C2FAB6" w14:textId="77777777" w:rsidR="00A87856" w:rsidRDefault="00A87856" w:rsidP="00A87856">
            <w:pPr>
              <w:pStyle w:val="Dates"/>
            </w:pPr>
          </w:p>
        </w:tc>
      </w:tr>
      <w:tr w:rsidR="00A87856" w14:paraId="012345B2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3D052D" w14:textId="77777777" w:rsidR="00A87856" w:rsidRDefault="00A87856" w:rsidP="00A87856">
            <w:pPr>
              <w:pStyle w:val="Dates"/>
            </w:pPr>
            <w:r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FC843C" w14:textId="77777777" w:rsidR="00A87856" w:rsidRDefault="00A87856" w:rsidP="00A87856">
            <w:pPr>
              <w:pStyle w:val="Dates"/>
            </w:pPr>
            <w:r w:rsidRPr="008914D5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69D96C" w14:textId="77777777" w:rsidR="00A87856" w:rsidRDefault="00A87856" w:rsidP="00A87856">
            <w:pPr>
              <w:pStyle w:val="Dates"/>
            </w:pPr>
            <w:r w:rsidRPr="008914D5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C6E617" w14:textId="77777777" w:rsidR="00A87856" w:rsidRDefault="00A87856" w:rsidP="00A87856">
            <w:pPr>
              <w:pStyle w:val="Dates"/>
            </w:pPr>
            <w:r w:rsidRPr="008914D5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75E2BC" w14:textId="77777777" w:rsidR="00A87856" w:rsidRDefault="00A87856" w:rsidP="00A87856">
            <w:pPr>
              <w:pStyle w:val="Dates"/>
            </w:pPr>
            <w:r w:rsidRPr="008914D5">
              <w:t>10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883318" w14:textId="77777777" w:rsidR="00A87856" w:rsidRDefault="00A87856" w:rsidP="00A87856">
            <w:pPr>
              <w:pStyle w:val="Dates"/>
            </w:pPr>
            <w:r w:rsidRPr="008914D5"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1CEFAB" w14:textId="77777777" w:rsidR="00A87856" w:rsidRDefault="00A87856" w:rsidP="00A87856">
            <w:pPr>
              <w:pStyle w:val="Dates"/>
            </w:pPr>
            <w:r w:rsidRPr="008914D5">
              <w:t>12</w:t>
            </w:r>
          </w:p>
        </w:tc>
      </w:tr>
      <w:tr w:rsidR="00A87856" w14:paraId="039EA56F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35779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3978A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D5943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A34EF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18CC1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5A8C4F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C59980" w14:textId="77777777" w:rsidR="00A87856" w:rsidRDefault="00A87856" w:rsidP="00A87856">
            <w:pPr>
              <w:pStyle w:val="Dates"/>
            </w:pPr>
          </w:p>
        </w:tc>
      </w:tr>
      <w:tr w:rsidR="00A87856" w14:paraId="55635536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3D564F" w14:textId="77777777" w:rsidR="00A87856" w:rsidRDefault="00A87856" w:rsidP="00A87856">
            <w:pPr>
              <w:pStyle w:val="Dates"/>
            </w:pPr>
            <w:r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24FD5F" w14:textId="77777777" w:rsidR="00A87856" w:rsidRDefault="00A87856" w:rsidP="00A87856">
            <w:pPr>
              <w:pStyle w:val="Dates"/>
            </w:pPr>
            <w:r w:rsidRPr="008914D5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191C45" w14:textId="77777777" w:rsidR="00A87856" w:rsidRDefault="00A87856" w:rsidP="00A87856">
            <w:pPr>
              <w:pStyle w:val="Dates"/>
            </w:pPr>
            <w:r w:rsidRPr="008914D5">
              <w:t>15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E7F73" w14:textId="77777777" w:rsidR="00A87856" w:rsidRDefault="00A87856" w:rsidP="00A87856">
            <w:pPr>
              <w:pStyle w:val="Dates"/>
            </w:pPr>
            <w:r w:rsidRPr="008914D5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4C2656" w14:textId="77777777" w:rsidR="00A87856" w:rsidRDefault="00A87856" w:rsidP="00A87856">
            <w:pPr>
              <w:pStyle w:val="Dates"/>
            </w:pPr>
            <w:r w:rsidRPr="008914D5">
              <w:t>17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6776A0" w14:textId="77777777" w:rsidR="00A87856" w:rsidRDefault="00A87856" w:rsidP="00A87856">
            <w:pPr>
              <w:pStyle w:val="Dates"/>
            </w:pPr>
            <w:r w:rsidRPr="008914D5">
              <w:t>18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3EB99B" w14:textId="77777777" w:rsidR="00A87856" w:rsidRDefault="00A87856" w:rsidP="00A87856">
            <w:pPr>
              <w:pStyle w:val="Dates"/>
            </w:pPr>
            <w:r w:rsidRPr="008914D5">
              <w:t>19</w:t>
            </w:r>
          </w:p>
        </w:tc>
      </w:tr>
      <w:tr w:rsidR="00A87856" w14:paraId="41D65AC6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8D3A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6CA21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93C9F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B8C32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22A91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BEE5D3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83A824" w14:textId="77777777" w:rsidR="00A87856" w:rsidRDefault="00A87856" w:rsidP="00A87856">
            <w:pPr>
              <w:pStyle w:val="Dates"/>
            </w:pPr>
          </w:p>
        </w:tc>
      </w:tr>
      <w:tr w:rsidR="00A87856" w14:paraId="76864661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6534C5" w14:textId="77777777" w:rsidR="00A87856" w:rsidRDefault="00A87856" w:rsidP="00A87856">
            <w:pPr>
              <w:pStyle w:val="Dates"/>
            </w:pPr>
            <w:r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A65769" w14:textId="77777777" w:rsidR="00A87856" w:rsidRDefault="00A87856" w:rsidP="00A87856">
            <w:pPr>
              <w:pStyle w:val="Dates"/>
            </w:pPr>
            <w:r w:rsidRPr="008914D5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743BEC" w14:textId="77777777" w:rsidR="00A87856" w:rsidRDefault="00A87856" w:rsidP="00A87856">
            <w:pPr>
              <w:pStyle w:val="Dates"/>
            </w:pPr>
            <w:r w:rsidRPr="008914D5">
              <w:t>22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2BB256" w14:textId="77777777" w:rsidR="00A87856" w:rsidRDefault="00A87856" w:rsidP="00A87856">
            <w:pPr>
              <w:pStyle w:val="Dates"/>
            </w:pPr>
            <w:r w:rsidRPr="008914D5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6572C4" w14:textId="77777777" w:rsidR="00A87856" w:rsidRDefault="00A87856" w:rsidP="00A87856">
            <w:pPr>
              <w:pStyle w:val="Dates"/>
            </w:pPr>
            <w:r w:rsidRPr="008914D5">
              <w:t>24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F0CE20" w14:textId="77777777" w:rsidR="00A87856" w:rsidRDefault="00A87856" w:rsidP="00A87856">
            <w:pPr>
              <w:pStyle w:val="Dates"/>
            </w:pPr>
            <w:r w:rsidRPr="008914D5"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208475" w14:textId="77777777" w:rsidR="00A87856" w:rsidRDefault="00A87856" w:rsidP="00A87856">
            <w:pPr>
              <w:pStyle w:val="Dates"/>
            </w:pPr>
            <w:r w:rsidRPr="008914D5">
              <w:t>26</w:t>
            </w:r>
          </w:p>
        </w:tc>
      </w:tr>
      <w:tr w:rsidR="00A87856" w14:paraId="33C2DEFC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46FB3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1F3554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4DD00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316CD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29299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2DED4E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F5CCEA" w14:textId="77777777" w:rsidR="00A87856" w:rsidRDefault="00A87856" w:rsidP="00A87856">
            <w:pPr>
              <w:pStyle w:val="Dates"/>
            </w:pPr>
          </w:p>
        </w:tc>
      </w:tr>
      <w:tr w:rsidR="00A87856" w14:paraId="10DC9E75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F1494E" w14:textId="77777777" w:rsidR="00A87856" w:rsidRDefault="00A87856" w:rsidP="00A87856">
            <w:pPr>
              <w:pStyle w:val="Dates"/>
            </w:pPr>
            <w:r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6146C" w14:textId="77777777" w:rsidR="00A87856" w:rsidRDefault="00A87856" w:rsidP="00A87856">
            <w:pPr>
              <w:pStyle w:val="Dates"/>
            </w:pPr>
            <w:r w:rsidRPr="008914D5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A39F8" w14:textId="77777777" w:rsidR="00A87856" w:rsidRDefault="00A87856" w:rsidP="00A87856">
            <w:pPr>
              <w:pStyle w:val="Dates"/>
            </w:pPr>
            <w:r w:rsidRPr="008914D5"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EA48E" w14:textId="77777777" w:rsidR="00A87856" w:rsidRDefault="00A87856" w:rsidP="00A87856">
            <w:pPr>
              <w:pStyle w:val="Dates"/>
            </w:pPr>
            <w:r w:rsidRPr="008914D5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EB9DA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0CB144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F9591D" w14:textId="77777777" w:rsidR="00A87856" w:rsidRDefault="00A87856" w:rsidP="00A87856">
            <w:pPr>
              <w:pStyle w:val="Dates"/>
            </w:pPr>
          </w:p>
        </w:tc>
      </w:tr>
      <w:tr w:rsidR="00CE2D21" w14:paraId="00E2BBD8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B797C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6FD7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5C8F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ABA1B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68D32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799D45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931D96" w14:textId="77777777" w:rsidR="00CE2D21" w:rsidRDefault="00CE2D21" w:rsidP="00CE2D21">
            <w:pPr>
              <w:pStyle w:val="Dates"/>
            </w:pPr>
          </w:p>
        </w:tc>
      </w:tr>
      <w:tr w:rsidR="00CE2D21" w14:paraId="0770F914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4CF1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D4307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54F72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99625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5E63A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227C9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11EAFE" w14:textId="77777777" w:rsidR="00CE2D21" w:rsidRDefault="00CE2D21" w:rsidP="00CE2D21">
            <w:pPr>
              <w:pStyle w:val="Dates"/>
            </w:pPr>
          </w:p>
        </w:tc>
      </w:tr>
      <w:tr w:rsidR="0076400B" w14:paraId="7329C56D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102FD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07E7B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51B33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56483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1D0EA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C881C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285AA2" w14:textId="77777777" w:rsidR="0076400B" w:rsidRDefault="0076400B" w:rsidP="00174DB7">
            <w:pPr>
              <w:pStyle w:val="Dates"/>
            </w:pPr>
          </w:p>
        </w:tc>
      </w:tr>
      <w:tr w:rsidR="0076400B" w14:paraId="4BB40CB5" w14:textId="77777777" w:rsidTr="00C0767A">
        <w:trPr>
          <w:gridAfter w:val="1"/>
          <w:wAfter w:w="35" w:type="pct"/>
          <w:trHeight w:hRule="exact" w:val="191"/>
        </w:trPr>
        <w:tc>
          <w:tcPr>
            <w:tcW w:w="1304" w:type="pct"/>
            <w:gridSpan w:val="2"/>
            <w:tcBorders>
              <w:top w:val="single" w:sz="8" w:space="0" w:color="BFBFBF" w:themeColor="background1" w:themeShade="BF"/>
            </w:tcBorders>
          </w:tcPr>
          <w:p w14:paraId="2487D8DE" w14:textId="77777777" w:rsidR="0076400B" w:rsidRDefault="0076400B" w:rsidP="000E7125"/>
        </w:tc>
        <w:tc>
          <w:tcPr>
            <w:tcW w:w="1205" w:type="pct"/>
            <w:gridSpan w:val="4"/>
            <w:tcBorders>
              <w:top w:val="single" w:sz="8" w:space="0" w:color="BFBFBF" w:themeColor="background1" w:themeShade="BF"/>
            </w:tcBorders>
          </w:tcPr>
          <w:p w14:paraId="0A977047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EBB0D09" w14:textId="77777777" w:rsidR="0076400B" w:rsidRDefault="0076400B" w:rsidP="000E7125"/>
        </w:tc>
        <w:tc>
          <w:tcPr>
            <w:tcW w:w="1155" w:type="pct"/>
            <w:gridSpan w:val="4"/>
            <w:tcBorders>
              <w:top w:val="single" w:sz="8" w:space="0" w:color="BFBFBF" w:themeColor="background1" w:themeShade="BF"/>
            </w:tcBorders>
          </w:tcPr>
          <w:p w14:paraId="18F009C8" w14:textId="77777777" w:rsidR="0076400B" w:rsidRDefault="0076400B" w:rsidP="000E7125"/>
        </w:tc>
      </w:tr>
      <w:tr w:rsidR="0076400B" w14:paraId="5952C09C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5558476E" w14:textId="77777777" w:rsidR="0076400B" w:rsidRDefault="00000000" w:rsidP="00174DB7">
            <w:pPr>
              <w:pStyle w:val="Heading1"/>
            </w:pPr>
            <w:sdt>
              <w:sdtPr>
                <w:id w:val="54974887"/>
                <w:placeholder>
                  <w:docPart w:val="E37371BC637640EBB2AD4B31B2101044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36B93256" w14:textId="77777777" w:rsidR="0076400B" w:rsidRDefault="00000000" w:rsidP="00174DB7">
            <w:pPr>
              <w:pStyle w:val="Heading2"/>
            </w:pPr>
            <w:sdt>
              <w:sdtPr>
                <w:id w:val="1286620443"/>
                <w:placeholder>
                  <w:docPart w:val="C43970895EDC4FF5AEAFBC681EE6FDC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9CCCBE1" w14:textId="77777777" w:rsidR="0076400B" w:rsidRDefault="00000000" w:rsidP="00174DB7">
            <w:sdt>
              <w:sdtPr>
                <w:id w:val="1887369775"/>
                <w:placeholder>
                  <w:docPart w:val="50A42AE1E69646ABB82689F4B433FC2E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0B6713F" w14:textId="77777777" w:rsidR="0076400B" w:rsidRDefault="00000000" w:rsidP="00174DB7">
            <w:pPr>
              <w:pStyle w:val="Heading2"/>
            </w:pPr>
            <w:sdt>
              <w:sdtPr>
                <w:id w:val="1126037469"/>
                <w:placeholder>
                  <w:docPart w:val="825CC04C0E454210933E05A9D6059909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2235721" w14:textId="77777777" w:rsidR="0076400B" w:rsidRDefault="00000000" w:rsidP="00174DB7">
            <w:sdt>
              <w:sdtPr>
                <w:id w:val="1378661367"/>
                <w:placeholder>
                  <w:docPart w:val="9075E2126604413899770A76BEFD69CC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6"/>
          </w:tcPr>
          <w:p w14:paraId="10D24D48" w14:textId="77777777" w:rsidR="0076400B" w:rsidRDefault="00000000" w:rsidP="00174DB7">
            <w:pPr>
              <w:pStyle w:val="Heading2"/>
            </w:pPr>
            <w:sdt>
              <w:sdtPr>
                <w:id w:val="1654415814"/>
                <w:placeholder>
                  <w:docPart w:val="B6F7303B43E64456B012B4C8C389100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EEB70C9" w14:textId="77777777" w:rsidR="0076400B" w:rsidRDefault="00000000" w:rsidP="00174DB7">
            <w:sdt>
              <w:sdtPr>
                <w:id w:val="900101880"/>
                <w:placeholder>
                  <w:docPart w:val="A8B7E15885454EBCA4A32868A72AB9E2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56B40899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2D6B5E48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3BAACF3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October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B89B82D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4C3D0C13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0CB206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11636B2" w14:textId="77777777" w:rsidR="0076400B" w:rsidRDefault="0076400B" w:rsidP="00174DB7">
            <w:pPr>
              <w:pStyle w:val="NoSpacing"/>
            </w:pPr>
          </w:p>
        </w:tc>
      </w:tr>
      <w:tr w:rsidR="00C0767A" w14:paraId="503EC718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D0524B2" w14:textId="77777777" w:rsidR="00C0767A" w:rsidRDefault="00000000" w:rsidP="00C0767A">
            <w:pPr>
              <w:pStyle w:val="Days"/>
            </w:pPr>
            <w:sdt>
              <w:sdtPr>
                <w:id w:val="-1123302157"/>
                <w:placeholder>
                  <w:docPart w:val="C77AA63537A049FDADD3CD87E653BD29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95DA645" w14:textId="77777777" w:rsidR="00C0767A" w:rsidRDefault="00000000" w:rsidP="00C0767A">
            <w:pPr>
              <w:pStyle w:val="Days"/>
            </w:pPr>
            <w:sdt>
              <w:sdtPr>
                <w:id w:val="98219853"/>
                <w:placeholder>
                  <w:docPart w:val="7D8790A6F4004271B0E6519862D3EA1D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8C0643C" w14:textId="77777777" w:rsidR="00C0767A" w:rsidRDefault="00000000" w:rsidP="00C0767A">
            <w:pPr>
              <w:pStyle w:val="Days"/>
            </w:pPr>
            <w:sdt>
              <w:sdtPr>
                <w:id w:val="861321914"/>
                <w:placeholder>
                  <w:docPart w:val="365956F9F29E46BC9380015985500B53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7D209FE" w14:textId="77777777" w:rsidR="00C0767A" w:rsidRDefault="00000000" w:rsidP="00C0767A">
            <w:pPr>
              <w:pStyle w:val="Days"/>
            </w:pPr>
            <w:sdt>
              <w:sdtPr>
                <w:id w:val="-532802866"/>
                <w:placeholder>
                  <w:docPart w:val="EE41A4F26B034EE98B95168475889F0F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FD637F5" w14:textId="77777777" w:rsidR="00C0767A" w:rsidRDefault="00000000" w:rsidP="00C0767A">
            <w:pPr>
              <w:pStyle w:val="Days"/>
            </w:pPr>
            <w:sdt>
              <w:sdtPr>
                <w:id w:val="-1400669883"/>
                <w:placeholder>
                  <w:docPart w:val="F513E6212C04469C8363ABF3AB1D66A5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82D6DF2" w14:textId="77777777" w:rsidR="00C0767A" w:rsidRDefault="00000000" w:rsidP="00C0767A">
            <w:pPr>
              <w:pStyle w:val="Days"/>
            </w:pPr>
            <w:sdt>
              <w:sdtPr>
                <w:id w:val="-1338001732"/>
                <w:placeholder>
                  <w:docPart w:val="2D1B9946C106432998D10AE96F43A4A7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1DFC2BF" w14:textId="77777777" w:rsidR="00C0767A" w:rsidRDefault="00000000" w:rsidP="00C0767A">
            <w:pPr>
              <w:pStyle w:val="Days"/>
            </w:pPr>
            <w:sdt>
              <w:sdtPr>
                <w:id w:val="-1525098198"/>
                <w:placeholder>
                  <w:docPart w:val="9E5FF8C8BBE14BC49BAF9B28D07120FD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0A47F4FC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68B5EB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17B5D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A6C44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C5B2B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65C9CE" w14:textId="77777777" w:rsidR="00A87856" w:rsidRDefault="00A87856" w:rsidP="00A87856">
            <w:pPr>
              <w:pStyle w:val="Dates"/>
            </w:pPr>
            <w:r w:rsidRPr="00B6510B">
              <w:t>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FBCDF0" w14:textId="77777777" w:rsidR="00A87856" w:rsidRDefault="00A87856" w:rsidP="00A87856">
            <w:pPr>
              <w:pStyle w:val="Dates"/>
            </w:pPr>
            <w:r w:rsidRPr="00B6510B"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182B76" w14:textId="77777777" w:rsidR="00A87856" w:rsidRDefault="00A87856" w:rsidP="00A87856">
            <w:pPr>
              <w:pStyle w:val="Dates"/>
            </w:pPr>
            <w:r w:rsidRPr="00B6510B">
              <w:t>3</w:t>
            </w:r>
          </w:p>
        </w:tc>
      </w:tr>
      <w:tr w:rsidR="00A87856" w14:paraId="122DC021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8E13FC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A1530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FA50D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FCFFA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E8B3E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4AD05B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27FD50" w14:textId="77777777" w:rsidR="00A87856" w:rsidRDefault="00A87856" w:rsidP="00A87856">
            <w:pPr>
              <w:pStyle w:val="Dates"/>
            </w:pPr>
          </w:p>
        </w:tc>
      </w:tr>
      <w:tr w:rsidR="00A87856" w14:paraId="6F5B3558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307235" w14:textId="77777777" w:rsidR="00A87856" w:rsidRDefault="00A87856" w:rsidP="00A87856">
            <w:pPr>
              <w:pStyle w:val="Dates"/>
            </w:pPr>
            <w:r>
              <w:t>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9A01EA" w14:textId="77777777" w:rsidR="00A87856" w:rsidRDefault="00A87856" w:rsidP="00A87856">
            <w:pPr>
              <w:pStyle w:val="Dates"/>
            </w:pPr>
            <w:r w:rsidRPr="00B6510B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4863B8" w14:textId="77777777" w:rsidR="00A87856" w:rsidRDefault="00A87856" w:rsidP="00A87856">
            <w:pPr>
              <w:pStyle w:val="Dates"/>
            </w:pPr>
            <w:r w:rsidRPr="00B6510B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267FC9" w14:textId="77777777" w:rsidR="00A87856" w:rsidRDefault="00A87856" w:rsidP="00A87856">
            <w:pPr>
              <w:pStyle w:val="Dates"/>
            </w:pPr>
            <w:r w:rsidRPr="00B6510B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00F1E6" w14:textId="77777777" w:rsidR="00A87856" w:rsidRDefault="00A87856" w:rsidP="00A87856">
            <w:pPr>
              <w:pStyle w:val="Dates"/>
            </w:pPr>
            <w:r w:rsidRPr="00B6510B">
              <w:t>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4CE105" w14:textId="77777777" w:rsidR="00A87856" w:rsidRDefault="00A87856" w:rsidP="00A87856">
            <w:pPr>
              <w:pStyle w:val="Dates"/>
            </w:pPr>
            <w:r w:rsidRPr="00B6510B"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6135D7" w14:textId="77777777" w:rsidR="00A87856" w:rsidRDefault="00A87856" w:rsidP="00A87856">
            <w:pPr>
              <w:pStyle w:val="Dates"/>
            </w:pPr>
            <w:r w:rsidRPr="00B6510B">
              <w:t>10</w:t>
            </w:r>
          </w:p>
        </w:tc>
      </w:tr>
      <w:tr w:rsidR="00A87856" w14:paraId="0FA29CD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1A72AC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ADF42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7C0A1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9C7F6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D08B4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7BFC1B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83856E" w14:textId="77777777" w:rsidR="00A87856" w:rsidRDefault="00A87856" w:rsidP="00A87856">
            <w:pPr>
              <w:pStyle w:val="Dates"/>
            </w:pPr>
          </w:p>
        </w:tc>
      </w:tr>
      <w:tr w:rsidR="00A87856" w14:paraId="2814405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78958" w14:textId="77777777" w:rsidR="00A87856" w:rsidRDefault="00A87856" w:rsidP="00A87856">
            <w:pPr>
              <w:pStyle w:val="Dates"/>
            </w:pPr>
            <w:r>
              <w:t>11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0CD95F" w14:textId="77777777" w:rsidR="00A87856" w:rsidRDefault="00A87856" w:rsidP="00A87856">
            <w:pPr>
              <w:pStyle w:val="Dates"/>
            </w:pPr>
            <w:r w:rsidRPr="00B6510B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FBFAA4" w14:textId="77777777" w:rsidR="00A87856" w:rsidRDefault="00A87856" w:rsidP="00A87856">
            <w:pPr>
              <w:pStyle w:val="Dates"/>
            </w:pPr>
            <w:r w:rsidRPr="00B6510B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CB12FC" w14:textId="77777777" w:rsidR="00A87856" w:rsidRDefault="00A87856" w:rsidP="00A87856">
            <w:pPr>
              <w:pStyle w:val="Dates"/>
            </w:pPr>
            <w:r w:rsidRPr="00B6510B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A42A3C" w14:textId="77777777" w:rsidR="00A87856" w:rsidRDefault="00A87856" w:rsidP="00A87856">
            <w:pPr>
              <w:pStyle w:val="Dates"/>
            </w:pPr>
            <w:r w:rsidRPr="00B6510B">
              <w:t>15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F50DB8" w14:textId="77777777" w:rsidR="00A87856" w:rsidRDefault="00A87856" w:rsidP="00A87856">
            <w:pPr>
              <w:pStyle w:val="Dates"/>
            </w:pPr>
            <w:r w:rsidRPr="00B6510B"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1C4874" w14:textId="77777777" w:rsidR="00A87856" w:rsidRDefault="00A87856" w:rsidP="00A87856">
            <w:pPr>
              <w:pStyle w:val="Dates"/>
            </w:pPr>
            <w:r w:rsidRPr="00B6510B">
              <w:t>17</w:t>
            </w:r>
          </w:p>
        </w:tc>
      </w:tr>
      <w:tr w:rsidR="00A87856" w14:paraId="31C13C84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F4236B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FF77F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AB26F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0377F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1E70E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E723C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D14E9B" w14:textId="77777777" w:rsidR="00A87856" w:rsidRDefault="00A87856" w:rsidP="00A87856">
            <w:pPr>
              <w:pStyle w:val="Dates"/>
            </w:pPr>
          </w:p>
        </w:tc>
      </w:tr>
      <w:tr w:rsidR="00A87856" w14:paraId="7675EB7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3B743C" w14:textId="77777777" w:rsidR="00A87856" w:rsidRDefault="00A87856" w:rsidP="00A87856">
            <w:pPr>
              <w:pStyle w:val="Dates"/>
            </w:pPr>
            <w:r>
              <w:t>18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E70B4C" w14:textId="77777777" w:rsidR="00A87856" w:rsidRDefault="00A87856" w:rsidP="00A87856">
            <w:pPr>
              <w:pStyle w:val="Dates"/>
            </w:pPr>
            <w:r w:rsidRPr="00B6510B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A932DB" w14:textId="77777777" w:rsidR="00A87856" w:rsidRDefault="00A87856" w:rsidP="00A87856">
            <w:pPr>
              <w:pStyle w:val="Dates"/>
            </w:pPr>
            <w:r w:rsidRPr="00B6510B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10EA01" w14:textId="77777777" w:rsidR="00A87856" w:rsidRDefault="00A87856" w:rsidP="00A87856">
            <w:pPr>
              <w:pStyle w:val="Dates"/>
            </w:pPr>
            <w:r w:rsidRPr="00B6510B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EDF82A" w14:textId="77777777" w:rsidR="00A87856" w:rsidRDefault="00A87856" w:rsidP="00A87856">
            <w:pPr>
              <w:pStyle w:val="Dates"/>
            </w:pPr>
            <w:r w:rsidRPr="00B6510B">
              <w:t>22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5627E4" w14:textId="77777777" w:rsidR="00A87856" w:rsidRDefault="00A87856" w:rsidP="00A87856">
            <w:pPr>
              <w:pStyle w:val="Dates"/>
            </w:pPr>
            <w:r w:rsidRPr="00B6510B"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453E5B" w14:textId="77777777" w:rsidR="00A87856" w:rsidRDefault="00A87856" w:rsidP="00A87856">
            <w:pPr>
              <w:pStyle w:val="Dates"/>
            </w:pPr>
            <w:r w:rsidRPr="00B6510B">
              <w:t>24</w:t>
            </w:r>
          </w:p>
        </w:tc>
      </w:tr>
      <w:tr w:rsidR="00A87856" w14:paraId="1176C0C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D64BB5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2329C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05CA7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364DD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560E8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6F799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05A424" w14:textId="77777777" w:rsidR="00A87856" w:rsidRDefault="00A87856" w:rsidP="00A87856">
            <w:pPr>
              <w:pStyle w:val="Dates"/>
            </w:pPr>
          </w:p>
        </w:tc>
      </w:tr>
      <w:tr w:rsidR="00A87856" w14:paraId="79DF25E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CEB258" w14:textId="77777777" w:rsidR="00A87856" w:rsidRDefault="00A87856" w:rsidP="00A87856">
            <w:pPr>
              <w:pStyle w:val="Dates"/>
            </w:pPr>
            <w:r>
              <w:t>25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9C8CD7" w14:textId="77777777" w:rsidR="00A87856" w:rsidRDefault="00A87856" w:rsidP="00A87856">
            <w:pPr>
              <w:pStyle w:val="Dates"/>
            </w:pPr>
            <w:r w:rsidRPr="00B6510B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D4211F" w14:textId="77777777" w:rsidR="00A87856" w:rsidRDefault="00A87856" w:rsidP="00A87856">
            <w:pPr>
              <w:pStyle w:val="Dates"/>
            </w:pPr>
            <w:r w:rsidRPr="00B6510B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077668" w14:textId="77777777" w:rsidR="00A87856" w:rsidRDefault="00A87856" w:rsidP="00A87856">
            <w:pPr>
              <w:pStyle w:val="Dates"/>
            </w:pPr>
            <w:r w:rsidRPr="00B6510B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564CF2" w14:textId="77777777" w:rsidR="00A87856" w:rsidRDefault="00A87856" w:rsidP="00A87856">
            <w:pPr>
              <w:pStyle w:val="Dates"/>
            </w:pPr>
            <w:r w:rsidRPr="00B6510B">
              <w:t>29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D2BF99" w14:textId="77777777" w:rsidR="00A87856" w:rsidRDefault="00A87856" w:rsidP="00A87856">
            <w:pPr>
              <w:pStyle w:val="Dates"/>
            </w:pPr>
            <w:r w:rsidRPr="00B6510B">
              <w:t>30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0D28B3" w14:textId="77777777" w:rsidR="00A87856" w:rsidRDefault="00A87856" w:rsidP="00A87856">
            <w:pPr>
              <w:pStyle w:val="Dates"/>
            </w:pPr>
            <w:r w:rsidRPr="00B6510B">
              <w:t>31</w:t>
            </w:r>
          </w:p>
        </w:tc>
      </w:tr>
      <w:tr w:rsidR="0076400B" w14:paraId="4A5B469E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BD1431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C3B3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37CB2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78677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25F5B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50E353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2D9935" w14:textId="77777777" w:rsidR="0076400B" w:rsidRDefault="0076400B" w:rsidP="00174DB7">
            <w:pPr>
              <w:pStyle w:val="Dates"/>
            </w:pPr>
          </w:p>
        </w:tc>
      </w:tr>
      <w:tr w:rsidR="0076400B" w14:paraId="3F8D4042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B0F65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E814E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76572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F960D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04AF0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BBB613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44CD85" w14:textId="77777777" w:rsidR="0076400B" w:rsidRDefault="0076400B" w:rsidP="00174DB7">
            <w:pPr>
              <w:pStyle w:val="Dates"/>
            </w:pPr>
          </w:p>
        </w:tc>
      </w:tr>
      <w:tr w:rsidR="0076400B" w14:paraId="712544F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E6EEC2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62469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3AFEF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537FE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5F842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5DE34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E5CE3A" w14:textId="77777777" w:rsidR="0076400B" w:rsidRDefault="0076400B" w:rsidP="00174DB7">
            <w:pPr>
              <w:pStyle w:val="Dates"/>
            </w:pPr>
          </w:p>
        </w:tc>
      </w:tr>
      <w:tr w:rsidR="0076400B" w14:paraId="1DCC9CD0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3DD36C8E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72F85FAC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3D7B2C64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3962C92D" w14:textId="77777777" w:rsidR="0076400B" w:rsidRDefault="0076400B" w:rsidP="000E7125"/>
        </w:tc>
      </w:tr>
      <w:tr w:rsidR="0076400B" w14:paraId="4C39A29F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4DA8ACC1" w14:textId="77777777" w:rsidR="0076400B" w:rsidRDefault="00000000" w:rsidP="00174DB7">
            <w:pPr>
              <w:pStyle w:val="Heading1"/>
            </w:pPr>
            <w:sdt>
              <w:sdtPr>
                <w:id w:val="-1586841037"/>
                <w:placeholder>
                  <w:docPart w:val="B97F06D13EEC4FC6AB70F298E8CA0F30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AF8561B" w14:textId="77777777" w:rsidR="0076400B" w:rsidRDefault="00000000" w:rsidP="00174DB7">
            <w:pPr>
              <w:pStyle w:val="Heading2"/>
            </w:pPr>
            <w:sdt>
              <w:sdtPr>
                <w:id w:val="-1451925344"/>
                <w:placeholder>
                  <w:docPart w:val="74BFF5CFABA94536B6EDC80331808A2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40C3C87" w14:textId="77777777" w:rsidR="0076400B" w:rsidRDefault="00000000" w:rsidP="00174DB7">
            <w:sdt>
              <w:sdtPr>
                <w:id w:val="935946736"/>
                <w:placeholder>
                  <w:docPart w:val="2D2AD281160E490994725B3DE2943C9B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647ABE0A" w14:textId="77777777" w:rsidR="0076400B" w:rsidRDefault="00000000" w:rsidP="00174DB7">
            <w:pPr>
              <w:pStyle w:val="Heading2"/>
            </w:pPr>
            <w:sdt>
              <w:sdtPr>
                <w:id w:val="2126879105"/>
                <w:placeholder>
                  <w:docPart w:val="D931639CFB8143AFB1F2D417EFB4A2C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3D96BE9" w14:textId="77777777" w:rsidR="0076400B" w:rsidRDefault="00000000" w:rsidP="00174DB7">
            <w:sdt>
              <w:sdtPr>
                <w:id w:val="1176384930"/>
                <w:placeholder>
                  <w:docPart w:val="F19C866160314967ADB52433AFE50B1A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570DA129" w14:textId="77777777" w:rsidR="0076400B" w:rsidRDefault="00000000" w:rsidP="00174DB7">
            <w:pPr>
              <w:pStyle w:val="Heading2"/>
            </w:pPr>
            <w:sdt>
              <w:sdtPr>
                <w:id w:val="-566801652"/>
                <w:placeholder>
                  <w:docPart w:val="972FA341679B4FACA2E6D446C6C8F61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0EC81BA" w14:textId="77777777" w:rsidR="0076400B" w:rsidRDefault="00000000" w:rsidP="00174DB7">
            <w:sdt>
              <w:sdtPr>
                <w:id w:val="1598592951"/>
                <w:placeholder>
                  <w:docPart w:val="B8C426CCA941424EB867C770A99EFBA2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5A2096BC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18E57A92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F43967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November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F144B4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308F057C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9BE9F6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66B61AE" w14:textId="77777777" w:rsidR="0076400B" w:rsidRDefault="0076400B" w:rsidP="00174DB7">
            <w:pPr>
              <w:pStyle w:val="NoSpacing"/>
            </w:pPr>
          </w:p>
        </w:tc>
      </w:tr>
      <w:tr w:rsidR="00C0767A" w14:paraId="4C64642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9D24581" w14:textId="77777777" w:rsidR="00C0767A" w:rsidRDefault="00000000" w:rsidP="00C0767A">
            <w:pPr>
              <w:pStyle w:val="Days"/>
            </w:pPr>
            <w:sdt>
              <w:sdtPr>
                <w:id w:val="654570143"/>
                <w:placeholder>
                  <w:docPart w:val="07D158E440B14C93AB28C01D56D6B70C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2C14F71" w14:textId="77777777" w:rsidR="00C0767A" w:rsidRDefault="00000000" w:rsidP="00C0767A">
            <w:pPr>
              <w:pStyle w:val="Days"/>
            </w:pPr>
            <w:sdt>
              <w:sdtPr>
                <w:id w:val="853691659"/>
                <w:placeholder>
                  <w:docPart w:val="18A443EC4EDF4D5B8BA84A0CD725DD46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D1152FB" w14:textId="77777777" w:rsidR="00C0767A" w:rsidRDefault="00000000" w:rsidP="00C0767A">
            <w:pPr>
              <w:pStyle w:val="Days"/>
            </w:pPr>
            <w:sdt>
              <w:sdtPr>
                <w:id w:val="-188525089"/>
                <w:placeholder>
                  <w:docPart w:val="14B41BBE1D7D4D7CB6021D03C158284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CA9321D" w14:textId="77777777" w:rsidR="00C0767A" w:rsidRDefault="00000000" w:rsidP="00C0767A">
            <w:pPr>
              <w:pStyle w:val="Days"/>
            </w:pPr>
            <w:sdt>
              <w:sdtPr>
                <w:id w:val="-1760427972"/>
                <w:placeholder>
                  <w:docPart w:val="91164FC515CD424C9097F5667C9D971F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1F44E96" w14:textId="77777777" w:rsidR="00C0767A" w:rsidRDefault="00000000" w:rsidP="00C0767A">
            <w:pPr>
              <w:pStyle w:val="Days"/>
            </w:pPr>
            <w:sdt>
              <w:sdtPr>
                <w:id w:val="893081891"/>
                <w:placeholder>
                  <w:docPart w:val="7E02A3A74BB8453C8EFF2B68F18B96D4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477B858" w14:textId="77777777" w:rsidR="00C0767A" w:rsidRDefault="00000000" w:rsidP="00C0767A">
            <w:pPr>
              <w:pStyle w:val="Days"/>
            </w:pPr>
            <w:sdt>
              <w:sdtPr>
                <w:id w:val="-146904734"/>
                <w:placeholder>
                  <w:docPart w:val="4B15D1CA385D4D53BE08A3D98B998FE7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FE7D85F" w14:textId="77777777" w:rsidR="00C0767A" w:rsidRDefault="00000000" w:rsidP="00C0767A">
            <w:pPr>
              <w:pStyle w:val="Days"/>
            </w:pPr>
            <w:sdt>
              <w:sdtPr>
                <w:id w:val="585117215"/>
                <w:placeholder>
                  <w:docPart w:val="952615CDFB134E4EB9AEFE7BDD34B150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199D01C8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38D2E" w14:textId="77777777" w:rsidR="00A87856" w:rsidRDefault="00A87856" w:rsidP="00A87856">
            <w:pPr>
              <w:pStyle w:val="Dates"/>
            </w:pPr>
            <w:r>
              <w:t>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2BE319" w14:textId="77777777" w:rsidR="00A87856" w:rsidRDefault="00A87856" w:rsidP="00A87856">
            <w:pPr>
              <w:pStyle w:val="Dates"/>
            </w:pPr>
            <w:r w:rsidRPr="0065339A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B3F134" w14:textId="77777777" w:rsidR="00A87856" w:rsidRDefault="00A87856" w:rsidP="00A87856">
            <w:pPr>
              <w:pStyle w:val="Dates"/>
            </w:pPr>
            <w:r w:rsidRPr="0065339A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39176E" w14:textId="77777777" w:rsidR="00A87856" w:rsidRDefault="00A87856" w:rsidP="00A87856">
            <w:pPr>
              <w:pStyle w:val="Dates"/>
            </w:pPr>
            <w:r w:rsidRPr="0065339A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44C062" w14:textId="77777777" w:rsidR="00A87856" w:rsidRDefault="00A87856" w:rsidP="00A87856">
            <w:pPr>
              <w:pStyle w:val="Dates"/>
            </w:pPr>
            <w:r w:rsidRPr="0065339A"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55F3E" w14:textId="77777777" w:rsidR="00A87856" w:rsidRDefault="00A87856" w:rsidP="00A87856">
            <w:pPr>
              <w:pStyle w:val="Dates"/>
            </w:pPr>
            <w:r w:rsidRPr="0065339A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3C016" w14:textId="77777777" w:rsidR="00A87856" w:rsidRDefault="00A87856" w:rsidP="00A87856">
            <w:pPr>
              <w:pStyle w:val="Dates"/>
            </w:pPr>
            <w:r w:rsidRPr="0065339A">
              <w:t>7</w:t>
            </w:r>
          </w:p>
        </w:tc>
      </w:tr>
      <w:tr w:rsidR="00A87856" w14:paraId="0B5143DE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A1DD0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368B5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8BFC6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5E713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2AA34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783BC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159711" w14:textId="77777777" w:rsidR="00A87856" w:rsidRDefault="00A87856" w:rsidP="00A87856">
            <w:pPr>
              <w:pStyle w:val="Dates"/>
            </w:pPr>
          </w:p>
        </w:tc>
      </w:tr>
      <w:tr w:rsidR="00A87856" w14:paraId="4F31042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A54336" w14:textId="77777777" w:rsidR="00A87856" w:rsidRDefault="00A87856" w:rsidP="00A87856">
            <w:pPr>
              <w:pStyle w:val="Dates"/>
            </w:pPr>
            <w:r>
              <w:t>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1044DC" w14:textId="77777777" w:rsidR="00A87856" w:rsidRDefault="00A87856" w:rsidP="00A87856">
            <w:pPr>
              <w:pStyle w:val="Dates"/>
            </w:pPr>
            <w:r w:rsidRPr="0065339A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2E8862" w14:textId="77777777" w:rsidR="00A87856" w:rsidRDefault="00A87856" w:rsidP="00A87856">
            <w:pPr>
              <w:pStyle w:val="Dates"/>
            </w:pPr>
            <w:r w:rsidRPr="0065339A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32F6FD" w14:textId="77777777" w:rsidR="00A87856" w:rsidRDefault="00A87856" w:rsidP="00A87856">
            <w:pPr>
              <w:pStyle w:val="Dates"/>
            </w:pPr>
            <w:r w:rsidRPr="0065339A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3A0426" w14:textId="77777777" w:rsidR="00A87856" w:rsidRDefault="00A87856" w:rsidP="00A87856">
            <w:pPr>
              <w:pStyle w:val="Dates"/>
            </w:pPr>
            <w:r w:rsidRPr="0065339A">
              <w:t>12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BE2782" w14:textId="77777777" w:rsidR="00A87856" w:rsidRDefault="00A87856" w:rsidP="00A87856">
            <w:pPr>
              <w:pStyle w:val="Dates"/>
            </w:pPr>
            <w:r w:rsidRPr="0065339A">
              <w:t>13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FE69E4" w14:textId="77777777" w:rsidR="00A87856" w:rsidRDefault="00A87856" w:rsidP="00A87856">
            <w:pPr>
              <w:pStyle w:val="Dates"/>
            </w:pPr>
            <w:r w:rsidRPr="0065339A">
              <w:t>14</w:t>
            </w:r>
          </w:p>
        </w:tc>
      </w:tr>
      <w:tr w:rsidR="00A87856" w14:paraId="41645FA0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783796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F947E9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48AE5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55A48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950C0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FC6674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F34329" w14:textId="77777777" w:rsidR="00A87856" w:rsidRDefault="00A87856" w:rsidP="00A87856">
            <w:pPr>
              <w:pStyle w:val="Dates"/>
            </w:pPr>
          </w:p>
        </w:tc>
      </w:tr>
      <w:tr w:rsidR="00A87856" w14:paraId="5C304545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B54DE6" w14:textId="77777777" w:rsidR="00A87856" w:rsidRDefault="00A87856" w:rsidP="00A87856">
            <w:pPr>
              <w:pStyle w:val="Dates"/>
            </w:pPr>
            <w:r>
              <w:t>15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7A430D" w14:textId="77777777" w:rsidR="00A87856" w:rsidRDefault="00A87856" w:rsidP="00A87856">
            <w:pPr>
              <w:pStyle w:val="Dates"/>
            </w:pPr>
            <w:r w:rsidRPr="0065339A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6B230A" w14:textId="77777777" w:rsidR="00A87856" w:rsidRDefault="00A87856" w:rsidP="00A87856">
            <w:pPr>
              <w:pStyle w:val="Dates"/>
            </w:pPr>
            <w:r w:rsidRPr="0065339A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2BFDE5" w14:textId="77777777" w:rsidR="00A87856" w:rsidRDefault="00A87856" w:rsidP="00A87856">
            <w:pPr>
              <w:pStyle w:val="Dates"/>
            </w:pPr>
            <w:r w:rsidRPr="0065339A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7E3B3" w14:textId="77777777" w:rsidR="00A87856" w:rsidRDefault="00A87856" w:rsidP="00A87856">
            <w:pPr>
              <w:pStyle w:val="Dates"/>
            </w:pPr>
            <w:r w:rsidRPr="0065339A">
              <w:t>19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A73BFE" w14:textId="77777777" w:rsidR="00A87856" w:rsidRDefault="00A87856" w:rsidP="00A87856">
            <w:pPr>
              <w:pStyle w:val="Dates"/>
            </w:pPr>
            <w:r w:rsidRPr="0065339A">
              <w:t>20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B57AAE" w14:textId="77777777" w:rsidR="00A87856" w:rsidRDefault="00A87856" w:rsidP="00A87856">
            <w:pPr>
              <w:pStyle w:val="Dates"/>
            </w:pPr>
            <w:r w:rsidRPr="0065339A">
              <w:t>21</w:t>
            </w:r>
          </w:p>
        </w:tc>
      </w:tr>
      <w:tr w:rsidR="00A87856" w14:paraId="08D1853B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DE3CA9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C9FC0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D59FAE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5BD6F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51916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44CD13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7C40E0" w14:textId="77777777" w:rsidR="00A87856" w:rsidRDefault="00A87856" w:rsidP="00A87856">
            <w:pPr>
              <w:pStyle w:val="Dates"/>
            </w:pPr>
          </w:p>
        </w:tc>
      </w:tr>
      <w:tr w:rsidR="00A87856" w14:paraId="5B6EE61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F0D038" w14:textId="77777777" w:rsidR="00A87856" w:rsidRDefault="00A87856" w:rsidP="00A87856">
            <w:pPr>
              <w:pStyle w:val="Dates"/>
            </w:pPr>
            <w:r>
              <w:t>22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70DF7D" w14:textId="77777777" w:rsidR="00A87856" w:rsidRDefault="00A87856" w:rsidP="00A87856">
            <w:pPr>
              <w:pStyle w:val="Dates"/>
            </w:pPr>
            <w:r w:rsidRPr="0065339A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3AB4DE" w14:textId="77777777" w:rsidR="00A87856" w:rsidRDefault="00A87856" w:rsidP="00A87856">
            <w:pPr>
              <w:pStyle w:val="Dates"/>
            </w:pPr>
            <w:r w:rsidRPr="0065339A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39AF98" w14:textId="77777777" w:rsidR="00A87856" w:rsidRDefault="00A87856" w:rsidP="00A87856">
            <w:pPr>
              <w:pStyle w:val="Dates"/>
            </w:pPr>
            <w:r w:rsidRPr="0065339A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12394D" w14:textId="77777777" w:rsidR="00A87856" w:rsidRDefault="00A87856" w:rsidP="00A87856">
            <w:pPr>
              <w:pStyle w:val="Dates"/>
            </w:pPr>
            <w:r w:rsidRPr="0065339A">
              <w:t>26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2D2C11" w14:textId="77777777" w:rsidR="00A87856" w:rsidRDefault="00A87856" w:rsidP="00A87856">
            <w:pPr>
              <w:pStyle w:val="Dates"/>
            </w:pPr>
            <w:r w:rsidRPr="0065339A">
              <w:t>27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0073FF" w14:textId="77777777" w:rsidR="00A87856" w:rsidRDefault="00A87856" w:rsidP="00A87856">
            <w:pPr>
              <w:pStyle w:val="Dates"/>
            </w:pPr>
            <w:r w:rsidRPr="0065339A">
              <w:t>28</w:t>
            </w:r>
          </w:p>
        </w:tc>
      </w:tr>
      <w:tr w:rsidR="00A87856" w14:paraId="48DB9C93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7DBBEC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9F361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EAAC4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E0FCA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49AE73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B61718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A0B8B9" w14:textId="77777777" w:rsidR="00A87856" w:rsidRDefault="00A87856" w:rsidP="00A87856">
            <w:pPr>
              <w:pStyle w:val="Dates"/>
            </w:pPr>
          </w:p>
        </w:tc>
      </w:tr>
      <w:tr w:rsidR="00A87856" w14:paraId="75648F55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2878C" w14:textId="77777777" w:rsidR="00A87856" w:rsidRDefault="00A87856" w:rsidP="00A87856">
            <w:pPr>
              <w:pStyle w:val="Dates"/>
            </w:pPr>
            <w:r>
              <w:t>29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E6DF06" w14:textId="77777777" w:rsidR="00A87856" w:rsidRDefault="00A87856" w:rsidP="00A87856">
            <w:pPr>
              <w:pStyle w:val="Dates"/>
            </w:pPr>
            <w:r w:rsidRPr="0065339A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06C8D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549E68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4DA04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0A6284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722790" w14:textId="77777777" w:rsidR="00A87856" w:rsidRDefault="00A87856" w:rsidP="00A87856">
            <w:pPr>
              <w:pStyle w:val="Dates"/>
            </w:pPr>
          </w:p>
        </w:tc>
      </w:tr>
      <w:tr w:rsidR="00CE2D21" w14:paraId="1EA22698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BAFC8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367E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E586A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6C3D1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70759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B303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548C96" w14:textId="77777777" w:rsidR="00CE2D21" w:rsidRDefault="00CE2D21" w:rsidP="00CE2D21">
            <w:pPr>
              <w:pStyle w:val="Dates"/>
            </w:pPr>
          </w:p>
        </w:tc>
      </w:tr>
      <w:tr w:rsidR="00CE2D21" w14:paraId="4436100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AF4F5D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847AD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68DAE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A2992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D925D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8E3C7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B28F74" w14:textId="77777777" w:rsidR="00CE2D21" w:rsidRDefault="00CE2D21" w:rsidP="00CE2D21">
            <w:pPr>
              <w:pStyle w:val="Dates"/>
            </w:pPr>
          </w:p>
        </w:tc>
      </w:tr>
      <w:tr w:rsidR="0076400B" w14:paraId="7EC73524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11FA44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BAEA1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B3DAC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DC334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A8B6E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7CF8DC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63D3F5" w14:textId="77777777" w:rsidR="0076400B" w:rsidRDefault="0076400B" w:rsidP="00174DB7">
            <w:pPr>
              <w:pStyle w:val="Dates"/>
            </w:pPr>
          </w:p>
        </w:tc>
      </w:tr>
      <w:tr w:rsidR="0076400B" w14:paraId="2DD47FC0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3B4EAFCC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54BAF98D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4048B43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5D5F588A" w14:textId="77777777" w:rsidR="0076400B" w:rsidRDefault="0076400B" w:rsidP="000E7125"/>
        </w:tc>
      </w:tr>
      <w:tr w:rsidR="0076400B" w14:paraId="6823A6A0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4C35A584" w14:textId="77777777" w:rsidR="0076400B" w:rsidRDefault="00000000" w:rsidP="00174DB7">
            <w:pPr>
              <w:pStyle w:val="Heading1"/>
            </w:pPr>
            <w:sdt>
              <w:sdtPr>
                <w:id w:val="144406641"/>
                <w:placeholder>
                  <w:docPart w:val="073BA878F9D6488F9F7511B39F278493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11B9EB5" w14:textId="77777777" w:rsidR="0076400B" w:rsidRDefault="00000000" w:rsidP="00174DB7">
            <w:pPr>
              <w:pStyle w:val="Heading2"/>
            </w:pPr>
            <w:sdt>
              <w:sdtPr>
                <w:id w:val="-709652751"/>
                <w:placeholder>
                  <w:docPart w:val="AAE16E384E65432794CC74A7E5289E5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BA452DB" w14:textId="77777777" w:rsidR="0076400B" w:rsidRDefault="00000000" w:rsidP="00174DB7">
            <w:sdt>
              <w:sdtPr>
                <w:id w:val="52980295"/>
                <w:placeholder>
                  <w:docPart w:val="C22B0D66F0DF4E64AB5096812CFA51D5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A0B71E0" w14:textId="77777777" w:rsidR="0076400B" w:rsidRDefault="00000000" w:rsidP="00174DB7">
            <w:pPr>
              <w:pStyle w:val="Heading2"/>
            </w:pPr>
            <w:sdt>
              <w:sdtPr>
                <w:id w:val="-1901506620"/>
                <w:placeholder>
                  <w:docPart w:val="0ED2C0DF33D74D839CC8114BB19228B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41C81CE" w14:textId="77777777" w:rsidR="0076400B" w:rsidRDefault="00000000" w:rsidP="00174DB7">
            <w:sdt>
              <w:sdtPr>
                <w:id w:val="1926607936"/>
                <w:placeholder>
                  <w:docPart w:val="86D588F24BDB4849B8E63E512AE06ACD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44AC9719" w14:textId="77777777" w:rsidR="0076400B" w:rsidRDefault="00000000" w:rsidP="00174DB7">
            <w:pPr>
              <w:pStyle w:val="Heading2"/>
            </w:pPr>
            <w:sdt>
              <w:sdtPr>
                <w:id w:val="1619800850"/>
                <w:placeholder>
                  <w:docPart w:val="576C63CD42F34EBFA5131C3F9896AA06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C2D7D10" w14:textId="77777777" w:rsidR="0076400B" w:rsidRDefault="00000000" w:rsidP="00174DB7">
            <w:sdt>
              <w:sdtPr>
                <w:id w:val="-2122220460"/>
                <w:placeholder>
                  <w:docPart w:val="4657B8B9C72942968298E281EE2D8594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3ABC43D5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5BB57913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38317F2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December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73A8963" w14:textId="77777777" w:rsidR="0076400B" w:rsidRDefault="00A87856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0DC14F2F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BF2AD23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7E8EC63" w14:textId="77777777" w:rsidR="0076400B" w:rsidRDefault="0076400B" w:rsidP="00174DB7">
            <w:pPr>
              <w:pStyle w:val="NoSpacing"/>
            </w:pPr>
          </w:p>
        </w:tc>
      </w:tr>
      <w:tr w:rsidR="00C0767A" w14:paraId="59A47A35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C0780E9" w14:textId="77777777" w:rsidR="00C0767A" w:rsidRDefault="00000000" w:rsidP="00C0767A">
            <w:pPr>
              <w:pStyle w:val="Days"/>
            </w:pPr>
            <w:sdt>
              <w:sdtPr>
                <w:id w:val="462317341"/>
                <w:placeholder>
                  <w:docPart w:val="7931C172667242DA9C039562BEFE23CB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6E94562" w14:textId="77777777" w:rsidR="00C0767A" w:rsidRDefault="00000000" w:rsidP="00C0767A">
            <w:pPr>
              <w:pStyle w:val="Days"/>
            </w:pPr>
            <w:sdt>
              <w:sdtPr>
                <w:id w:val="788851413"/>
                <w:placeholder>
                  <w:docPart w:val="7F8FD0604D4C473AB083BD5047E0CAF0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E17992B" w14:textId="77777777" w:rsidR="00C0767A" w:rsidRDefault="00000000" w:rsidP="00C0767A">
            <w:pPr>
              <w:pStyle w:val="Days"/>
            </w:pPr>
            <w:sdt>
              <w:sdtPr>
                <w:id w:val="1320700650"/>
                <w:placeholder>
                  <w:docPart w:val="8783943C41F44822AD5A60C685B64832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A5BD4EB" w14:textId="77777777" w:rsidR="00C0767A" w:rsidRDefault="00000000" w:rsidP="00C0767A">
            <w:pPr>
              <w:pStyle w:val="Days"/>
            </w:pPr>
            <w:sdt>
              <w:sdtPr>
                <w:id w:val="1144010380"/>
                <w:placeholder>
                  <w:docPart w:val="72F4AF5572D84EFDBABE42F0E4EF99E6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0043475" w14:textId="77777777" w:rsidR="00C0767A" w:rsidRDefault="00000000" w:rsidP="00C0767A">
            <w:pPr>
              <w:pStyle w:val="Days"/>
            </w:pPr>
            <w:sdt>
              <w:sdtPr>
                <w:id w:val="-75593800"/>
                <w:placeholder>
                  <w:docPart w:val="6112F335B81B42A1AB1DF590EC2E5FDA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C5D345D" w14:textId="77777777" w:rsidR="00C0767A" w:rsidRDefault="00000000" w:rsidP="00C0767A">
            <w:pPr>
              <w:pStyle w:val="Days"/>
            </w:pPr>
            <w:sdt>
              <w:sdtPr>
                <w:id w:val="40716807"/>
                <w:placeholder>
                  <w:docPart w:val="9CD88EB6413543108407EA6C418C7321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EAE8EAF" w14:textId="77777777" w:rsidR="00C0767A" w:rsidRDefault="00000000" w:rsidP="00C0767A">
            <w:pPr>
              <w:pStyle w:val="Days"/>
            </w:pPr>
            <w:sdt>
              <w:sdtPr>
                <w:id w:val="1202138636"/>
                <w:placeholder>
                  <w:docPart w:val="38D417FE4D234BF6AC8CC5780FDB13F9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04C73B7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F12AA8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E3BF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FFAEE" w14:textId="77777777" w:rsidR="00A87856" w:rsidRDefault="00A87856" w:rsidP="00A87856">
            <w:pPr>
              <w:pStyle w:val="Dates"/>
            </w:pPr>
            <w:r w:rsidRPr="00A95AA7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5A41C6" w14:textId="77777777" w:rsidR="00A87856" w:rsidRDefault="00A87856" w:rsidP="00A87856">
            <w:pPr>
              <w:pStyle w:val="Dates"/>
            </w:pPr>
            <w:r w:rsidRPr="00A95AA7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99FD15" w14:textId="77777777" w:rsidR="00A87856" w:rsidRDefault="00A87856" w:rsidP="00A87856">
            <w:pPr>
              <w:pStyle w:val="Dates"/>
            </w:pPr>
            <w:r w:rsidRPr="00A95AA7">
              <w:t>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8ED24A" w14:textId="77777777" w:rsidR="00A87856" w:rsidRDefault="00A87856" w:rsidP="00A87856">
            <w:pPr>
              <w:pStyle w:val="Dates"/>
            </w:pPr>
            <w:r w:rsidRPr="00A95AA7"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263B8B" w14:textId="77777777" w:rsidR="00A87856" w:rsidRDefault="00A87856" w:rsidP="00A87856">
            <w:pPr>
              <w:pStyle w:val="Dates"/>
            </w:pPr>
            <w:r w:rsidRPr="00A95AA7">
              <w:t>5</w:t>
            </w:r>
          </w:p>
        </w:tc>
      </w:tr>
      <w:tr w:rsidR="00A87856" w14:paraId="0821C48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40C9FF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923B50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FA59AF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4F5E7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E72D6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4C6B8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84A92" w14:textId="77777777" w:rsidR="00A87856" w:rsidRDefault="00A87856" w:rsidP="00A87856">
            <w:pPr>
              <w:pStyle w:val="Dates"/>
            </w:pPr>
          </w:p>
        </w:tc>
      </w:tr>
      <w:tr w:rsidR="00A87856" w14:paraId="08C1E0B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7CD100" w14:textId="77777777" w:rsidR="00A87856" w:rsidRDefault="00A87856" w:rsidP="00A87856">
            <w:pPr>
              <w:pStyle w:val="Dates"/>
            </w:pPr>
            <w:r>
              <w:t>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6AA6B2" w14:textId="77777777" w:rsidR="00A87856" w:rsidRDefault="00A87856" w:rsidP="00A87856">
            <w:pPr>
              <w:pStyle w:val="Dates"/>
            </w:pPr>
            <w:r w:rsidRPr="00A95AA7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89CF41" w14:textId="77777777" w:rsidR="00A87856" w:rsidRDefault="00A87856" w:rsidP="00A87856">
            <w:pPr>
              <w:pStyle w:val="Dates"/>
            </w:pPr>
            <w:r w:rsidRPr="00A95AA7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E0F397" w14:textId="77777777" w:rsidR="00A87856" w:rsidRDefault="00A87856" w:rsidP="00A87856">
            <w:pPr>
              <w:pStyle w:val="Dates"/>
            </w:pPr>
            <w:r w:rsidRPr="00A95AA7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EDAECF" w14:textId="77777777" w:rsidR="00A87856" w:rsidRDefault="00A87856" w:rsidP="00A87856">
            <w:pPr>
              <w:pStyle w:val="Dates"/>
            </w:pPr>
            <w:r w:rsidRPr="00A95AA7">
              <w:t>10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583BED" w14:textId="77777777" w:rsidR="00A87856" w:rsidRDefault="00A87856" w:rsidP="00A87856">
            <w:pPr>
              <w:pStyle w:val="Dates"/>
            </w:pPr>
            <w:r w:rsidRPr="00A95AA7"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FFCF55" w14:textId="77777777" w:rsidR="00A87856" w:rsidRDefault="00A87856" w:rsidP="00A87856">
            <w:pPr>
              <w:pStyle w:val="Dates"/>
            </w:pPr>
            <w:r w:rsidRPr="00A95AA7">
              <w:t>12</w:t>
            </w:r>
          </w:p>
        </w:tc>
      </w:tr>
      <w:tr w:rsidR="00A87856" w14:paraId="28A28EA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D6E1F7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A7828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46EE3A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2DEC9B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DABF5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EC3073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0B615A" w14:textId="77777777" w:rsidR="00A87856" w:rsidRDefault="00A87856" w:rsidP="00A87856">
            <w:pPr>
              <w:pStyle w:val="Dates"/>
            </w:pPr>
          </w:p>
        </w:tc>
      </w:tr>
      <w:tr w:rsidR="00A87856" w14:paraId="5ACFCCB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47E8D8" w14:textId="77777777" w:rsidR="00A87856" w:rsidRDefault="00A87856" w:rsidP="00A87856">
            <w:pPr>
              <w:pStyle w:val="Dates"/>
            </w:pPr>
            <w:r>
              <w:t>13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CA58D" w14:textId="77777777" w:rsidR="00A87856" w:rsidRDefault="00A87856" w:rsidP="00A87856">
            <w:pPr>
              <w:pStyle w:val="Dates"/>
            </w:pPr>
            <w:r w:rsidRPr="00A95AA7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27C818" w14:textId="77777777" w:rsidR="00A87856" w:rsidRDefault="00A87856" w:rsidP="00A87856">
            <w:pPr>
              <w:pStyle w:val="Dates"/>
            </w:pPr>
            <w:r w:rsidRPr="00A95AA7">
              <w:t>15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343190" w14:textId="77777777" w:rsidR="00A87856" w:rsidRDefault="00A87856" w:rsidP="00A87856">
            <w:pPr>
              <w:pStyle w:val="Dates"/>
            </w:pPr>
            <w:r w:rsidRPr="00A95AA7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5E29EC" w14:textId="77777777" w:rsidR="00A87856" w:rsidRDefault="00A87856" w:rsidP="00A87856">
            <w:pPr>
              <w:pStyle w:val="Dates"/>
            </w:pPr>
            <w:r w:rsidRPr="00A95AA7">
              <w:t>17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7AF696" w14:textId="77777777" w:rsidR="00A87856" w:rsidRDefault="00A87856" w:rsidP="00A87856">
            <w:pPr>
              <w:pStyle w:val="Dates"/>
            </w:pPr>
            <w:r w:rsidRPr="00A95AA7">
              <w:t>18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2A6A6" w14:textId="77777777" w:rsidR="00A87856" w:rsidRDefault="00A87856" w:rsidP="00A87856">
            <w:pPr>
              <w:pStyle w:val="Dates"/>
            </w:pPr>
            <w:r w:rsidRPr="00A95AA7">
              <w:t>19</w:t>
            </w:r>
          </w:p>
        </w:tc>
      </w:tr>
      <w:tr w:rsidR="00A87856" w14:paraId="48463813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EDCBAB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AB4B17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6CA7D1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6EDD82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34A33C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71AEC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80BFAD" w14:textId="77777777" w:rsidR="00A87856" w:rsidRDefault="00A87856" w:rsidP="00A87856">
            <w:pPr>
              <w:pStyle w:val="Dates"/>
            </w:pPr>
          </w:p>
        </w:tc>
      </w:tr>
      <w:tr w:rsidR="00A87856" w14:paraId="2933D54C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E1FDC7" w14:textId="77777777" w:rsidR="00A87856" w:rsidRDefault="00A87856" w:rsidP="00A87856">
            <w:pPr>
              <w:pStyle w:val="Dates"/>
            </w:pPr>
            <w:r>
              <w:t>20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D1A312" w14:textId="77777777" w:rsidR="00A87856" w:rsidRDefault="00A87856" w:rsidP="00A87856">
            <w:pPr>
              <w:pStyle w:val="Dates"/>
            </w:pPr>
            <w:r w:rsidRPr="00A95AA7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69B2F9" w14:textId="77777777" w:rsidR="00A87856" w:rsidRDefault="00A87856" w:rsidP="00A87856">
            <w:pPr>
              <w:pStyle w:val="Dates"/>
            </w:pPr>
            <w:r w:rsidRPr="00A95AA7">
              <w:t>22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03AE3B" w14:textId="77777777" w:rsidR="00A87856" w:rsidRDefault="00A87856" w:rsidP="00A87856">
            <w:pPr>
              <w:pStyle w:val="Dates"/>
            </w:pPr>
            <w:r w:rsidRPr="00A95AA7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3FFAFB" w14:textId="77777777" w:rsidR="00A87856" w:rsidRDefault="00A87856" w:rsidP="00A87856">
            <w:pPr>
              <w:pStyle w:val="Dates"/>
            </w:pPr>
            <w:r w:rsidRPr="00A95AA7">
              <w:t>24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8C3816" w14:textId="77777777" w:rsidR="00A87856" w:rsidRDefault="00A87856" w:rsidP="00A87856">
            <w:pPr>
              <w:pStyle w:val="Dates"/>
            </w:pPr>
            <w:r w:rsidRPr="00A95AA7"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509A14" w14:textId="77777777" w:rsidR="00A87856" w:rsidRDefault="00A87856" w:rsidP="00A87856">
            <w:pPr>
              <w:pStyle w:val="Dates"/>
            </w:pPr>
            <w:r w:rsidRPr="00A95AA7">
              <w:t>26</w:t>
            </w:r>
          </w:p>
        </w:tc>
      </w:tr>
      <w:tr w:rsidR="00A87856" w14:paraId="5DB95CE8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8A8AE4" w14:textId="77777777" w:rsidR="00A87856" w:rsidRDefault="00A87856" w:rsidP="00A87856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FF353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A8E6B5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A766ED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245C46" w14:textId="77777777" w:rsidR="00A87856" w:rsidRDefault="00A87856" w:rsidP="00A87856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F4E2E4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B10929" w14:textId="77777777" w:rsidR="00A87856" w:rsidRDefault="00A87856" w:rsidP="00A87856">
            <w:pPr>
              <w:pStyle w:val="Dates"/>
            </w:pPr>
          </w:p>
        </w:tc>
      </w:tr>
      <w:tr w:rsidR="00A87856" w14:paraId="460E5DA8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2E2997" w14:textId="77777777" w:rsidR="00A87856" w:rsidRDefault="00A87856" w:rsidP="00A87856">
            <w:pPr>
              <w:pStyle w:val="Dates"/>
            </w:pPr>
            <w:r>
              <w:t>27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FE629E" w14:textId="77777777" w:rsidR="00A87856" w:rsidRDefault="00A87856" w:rsidP="00A87856">
            <w:pPr>
              <w:pStyle w:val="Dates"/>
            </w:pPr>
            <w:r w:rsidRPr="00A95AA7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1A1C4B" w14:textId="77777777" w:rsidR="00A87856" w:rsidRDefault="00A87856" w:rsidP="00A87856">
            <w:pPr>
              <w:pStyle w:val="Dates"/>
            </w:pPr>
            <w:r w:rsidRPr="00A95AA7"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BC3B5E" w14:textId="77777777" w:rsidR="00A87856" w:rsidRDefault="00A87856" w:rsidP="00A87856">
            <w:pPr>
              <w:pStyle w:val="Dates"/>
            </w:pPr>
            <w:r w:rsidRPr="00A95AA7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E61FD" w14:textId="77777777" w:rsidR="00A87856" w:rsidRDefault="00A87856" w:rsidP="00A87856">
            <w:pPr>
              <w:pStyle w:val="Dates"/>
            </w:pPr>
            <w:r w:rsidRPr="00A95AA7">
              <w:t>31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1DC69" w14:textId="77777777" w:rsidR="00A87856" w:rsidRDefault="00A87856" w:rsidP="00A8785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B17626" w14:textId="77777777" w:rsidR="00A87856" w:rsidRDefault="00A87856" w:rsidP="00A87856">
            <w:pPr>
              <w:pStyle w:val="Dates"/>
            </w:pPr>
          </w:p>
        </w:tc>
      </w:tr>
      <w:tr w:rsidR="0076400B" w14:paraId="7E18A152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2BC54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3D21E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4B136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33565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851DB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D250CC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726EFC" w14:textId="77777777" w:rsidR="0076400B" w:rsidRDefault="0076400B" w:rsidP="00174DB7">
            <w:pPr>
              <w:pStyle w:val="Dates"/>
            </w:pPr>
          </w:p>
        </w:tc>
      </w:tr>
      <w:tr w:rsidR="0076400B" w14:paraId="2325124E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F1B696" w14:textId="77777777" w:rsidR="0076400B" w:rsidRDefault="0076400B" w:rsidP="0076400B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F64C46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D8BA41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6DF228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EFC3C1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3587C9" w14:textId="77777777" w:rsidR="0076400B" w:rsidRDefault="0076400B" w:rsidP="0076400B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A702D8" w14:textId="77777777" w:rsidR="0076400B" w:rsidRDefault="0076400B" w:rsidP="0076400B">
            <w:pPr>
              <w:pStyle w:val="Dates"/>
            </w:pPr>
          </w:p>
        </w:tc>
      </w:tr>
      <w:tr w:rsidR="0076400B" w14:paraId="42E44CFF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3BFB4C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247EF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27498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3BC53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0A73C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09539E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D9AD91" w14:textId="77777777" w:rsidR="0076400B" w:rsidRDefault="0076400B" w:rsidP="00174DB7">
            <w:pPr>
              <w:pStyle w:val="Dates"/>
            </w:pPr>
          </w:p>
        </w:tc>
      </w:tr>
      <w:tr w:rsidR="0076400B" w14:paraId="419CDAE3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4B6AAAC1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562578F7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769E872D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3AB4B552" w14:textId="77777777" w:rsidR="0076400B" w:rsidRDefault="0076400B" w:rsidP="000E7125"/>
        </w:tc>
      </w:tr>
      <w:tr w:rsidR="0076400B" w14:paraId="04C66720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398616F9" w14:textId="77777777" w:rsidR="0076400B" w:rsidRDefault="00000000" w:rsidP="00174DB7">
            <w:pPr>
              <w:pStyle w:val="Heading1"/>
            </w:pPr>
            <w:sdt>
              <w:sdtPr>
                <w:id w:val="2042080047"/>
                <w:placeholder>
                  <w:docPart w:val="A8F1B4EB93684443AE518A536BA398F8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682C267F" w14:textId="77777777" w:rsidR="0076400B" w:rsidRDefault="00000000" w:rsidP="00174DB7">
            <w:pPr>
              <w:pStyle w:val="Heading2"/>
            </w:pPr>
            <w:sdt>
              <w:sdtPr>
                <w:id w:val="-1781564988"/>
                <w:placeholder>
                  <w:docPart w:val="3C128BB68DD041F8A534F6B3841BC6A8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0CDC064" w14:textId="77777777" w:rsidR="0076400B" w:rsidRDefault="00000000" w:rsidP="00174DB7">
            <w:sdt>
              <w:sdtPr>
                <w:id w:val="-1180270182"/>
                <w:placeholder>
                  <w:docPart w:val="875C32FB3EAC427B8EB6783545EA4F79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705A5F2B" w14:textId="77777777" w:rsidR="0076400B" w:rsidRDefault="00000000" w:rsidP="00174DB7">
            <w:pPr>
              <w:pStyle w:val="Heading2"/>
            </w:pPr>
            <w:sdt>
              <w:sdtPr>
                <w:id w:val="1603766492"/>
                <w:placeholder>
                  <w:docPart w:val="0B5E6DAA0CA14D72946EB9D9C4CC06D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601E038" w14:textId="77777777" w:rsidR="0076400B" w:rsidRDefault="00000000" w:rsidP="00174DB7">
            <w:sdt>
              <w:sdtPr>
                <w:id w:val="-1402595904"/>
                <w:placeholder>
                  <w:docPart w:val="2976C505CF824AFF8F4C5A70B11FCAAB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2103A36E" w14:textId="77777777" w:rsidR="0076400B" w:rsidRDefault="00000000" w:rsidP="00174DB7">
            <w:pPr>
              <w:pStyle w:val="Heading2"/>
            </w:pPr>
            <w:sdt>
              <w:sdtPr>
                <w:id w:val="-1484466708"/>
                <w:placeholder>
                  <w:docPart w:val="73628531953C419A9632F5AD1041C7D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3A179B2" w14:textId="77777777" w:rsidR="0076400B" w:rsidRDefault="00000000" w:rsidP="00174DB7">
            <w:sdt>
              <w:sdtPr>
                <w:id w:val="771514606"/>
                <w:placeholder>
                  <w:docPart w:val="F5B3F869C586467B8EBF44C158528822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4A6EF8B6" w14:textId="77777777" w:rsidR="00053E1F" w:rsidRPr="009C2537" w:rsidRDefault="00053E1F" w:rsidP="0076400B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7812" w14:textId="77777777" w:rsidR="00826A59" w:rsidRDefault="00826A59">
      <w:pPr>
        <w:spacing w:before="0" w:after="0"/>
      </w:pPr>
      <w:r>
        <w:separator/>
      </w:r>
    </w:p>
  </w:endnote>
  <w:endnote w:type="continuationSeparator" w:id="0">
    <w:p w14:paraId="0F0FA19C" w14:textId="77777777" w:rsidR="00826A59" w:rsidRDefault="00826A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9215" w14:textId="77777777" w:rsidR="00826A59" w:rsidRDefault="00826A59">
      <w:pPr>
        <w:spacing w:before="0" w:after="0"/>
      </w:pPr>
      <w:r>
        <w:separator/>
      </w:r>
    </w:p>
  </w:footnote>
  <w:footnote w:type="continuationSeparator" w:id="0">
    <w:p w14:paraId="40FE313F" w14:textId="77777777" w:rsidR="00826A59" w:rsidRDefault="00826A5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050A32"/>
    <w:rsid w:val="0000278C"/>
    <w:rsid w:val="00013808"/>
    <w:rsid w:val="00050A32"/>
    <w:rsid w:val="00053E1F"/>
    <w:rsid w:val="000634C9"/>
    <w:rsid w:val="00063772"/>
    <w:rsid w:val="000811D6"/>
    <w:rsid w:val="00095265"/>
    <w:rsid w:val="000E7125"/>
    <w:rsid w:val="00103624"/>
    <w:rsid w:val="001240E1"/>
    <w:rsid w:val="00145587"/>
    <w:rsid w:val="00152636"/>
    <w:rsid w:val="0016297B"/>
    <w:rsid w:val="0017158B"/>
    <w:rsid w:val="00174DB7"/>
    <w:rsid w:val="00182FDF"/>
    <w:rsid w:val="00215E8D"/>
    <w:rsid w:val="00226000"/>
    <w:rsid w:val="0024055A"/>
    <w:rsid w:val="0024454A"/>
    <w:rsid w:val="002B5449"/>
    <w:rsid w:val="002D637E"/>
    <w:rsid w:val="002E2F59"/>
    <w:rsid w:val="002E514F"/>
    <w:rsid w:val="002F6A2E"/>
    <w:rsid w:val="003161BC"/>
    <w:rsid w:val="00345DC9"/>
    <w:rsid w:val="00347906"/>
    <w:rsid w:val="00362C98"/>
    <w:rsid w:val="0038290E"/>
    <w:rsid w:val="00391BA6"/>
    <w:rsid w:val="003C2EF9"/>
    <w:rsid w:val="004128EA"/>
    <w:rsid w:val="0041447B"/>
    <w:rsid w:val="0042216A"/>
    <w:rsid w:val="00441C23"/>
    <w:rsid w:val="00460986"/>
    <w:rsid w:val="00462FA6"/>
    <w:rsid w:val="004653A0"/>
    <w:rsid w:val="00494AFE"/>
    <w:rsid w:val="004D589B"/>
    <w:rsid w:val="004E1311"/>
    <w:rsid w:val="004E6BB5"/>
    <w:rsid w:val="004F670E"/>
    <w:rsid w:val="00510669"/>
    <w:rsid w:val="0053096B"/>
    <w:rsid w:val="00544B65"/>
    <w:rsid w:val="00546E5E"/>
    <w:rsid w:val="005B0009"/>
    <w:rsid w:val="005B4B49"/>
    <w:rsid w:val="005C127A"/>
    <w:rsid w:val="005E0E32"/>
    <w:rsid w:val="005F103F"/>
    <w:rsid w:val="00645D61"/>
    <w:rsid w:val="0065431C"/>
    <w:rsid w:val="00664E0B"/>
    <w:rsid w:val="0068377B"/>
    <w:rsid w:val="006F5A42"/>
    <w:rsid w:val="00712531"/>
    <w:rsid w:val="00713CD2"/>
    <w:rsid w:val="00716160"/>
    <w:rsid w:val="00731A18"/>
    <w:rsid w:val="00733273"/>
    <w:rsid w:val="0076400B"/>
    <w:rsid w:val="007E613E"/>
    <w:rsid w:val="007F2293"/>
    <w:rsid w:val="00826A59"/>
    <w:rsid w:val="00837CC1"/>
    <w:rsid w:val="00861C80"/>
    <w:rsid w:val="00873034"/>
    <w:rsid w:val="008764B0"/>
    <w:rsid w:val="00876749"/>
    <w:rsid w:val="008D0A00"/>
    <w:rsid w:val="008E5396"/>
    <w:rsid w:val="00944DAA"/>
    <w:rsid w:val="009715DC"/>
    <w:rsid w:val="009A4609"/>
    <w:rsid w:val="009B63A0"/>
    <w:rsid w:val="009C2537"/>
    <w:rsid w:val="009E7B84"/>
    <w:rsid w:val="009E7EB5"/>
    <w:rsid w:val="009F5B59"/>
    <w:rsid w:val="00A10416"/>
    <w:rsid w:val="00A4405D"/>
    <w:rsid w:val="00A720A6"/>
    <w:rsid w:val="00A87856"/>
    <w:rsid w:val="00AB151B"/>
    <w:rsid w:val="00AD76BD"/>
    <w:rsid w:val="00B14B60"/>
    <w:rsid w:val="00B453D6"/>
    <w:rsid w:val="00B87182"/>
    <w:rsid w:val="00B87D71"/>
    <w:rsid w:val="00BA64FE"/>
    <w:rsid w:val="00C0767A"/>
    <w:rsid w:val="00C25964"/>
    <w:rsid w:val="00C56417"/>
    <w:rsid w:val="00C91CEE"/>
    <w:rsid w:val="00CC126F"/>
    <w:rsid w:val="00CE2D21"/>
    <w:rsid w:val="00CE742F"/>
    <w:rsid w:val="00D518D0"/>
    <w:rsid w:val="00D6541A"/>
    <w:rsid w:val="00D86997"/>
    <w:rsid w:val="00D87C69"/>
    <w:rsid w:val="00DB2CF0"/>
    <w:rsid w:val="00DB72EF"/>
    <w:rsid w:val="00DF2183"/>
    <w:rsid w:val="00DF7C31"/>
    <w:rsid w:val="00E035C1"/>
    <w:rsid w:val="00E41945"/>
    <w:rsid w:val="00E46D7B"/>
    <w:rsid w:val="00EA463D"/>
    <w:rsid w:val="00EB29B2"/>
    <w:rsid w:val="00EC428B"/>
    <w:rsid w:val="00ED6BB1"/>
    <w:rsid w:val="00EE1F91"/>
    <w:rsid w:val="00EE5F13"/>
    <w:rsid w:val="00F02B4D"/>
    <w:rsid w:val="00F35C3C"/>
    <w:rsid w:val="00F42D5C"/>
    <w:rsid w:val="00F43785"/>
    <w:rsid w:val="00F616D2"/>
    <w:rsid w:val="00F76613"/>
    <w:rsid w:val="00F837EF"/>
    <w:rsid w:val="00FA3577"/>
    <w:rsid w:val="00FC555C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15E49"/>
  <w15:docId w15:val="{CC45B008-68CD-4E8F-BF81-3E786045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US%7b0288C2A2-302B-48A6-90E0-A13AE787C6F8%7d\%7b3AB3ABE6-2358-48B1-8C29-C8B7E3B87F2F%7d8b45b8c5-48d9-495d-9d26-a3ec9aac0796-TFa636af56-6a1f-4324-b47e-c17d51731a4e06f7951c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687AE528B46A0B73992640AADC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A455-3F64-4425-AC1A-34F8E9A7FEF6}"/>
      </w:docPartPr>
      <w:docPartBody>
        <w:p w:rsidR="004619FD" w:rsidRDefault="00000000">
          <w:pPr>
            <w:pStyle w:val="8CE687AE528B46A0B73992640AADCD93"/>
          </w:pPr>
          <w:r>
            <w:t>Sunday</w:t>
          </w:r>
        </w:p>
      </w:docPartBody>
    </w:docPart>
    <w:docPart>
      <w:docPartPr>
        <w:name w:val="CF7447545D114D6FB36872179C0F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39CF-0010-407A-A0A9-B2DCF555C7E7}"/>
      </w:docPartPr>
      <w:docPartBody>
        <w:p w:rsidR="004619FD" w:rsidRDefault="00000000">
          <w:pPr>
            <w:pStyle w:val="CF7447545D114D6FB36872179C0F6F08"/>
          </w:pPr>
          <w:r>
            <w:t>Monday</w:t>
          </w:r>
        </w:p>
      </w:docPartBody>
    </w:docPart>
    <w:docPart>
      <w:docPartPr>
        <w:name w:val="112CB943AC084D9883DE70DA3B3A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E27E-FE7A-4552-9A9D-F95EE1B227CB}"/>
      </w:docPartPr>
      <w:docPartBody>
        <w:p w:rsidR="004619FD" w:rsidRDefault="00000000">
          <w:pPr>
            <w:pStyle w:val="112CB943AC084D9883DE70DA3B3A61B9"/>
          </w:pPr>
          <w:r>
            <w:t>Tuesday</w:t>
          </w:r>
        </w:p>
      </w:docPartBody>
    </w:docPart>
    <w:docPart>
      <w:docPartPr>
        <w:name w:val="E98E40D3F5B046839FA066F5B984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8C30-6C6E-4A7A-9A75-9A96B6115A03}"/>
      </w:docPartPr>
      <w:docPartBody>
        <w:p w:rsidR="004619FD" w:rsidRDefault="00000000">
          <w:pPr>
            <w:pStyle w:val="E98E40D3F5B046839FA066F5B98443BD"/>
          </w:pPr>
          <w:r>
            <w:t>Wednesday</w:t>
          </w:r>
        </w:p>
      </w:docPartBody>
    </w:docPart>
    <w:docPart>
      <w:docPartPr>
        <w:name w:val="AA511E0715C3433EB456E48ACB74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59B1-E3B6-4D19-BD2C-847E90075B82}"/>
      </w:docPartPr>
      <w:docPartBody>
        <w:p w:rsidR="004619FD" w:rsidRDefault="00000000">
          <w:pPr>
            <w:pStyle w:val="AA511E0715C3433EB456E48ACB74B448"/>
          </w:pPr>
          <w:r>
            <w:t>Thursday</w:t>
          </w:r>
        </w:p>
      </w:docPartBody>
    </w:docPart>
    <w:docPart>
      <w:docPartPr>
        <w:name w:val="CA346A603B374A0697ECC7B685A7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7CE9-93B0-4EC5-BB28-3B2828C8EF9A}"/>
      </w:docPartPr>
      <w:docPartBody>
        <w:p w:rsidR="004619FD" w:rsidRDefault="00000000">
          <w:pPr>
            <w:pStyle w:val="CA346A603B374A0697ECC7B685A7ECFD"/>
          </w:pPr>
          <w:r>
            <w:t>Friday</w:t>
          </w:r>
        </w:p>
      </w:docPartBody>
    </w:docPart>
    <w:docPart>
      <w:docPartPr>
        <w:name w:val="F12C2C877F064332AC6F8AC512D3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77BD-10B8-4E78-BD6B-175810605146}"/>
      </w:docPartPr>
      <w:docPartBody>
        <w:p w:rsidR="004619FD" w:rsidRDefault="00000000">
          <w:pPr>
            <w:pStyle w:val="F12C2C877F064332AC6F8AC512D31392"/>
          </w:pPr>
          <w:r>
            <w:t>Saturday</w:t>
          </w:r>
        </w:p>
      </w:docPartBody>
    </w:docPart>
    <w:docPart>
      <w:docPartPr>
        <w:name w:val="550CF519D2E348A393CE76F2A8DFD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5A06-5F0E-468C-B5A1-818C8A5859CD}"/>
      </w:docPartPr>
      <w:docPartBody>
        <w:p w:rsidR="004619FD" w:rsidRDefault="00000000">
          <w:pPr>
            <w:pStyle w:val="550CF519D2E348A393CE76F2A8DFD029"/>
          </w:pPr>
          <w:r>
            <w:t>Events</w:t>
          </w:r>
        </w:p>
      </w:docPartBody>
    </w:docPart>
    <w:docPart>
      <w:docPartPr>
        <w:name w:val="B847A18924CA4DE385FC0E3A55DF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7298-A27D-4D1E-829D-F54150558FA0}"/>
      </w:docPartPr>
      <w:docPartBody>
        <w:p w:rsidR="004619FD" w:rsidRDefault="00000000">
          <w:pPr>
            <w:pStyle w:val="B847A18924CA4DE385FC0E3A55DFA3AB"/>
          </w:pPr>
          <w:r>
            <w:t>Sunday</w:t>
          </w:r>
        </w:p>
      </w:docPartBody>
    </w:docPart>
    <w:docPart>
      <w:docPartPr>
        <w:name w:val="6A20D961B6484E6DA9838705830F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6BF5-5817-429F-A506-D75D1CDE2F0F}"/>
      </w:docPartPr>
      <w:docPartBody>
        <w:p w:rsidR="004619FD" w:rsidRDefault="00000000">
          <w:pPr>
            <w:pStyle w:val="6A20D961B6484E6DA9838705830F422D"/>
          </w:pPr>
          <w:r>
            <w:t>Monday</w:t>
          </w:r>
        </w:p>
      </w:docPartBody>
    </w:docPart>
    <w:docPart>
      <w:docPartPr>
        <w:name w:val="D6A45ADB9EFA42EFBB9F0A361B7B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9201-61B4-4F06-9E4C-D8100AB0DA40}"/>
      </w:docPartPr>
      <w:docPartBody>
        <w:p w:rsidR="004619FD" w:rsidRDefault="00000000">
          <w:pPr>
            <w:pStyle w:val="D6A45ADB9EFA42EFBB9F0A361B7B7EA8"/>
          </w:pPr>
          <w:r>
            <w:t>Tuesday</w:t>
          </w:r>
        </w:p>
      </w:docPartBody>
    </w:docPart>
    <w:docPart>
      <w:docPartPr>
        <w:name w:val="E8F59A0DF16F4E18978C1DDF2988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83CFA-9C32-4C3C-8A33-A5E71940E133}"/>
      </w:docPartPr>
      <w:docPartBody>
        <w:p w:rsidR="004619FD" w:rsidRDefault="00000000">
          <w:pPr>
            <w:pStyle w:val="E8F59A0DF16F4E18978C1DDF2988A853"/>
          </w:pPr>
          <w:r>
            <w:t>Wednesday</w:t>
          </w:r>
        </w:p>
      </w:docPartBody>
    </w:docPart>
    <w:docPart>
      <w:docPartPr>
        <w:name w:val="00506AFB00C74C44A0EF1E685A4A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E98B2-E0FD-4FE4-B760-326D3E9AA6BC}"/>
      </w:docPartPr>
      <w:docPartBody>
        <w:p w:rsidR="004619FD" w:rsidRDefault="00000000">
          <w:pPr>
            <w:pStyle w:val="00506AFB00C74C44A0EF1E685A4A9B96"/>
          </w:pPr>
          <w:r>
            <w:t>Thursday</w:t>
          </w:r>
        </w:p>
      </w:docPartBody>
    </w:docPart>
    <w:docPart>
      <w:docPartPr>
        <w:name w:val="BB881F5237C6463588B6DBA731FDE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6537-1C69-4743-9853-E1693EAD751B}"/>
      </w:docPartPr>
      <w:docPartBody>
        <w:p w:rsidR="004619FD" w:rsidRDefault="00000000">
          <w:pPr>
            <w:pStyle w:val="BB881F5237C6463588B6DBA731FDE96A"/>
          </w:pPr>
          <w:r>
            <w:t>Friday</w:t>
          </w:r>
        </w:p>
      </w:docPartBody>
    </w:docPart>
    <w:docPart>
      <w:docPartPr>
        <w:name w:val="5E9B4DDDCC61439A95C4FF080FA4B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7E9B-F76C-467C-ADE5-D5A968FC31CF}"/>
      </w:docPartPr>
      <w:docPartBody>
        <w:p w:rsidR="004619FD" w:rsidRDefault="00000000">
          <w:pPr>
            <w:pStyle w:val="5E9B4DDDCC61439A95C4FF080FA4B878"/>
          </w:pPr>
          <w:r>
            <w:t>Saturday</w:t>
          </w:r>
        </w:p>
      </w:docPartBody>
    </w:docPart>
    <w:docPart>
      <w:docPartPr>
        <w:name w:val="085E66E6C06446EF821BCDB022EB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A619-2392-4168-9E4B-1CE09FECAAA5}"/>
      </w:docPartPr>
      <w:docPartBody>
        <w:p w:rsidR="004619FD" w:rsidRDefault="00000000">
          <w:pPr>
            <w:pStyle w:val="085E66E6C06446EF821BCDB022EB51D9"/>
          </w:pPr>
          <w:r>
            <w:t>Events</w:t>
          </w:r>
        </w:p>
      </w:docPartBody>
    </w:docPart>
    <w:docPart>
      <w:docPartPr>
        <w:name w:val="F4DBDAF5870D473B910E3F6518D8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6D63-3F46-4BD1-BD3F-06A1AF17690B}"/>
      </w:docPartPr>
      <w:docPartBody>
        <w:p w:rsidR="004619FD" w:rsidRDefault="00000000">
          <w:pPr>
            <w:pStyle w:val="F4DBDAF5870D473B910E3F6518D8EB7C"/>
          </w:pPr>
          <w:r>
            <w:t>Heading</w:t>
          </w:r>
        </w:p>
      </w:docPartBody>
    </w:docPart>
    <w:docPart>
      <w:docPartPr>
        <w:name w:val="2A800E812FD240A59359EBA0D94C0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D907-C983-4CDF-9546-70A74400DD3B}"/>
      </w:docPartPr>
      <w:docPartBody>
        <w:p w:rsidR="004619FD" w:rsidRDefault="00000000">
          <w:pPr>
            <w:pStyle w:val="2A800E812FD240A59359EBA0D94C059D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2B0F7263E1604B05BDD27E3EF59C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1E4B1-01AB-48A0-A99B-92DBB4659C58}"/>
      </w:docPartPr>
      <w:docPartBody>
        <w:p w:rsidR="004619FD" w:rsidRDefault="00000000">
          <w:pPr>
            <w:pStyle w:val="2B0F7263E1604B05BDD27E3EF59C4125"/>
          </w:pPr>
          <w:r>
            <w:t>Heading</w:t>
          </w:r>
        </w:p>
      </w:docPartBody>
    </w:docPart>
    <w:docPart>
      <w:docPartPr>
        <w:name w:val="C23F9DDD024C46F7854BB29214F3D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6F9D-D1E5-4A3D-A188-197E3874D1BD}"/>
      </w:docPartPr>
      <w:docPartBody>
        <w:p w:rsidR="004619FD" w:rsidRDefault="00000000">
          <w:pPr>
            <w:pStyle w:val="C23F9DDD024C46F7854BB29214F3DCFB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9E03AAF7957144ECBFAF62186F35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A383-0E00-4ACC-935D-65206FA323D2}"/>
      </w:docPartPr>
      <w:docPartBody>
        <w:p w:rsidR="004619FD" w:rsidRDefault="00000000">
          <w:pPr>
            <w:pStyle w:val="9E03AAF7957144ECBFAF62186F35A6E0"/>
          </w:pPr>
          <w:r>
            <w:t>Heading</w:t>
          </w:r>
        </w:p>
      </w:docPartBody>
    </w:docPart>
    <w:docPart>
      <w:docPartPr>
        <w:name w:val="BFAC7DC26DE3470D9AA6AF3F52AF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DBA5-7C6D-4F8E-906C-24118B83F95C}"/>
      </w:docPartPr>
      <w:docPartBody>
        <w:p w:rsidR="004619FD" w:rsidRDefault="00000000">
          <w:pPr>
            <w:pStyle w:val="BFAC7DC26DE3470D9AA6AF3F52AFBD5B"/>
          </w:pPr>
          <w:r>
            <w:t>View and edit this document in Word on your computer, tablet, or phone.</w:t>
          </w:r>
        </w:p>
      </w:docPartBody>
    </w:docPart>
    <w:docPart>
      <w:docPartPr>
        <w:name w:val="E8F81DB458514B90824AC83D86D2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8CAC-957F-4A40-B6DF-23BA971DA0D7}"/>
      </w:docPartPr>
      <w:docPartBody>
        <w:p w:rsidR="004619FD" w:rsidRDefault="00000000">
          <w:pPr>
            <w:pStyle w:val="E8F81DB458514B90824AC83D86D2AE22"/>
          </w:pPr>
          <w:r>
            <w:t>Sunday</w:t>
          </w:r>
        </w:p>
      </w:docPartBody>
    </w:docPart>
    <w:docPart>
      <w:docPartPr>
        <w:name w:val="47499B0659194B43992068A25561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859D-7598-482A-B52D-20A67254532B}"/>
      </w:docPartPr>
      <w:docPartBody>
        <w:p w:rsidR="004619FD" w:rsidRDefault="00000000">
          <w:pPr>
            <w:pStyle w:val="47499B0659194B43992068A255611D99"/>
          </w:pPr>
          <w:r>
            <w:t>Monday</w:t>
          </w:r>
        </w:p>
      </w:docPartBody>
    </w:docPart>
    <w:docPart>
      <w:docPartPr>
        <w:name w:val="5FED5DF8D9B046AD801F0707A0F1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ACA0-3188-4F27-BB36-DFC8393CF534}"/>
      </w:docPartPr>
      <w:docPartBody>
        <w:p w:rsidR="004619FD" w:rsidRDefault="00000000">
          <w:pPr>
            <w:pStyle w:val="5FED5DF8D9B046AD801F0707A0F124B3"/>
          </w:pPr>
          <w:r>
            <w:t>Tuesday</w:t>
          </w:r>
        </w:p>
      </w:docPartBody>
    </w:docPart>
    <w:docPart>
      <w:docPartPr>
        <w:name w:val="E7BD1B11EE9648C8AF2F386085A20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EAB03-E1E7-4597-A8B7-5A62F614E72C}"/>
      </w:docPartPr>
      <w:docPartBody>
        <w:p w:rsidR="004619FD" w:rsidRDefault="00000000">
          <w:pPr>
            <w:pStyle w:val="E7BD1B11EE9648C8AF2F386085A2039C"/>
          </w:pPr>
          <w:r>
            <w:t>Wednesday</w:t>
          </w:r>
        </w:p>
      </w:docPartBody>
    </w:docPart>
    <w:docPart>
      <w:docPartPr>
        <w:name w:val="520D30E999714A2F8D4564B08B5D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4C057-65A4-488F-BF1B-992FB0CA4D5A}"/>
      </w:docPartPr>
      <w:docPartBody>
        <w:p w:rsidR="004619FD" w:rsidRDefault="00000000">
          <w:pPr>
            <w:pStyle w:val="520D30E999714A2F8D4564B08B5D410A"/>
          </w:pPr>
          <w:r>
            <w:t>Thursday</w:t>
          </w:r>
        </w:p>
      </w:docPartBody>
    </w:docPart>
    <w:docPart>
      <w:docPartPr>
        <w:name w:val="3DD7A2FE0DA547B9850700BA97F0C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2FEE-302F-42EB-B98A-F29337FA372B}"/>
      </w:docPartPr>
      <w:docPartBody>
        <w:p w:rsidR="004619FD" w:rsidRDefault="00000000">
          <w:pPr>
            <w:pStyle w:val="3DD7A2FE0DA547B9850700BA97F0CD2C"/>
          </w:pPr>
          <w:r>
            <w:t>Friday</w:t>
          </w:r>
        </w:p>
      </w:docPartBody>
    </w:docPart>
    <w:docPart>
      <w:docPartPr>
        <w:name w:val="1B87D0F3CC7943259994B342C8E1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8F66-91AB-460B-8C59-FD2CB298A7E9}"/>
      </w:docPartPr>
      <w:docPartBody>
        <w:p w:rsidR="004619FD" w:rsidRDefault="00000000">
          <w:pPr>
            <w:pStyle w:val="1B87D0F3CC7943259994B342C8E1A265"/>
          </w:pPr>
          <w:r>
            <w:t>Saturday</w:t>
          </w:r>
        </w:p>
      </w:docPartBody>
    </w:docPart>
    <w:docPart>
      <w:docPartPr>
        <w:name w:val="89110D4EDAC54B3FB7E241745166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7DB23-AA12-461C-9744-1F1241A6B553}"/>
      </w:docPartPr>
      <w:docPartBody>
        <w:p w:rsidR="004619FD" w:rsidRDefault="00000000">
          <w:pPr>
            <w:pStyle w:val="89110D4EDAC54B3FB7E241745166DC80"/>
          </w:pPr>
          <w:r>
            <w:t>Events</w:t>
          </w:r>
        </w:p>
      </w:docPartBody>
    </w:docPart>
    <w:docPart>
      <w:docPartPr>
        <w:name w:val="7AB8D1DF310F414BB0146F15BFB5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FFA1-EBC9-4473-B0AC-72A991A9C65C}"/>
      </w:docPartPr>
      <w:docPartBody>
        <w:p w:rsidR="004619FD" w:rsidRDefault="00000000">
          <w:pPr>
            <w:pStyle w:val="7AB8D1DF310F414BB0146F15BFB54533"/>
          </w:pPr>
          <w:r>
            <w:t>Heading</w:t>
          </w:r>
        </w:p>
      </w:docPartBody>
    </w:docPart>
    <w:docPart>
      <w:docPartPr>
        <w:name w:val="F0B142E391AC4181BC9CAFF676B2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224B-0C06-4E00-94EC-A1CF23C7F896}"/>
      </w:docPartPr>
      <w:docPartBody>
        <w:p w:rsidR="004619FD" w:rsidRDefault="00000000">
          <w:pPr>
            <w:pStyle w:val="F0B142E391AC4181BC9CAFF676B2BFA4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48148431EB19445BBBCD7237A73C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05A1-2CF3-4F39-9F26-4E5DEEB6A36C}"/>
      </w:docPartPr>
      <w:docPartBody>
        <w:p w:rsidR="004619FD" w:rsidRDefault="00000000">
          <w:pPr>
            <w:pStyle w:val="48148431EB19445BBBCD7237A73C9160"/>
          </w:pPr>
          <w:r>
            <w:t>Heading</w:t>
          </w:r>
        </w:p>
      </w:docPartBody>
    </w:docPart>
    <w:docPart>
      <w:docPartPr>
        <w:name w:val="0848B92C573D47C78F3066DA4501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826E-F086-4AEB-A7CE-732980721EF3}"/>
      </w:docPartPr>
      <w:docPartBody>
        <w:p w:rsidR="004619FD" w:rsidRDefault="00000000">
          <w:pPr>
            <w:pStyle w:val="0848B92C573D47C78F3066DA4501EE87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FE37231F1512442B9B1A9776BF64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DA71-57B2-4522-9A73-C63FF18EA564}"/>
      </w:docPartPr>
      <w:docPartBody>
        <w:p w:rsidR="004619FD" w:rsidRDefault="00000000">
          <w:pPr>
            <w:pStyle w:val="FE37231F1512442B9B1A9776BF64238F"/>
          </w:pPr>
          <w:r>
            <w:t>Heading</w:t>
          </w:r>
        </w:p>
      </w:docPartBody>
    </w:docPart>
    <w:docPart>
      <w:docPartPr>
        <w:name w:val="4A9BFEA2648D41508CBF67B2C68B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512C-2E08-45EB-AE26-DDFFB9DB7FFD}"/>
      </w:docPartPr>
      <w:docPartBody>
        <w:p w:rsidR="004619FD" w:rsidRDefault="00000000">
          <w:pPr>
            <w:pStyle w:val="4A9BFEA2648D41508CBF67B2C68B053D"/>
          </w:pPr>
          <w:r>
            <w:t>View and edit this document in Word on your computer, tablet, or phone.</w:t>
          </w:r>
        </w:p>
      </w:docPartBody>
    </w:docPart>
    <w:docPart>
      <w:docPartPr>
        <w:name w:val="DD903C0C734A43C69566522E9EDC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001E3-426A-47DD-B81A-9EFBD4663CBC}"/>
      </w:docPartPr>
      <w:docPartBody>
        <w:p w:rsidR="004619FD" w:rsidRDefault="00000000">
          <w:pPr>
            <w:pStyle w:val="DD903C0C734A43C69566522E9EDCA6F8"/>
          </w:pPr>
          <w:r>
            <w:t>Sunday</w:t>
          </w:r>
        </w:p>
      </w:docPartBody>
    </w:docPart>
    <w:docPart>
      <w:docPartPr>
        <w:name w:val="FC1BE7418B4944DC970562464225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23C0-1C08-4C79-973D-96653AC19EB8}"/>
      </w:docPartPr>
      <w:docPartBody>
        <w:p w:rsidR="004619FD" w:rsidRDefault="00000000">
          <w:pPr>
            <w:pStyle w:val="FC1BE7418B4944DC97056246422553EB"/>
          </w:pPr>
          <w:r>
            <w:t>Monday</w:t>
          </w:r>
        </w:p>
      </w:docPartBody>
    </w:docPart>
    <w:docPart>
      <w:docPartPr>
        <w:name w:val="98487DC2498F4A0C80D7965B8724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26399-2C8B-430D-801F-E2A585ACB4FB}"/>
      </w:docPartPr>
      <w:docPartBody>
        <w:p w:rsidR="004619FD" w:rsidRDefault="00000000">
          <w:pPr>
            <w:pStyle w:val="98487DC2498F4A0C80D7965B872413B0"/>
          </w:pPr>
          <w:r>
            <w:t>Tuesday</w:t>
          </w:r>
        </w:p>
      </w:docPartBody>
    </w:docPart>
    <w:docPart>
      <w:docPartPr>
        <w:name w:val="F5F44B9FF3FE4B7F8EBE633C27DC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F319-6F99-49A8-805E-9E64A6A9E8D5}"/>
      </w:docPartPr>
      <w:docPartBody>
        <w:p w:rsidR="004619FD" w:rsidRDefault="00000000">
          <w:pPr>
            <w:pStyle w:val="F5F44B9FF3FE4B7F8EBE633C27DC5165"/>
          </w:pPr>
          <w:r>
            <w:t>Wednesday</w:t>
          </w:r>
        </w:p>
      </w:docPartBody>
    </w:docPart>
    <w:docPart>
      <w:docPartPr>
        <w:name w:val="9880CCFA9C52497FBE66374E6165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82057-4729-4911-9C69-9DA04BE106A6}"/>
      </w:docPartPr>
      <w:docPartBody>
        <w:p w:rsidR="004619FD" w:rsidRDefault="00000000">
          <w:pPr>
            <w:pStyle w:val="9880CCFA9C52497FBE66374E61656A88"/>
          </w:pPr>
          <w:r>
            <w:t>Thursday</w:t>
          </w:r>
        </w:p>
      </w:docPartBody>
    </w:docPart>
    <w:docPart>
      <w:docPartPr>
        <w:name w:val="AEACDB4722234C3E983263CE627A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19564-4135-46E7-886F-76355BD66A9C}"/>
      </w:docPartPr>
      <w:docPartBody>
        <w:p w:rsidR="004619FD" w:rsidRDefault="00000000">
          <w:pPr>
            <w:pStyle w:val="AEACDB4722234C3E983263CE627A7830"/>
          </w:pPr>
          <w:r>
            <w:t>Friday</w:t>
          </w:r>
        </w:p>
      </w:docPartBody>
    </w:docPart>
    <w:docPart>
      <w:docPartPr>
        <w:name w:val="085BF6DA265F47E29AB5B018937A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727EA-BB39-40C1-AEDD-7237E5344886}"/>
      </w:docPartPr>
      <w:docPartBody>
        <w:p w:rsidR="004619FD" w:rsidRDefault="00000000">
          <w:pPr>
            <w:pStyle w:val="085BF6DA265F47E29AB5B018937A4828"/>
          </w:pPr>
          <w:r>
            <w:t>Saturday</w:t>
          </w:r>
        </w:p>
      </w:docPartBody>
    </w:docPart>
    <w:docPart>
      <w:docPartPr>
        <w:name w:val="E73E39D7492F4E40BF9A12447C3B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379A-DB23-45CE-9C17-4D961C95A86E}"/>
      </w:docPartPr>
      <w:docPartBody>
        <w:p w:rsidR="004619FD" w:rsidRDefault="00000000">
          <w:pPr>
            <w:pStyle w:val="E73E39D7492F4E40BF9A12447C3BCC93"/>
          </w:pPr>
          <w:r>
            <w:t>Events</w:t>
          </w:r>
        </w:p>
      </w:docPartBody>
    </w:docPart>
    <w:docPart>
      <w:docPartPr>
        <w:name w:val="4463BB7651AE4B6BA90350A21779E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CC76-1B95-440E-87F8-3D67C173F499}"/>
      </w:docPartPr>
      <w:docPartBody>
        <w:p w:rsidR="004619FD" w:rsidRDefault="00000000">
          <w:pPr>
            <w:pStyle w:val="4463BB7651AE4B6BA90350A21779E05F"/>
          </w:pPr>
          <w:r>
            <w:t>Heading</w:t>
          </w:r>
        </w:p>
      </w:docPartBody>
    </w:docPart>
    <w:docPart>
      <w:docPartPr>
        <w:name w:val="DDAB925EAC1C43E88C2AF5CF4485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2146B-B310-4995-B9AD-608FD8CBC67D}"/>
      </w:docPartPr>
      <w:docPartBody>
        <w:p w:rsidR="004619FD" w:rsidRDefault="00000000">
          <w:pPr>
            <w:pStyle w:val="DDAB925EAC1C43E88C2AF5CF44851509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B58563B934DD4AEFA20C8BBA71CF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42DE-90EB-480A-AD0C-3978AF67EAAA}"/>
      </w:docPartPr>
      <w:docPartBody>
        <w:p w:rsidR="004619FD" w:rsidRDefault="00000000">
          <w:pPr>
            <w:pStyle w:val="B58563B934DD4AEFA20C8BBA71CF1671"/>
          </w:pPr>
          <w:r>
            <w:t>Heading</w:t>
          </w:r>
        </w:p>
      </w:docPartBody>
    </w:docPart>
    <w:docPart>
      <w:docPartPr>
        <w:name w:val="8738AC8BE73A41D4A734D8462E9D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ED2A-D268-4520-848A-E3D31A39B5C1}"/>
      </w:docPartPr>
      <w:docPartBody>
        <w:p w:rsidR="004619FD" w:rsidRDefault="00000000">
          <w:pPr>
            <w:pStyle w:val="8738AC8BE73A41D4A734D8462E9DFA6B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B65C5ABA1A534ACAB1B492FE8457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59CA1-2F9D-414C-B3CC-B875443DD8B3}"/>
      </w:docPartPr>
      <w:docPartBody>
        <w:p w:rsidR="004619FD" w:rsidRDefault="00000000">
          <w:pPr>
            <w:pStyle w:val="B65C5ABA1A534ACAB1B492FE8457FC6C"/>
          </w:pPr>
          <w:r>
            <w:t>Heading</w:t>
          </w:r>
        </w:p>
      </w:docPartBody>
    </w:docPart>
    <w:docPart>
      <w:docPartPr>
        <w:name w:val="1E96B1D2BC3B4D839BB96B3D64DF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E4142-D2DC-40B3-A4DE-08E0A34B662A}"/>
      </w:docPartPr>
      <w:docPartBody>
        <w:p w:rsidR="004619FD" w:rsidRDefault="00000000">
          <w:pPr>
            <w:pStyle w:val="1E96B1D2BC3B4D839BB96B3D64DF1256"/>
          </w:pPr>
          <w:r>
            <w:t>View and edit this document in Word on your computer, tablet, or phone.</w:t>
          </w:r>
        </w:p>
      </w:docPartBody>
    </w:docPart>
    <w:docPart>
      <w:docPartPr>
        <w:name w:val="AA459CFD1D53489B8450D66947AA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9F07-98B2-4B4A-BCA9-D687EC50DB23}"/>
      </w:docPartPr>
      <w:docPartBody>
        <w:p w:rsidR="004619FD" w:rsidRDefault="00000000">
          <w:pPr>
            <w:pStyle w:val="AA459CFD1D53489B8450D66947AA46D1"/>
          </w:pPr>
          <w:r>
            <w:t>Sunday</w:t>
          </w:r>
        </w:p>
      </w:docPartBody>
    </w:docPart>
    <w:docPart>
      <w:docPartPr>
        <w:name w:val="EC992DE908DD4EA488D8BB16BC065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8BDA2-F3CA-44D7-AB44-D7BF5F86DAA3}"/>
      </w:docPartPr>
      <w:docPartBody>
        <w:p w:rsidR="004619FD" w:rsidRDefault="00000000">
          <w:pPr>
            <w:pStyle w:val="EC992DE908DD4EA488D8BB16BC065F3F"/>
          </w:pPr>
          <w:r>
            <w:t>Monday</w:t>
          </w:r>
        </w:p>
      </w:docPartBody>
    </w:docPart>
    <w:docPart>
      <w:docPartPr>
        <w:name w:val="47760A6ACF214444A34E810B9E7B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C042-8A44-4D5B-8A5A-020A3A264DCC}"/>
      </w:docPartPr>
      <w:docPartBody>
        <w:p w:rsidR="004619FD" w:rsidRDefault="00000000">
          <w:pPr>
            <w:pStyle w:val="47760A6ACF214444A34E810B9E7B8986"/>
          </w:pPr>
          <w:r>
            <w:t>Tuesday</w:t>
          </w:r>
        </w:p>
      </w:docPartBody>
    </w:docPart>
    <w:docPart>
      <w:docPartPr>
        <w:name w:val="072FB871F4B94788B2CF79ABE8F8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6C89-8974-4BE9-B704-F78E7F4C25B6}"/>
      </w:docPartPr>
      <w:docPartBody>
        <w:p w:rsidR="004619FD" w:rsidRDefault="00000000">
          <w:pPr>
            <w:pStyle w:val="072FB871F4B94788B2CF79ABE8F8345D"/>
          </w:pPr>
          <w:r>
            <w:t>Wednesday</w:t>
          </w:r>
        </w:p>
      </w:docPartBody>
    </w:docPart>
    <w:docPart>
      <w:docPartPr>
        <w:name w:val="A63BE9F4C2CA452E9D265A4EE25F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FAE9-7A3D-48D0-B23F-16465359F34E}"/>
      </w:docPartPr>
      <w:docPartBody>
        <w:p w:rsidR="004619FD" w:rsidRDefault="00000000">
          <w:pPr>
            <w:pStyle w:val="A63BE9F4C2CA452E9D265A4EE25F3813"/>
          </w:pPr>
          <w:r>
            <w:t>Thursday</w:t>
          </w:r>
        </w:p>
      </w:docPartBody>
    </w:docPart>
    <w:docPart>
      <w:docPartPr>
        <w:name w:val="F877DC5E94B7484FB53BED2BAB5A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7793-F6FD-4C30-B993-6DED84824E88}"/>
      </w:docPartPr>
      <w:docPartBody>
        <w:p w:rsidR="004619FD" w:rsidRDefault="00000000">
          <w:pPr>
            <w:pStyle w:val="F877DC5E94B7484FB53BED2BAB5A774E"/>
          </w:pPr>
          <w:r>
            <w:t>Friday</w:t>
          </w:r>
        </w:p>
      </w:docPartBody>
    </w:docPart>
    <w:docPart>
      <w:docPartPr>
        <w:name w:val="68802A1449694CD99E19BBC79BB0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B89B-A06D-4237-836B-F7CD44C6A6C9}"/>
      </w:docPartPr>
      <w:docPartBody>
        <w:p w:rsidR="004619FD" w:rsidRDefault="00000000">
          <w:pPr>
            <w:pStyle w:val="68802A1449694CD99E19BBC79BB00B2F"/>
          </w:pPr>
          <w:r>
            <w:t>Saturday</w:t>
          </w:r>
        </w:p>
      </w:docPartBody>
    </w:docPart>
    <w:docPart>
      <w:docPartPr>
        <w:name w:val="F10A31F596E046A8B0814C107873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951C-E515-4B95-AC8A-A3BE82C1D292}"/>
      </w:docPartPr>
      <w:docPartBody>
        <w:p w:rsidR="004619FD" w:rsidRDefault="00000000">
          <w:pPr>
            <w:pStyle w:val="F10A31F596E046A8B0814C107873F441"/>
          </w:pPr>
          <w:r>
            <w:t>Sunday</w:t>
          </w:r>
        </w:p>
      </w:docPartBody>
    </w:docPart>
    <w:docPart>
      <w:docPartPr>
        <w:name w:val="FE6A68CDB9B04423A584F7211B241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0DC42-4183-4FDF-829C-5C4CE7D9B5AC}"/>
      </w:docPartPr>
      <w:docPartBody>
        <w:p w:rsidR="004619FD" w:rsidRDefault="00000000">
          <w:pPr>
            <w:pStyle w:val="FE6A68CDB9B04423A584F7211B241A80"/>
          </w:pPr>
          <w:r>
            <w:t>Monday</w:t>
          </w:r>
        </w:p>
      </w:docPartBody>
    </w:docPart>
    <w:docPart>
      <w:docPartPr>
        <w:name w:val="B68B8D41FF834228893A85974A97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E663-3C1B-4869-970E-F9B9DE3E5B5D}"/>
      </w:docPartPr>
      <w:docPartBody>
        <w:p w:rsidR="004619FD" w:rsidRDefault="00000000">
          <w:pPr>
            <w:pStyle w:val="B68B8D41FF834228893A85974A97A86E"/>
          </w:pPr>
          <w:r>
            <w:t>Tuesday</w:t>
          </w:r>
        </w:p>
      </w:docPartBody>
    </w:docPart>
    <w:docPart>
      <w:docPartPr>
        <w:name w:val="AAFBDB8026B947FB810A36FE23A0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751B-2365-4E4C-B664-70541D6A5DE8}"/>
      </w:docPartPr>
      <w:docPartBody>
        <w:p w:rsidR="004619FD" w:rsidRDefault="00000000">
          <w:pPr>
            <w:pStyle w:val="AAFBDB8026B947FB810A36FE23A04223"/>
          </w:pPr>
          <w:r>
            <w:t>Wednesday</w:t>
          </w:r>
        </w:p>
      </w:docPartBody>
    </w:docPart>
    <w:docPart>
      <w:docPartPr>
        <w:name w:val="AC5D205F8D9F4D8ABBD2161C4B861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5405-0F55-4261-BDB0-A489D92BE88A}"/>
      </w:docPartPr>
      <w:docPartBody>
        <w:p w:rsidR="004619FD" w:rsidRDefault="00000000">
          <w:pPr>
            <w:pStyle w:val="AC5D205F8D9F4D8ABBD2161C4B861E8F"/>
          </w:pPr>
          <w:r>
            <w:t>Thursday</w:t>
          </w:r>
        </w:p>
      </w:docPartBody>
    </w:docPart>
    <w:docPart>
      <w:docPartPr>
        <w:name w:val="600FA5BDFB8F45548FBA0E2B3017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184EB-C1D3-4FBA-A4F2-12217D5DEBFD}"/>
      </w:docPartPr>
      <w:docPartBody>
        <w:p w:rsidR="004619FD" w:rsidRDefault="00000000">
          <w:pPr>
            <w:pStyle w:val="600FA5BDFB8F45548FBA0E2B3017FC4D"/>
          </w:pPr>
          <w:r>
            <w:t>Friday</w:t>
          </w:r>
        </w:p>
      </w:docPartBody>
    </w:docPart>
    <w:docPart>
      <w:docPartPr>
        <w:name w:val="D69184306465460F8CC92AD89B71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E0028-D765-44CB-B99F-C94E8AF1664A}"/>
      </w:docPartPr>
      <w:docPartBody>
        <w:p w:rsidR="004619FD" w:rsidRDefault="00000000">
          <w:pPr>
            <w:pStyle w:val="D69184306465460F8CC92AD89B7131FB"/>
          </w:pPr>
          <w:r>
            <w:t>Saturday</w:t>
          </w:r>
        </w:p>
      </w:docPartBody>
    </w:docPart>
    <w:docPart>
      <w:docPartPr>
        <w:name w:val="4117389F8A5343259209B3A3F74C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11F02-BA29-409C-92F5-9F75E0FD1050}"/>
      </w:docPartPr>
      <w:docPartBody>
        <w:p w:rsidR="004619FD" w:rsidRDefault="00000000">
          <w:pPr>
            <w:pStyle w:val="4117389F8A5343259209B3A3F74C4809"/>
          </w:pPr>
          <w:r>
            <w:t>Sunday</w:t>
          </w:r>
        </w:p>
      </w:docPartBody>
    </w:docPart>
    <w:docPart>
      <w:docPartPr>
        <w:name w:val="3AC19FDA6C644A5B9F42980CAADA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7E9C-8EBA-4D3A-BD6A-B71B108B26AE}"/>
      </w:docPartPr>
      <w:docPartBody>
        <w:p w:rsidR="004619FD" w:rsidRDefault="00000000">
          <w:pPr>
            <w:pStyle w:val="3AC19FDA6C644A5B9F42980CAADA5302"/>
          </w:pPr>
          <w:r>
            <w:t>Monday</w:t>
          </w:r>
        </w:p>
      </w:docPartBody>
    </w:docPart>
    <w:docPart>
      <w:docPartPr>
        <w:name w:val="15004CAC74C64F5F9490BD0CE321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487D-613A-4620-89FC-CBDB4AEB03CC}"/>
      </w:docPartPr>
      <w:docPartBody>
        <w:p w:rsidR="004619FD" w:rsidRDefault="00000000">
          <w:pPr>
            <w:pStyle w:val="15004CAC74C64F5F9490BD0CE3218695"/>
          </w:pPr>
          <w:r>
            <w:t>Tuesday</w:t>
          </w:r>
        </w:p>
      </w:docPartBody>
    </w:docPart>
    <w:docPart>
      <w:docPartPr>
        <w:name w:val="313E246788C2406D8EAEA1D82B837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06DE-263F-40DD-98C6-FEE529DD853E}"/>
      </w:docPartPr>
      <w:docPartBody>
        <w:p w:rsidR="004619FD" w:rsidRDefault="00000000">
          <w:pPr>
            <w:pStyle w:val="313E246788C2406D8EAEA1D82B8376D0"/>
          </w:pPr>
          <w:r>
            <w:t>Wednesday</w:t>
          </w:r>
        </w:p>
      </w:docPartBody>
    </w:docPart>
    <w:docPart>
      <w:docPartPr>
        <w:name w:val="E26DDD48393546D09BDC82F6FBAB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B14CD-7FC0-446E-B5E3-1A1757A4D2E5}"/>
      </w:docPartPr>
      <w:docPartBody>
        <w:p w:rsidR="004619FD" w:rsidRDefault="00000000">
          <w:pPr>
            <w:pStyle w:val="E26DDD48393546D09BDC82F6FBAB75B4"/>
          </w:pPr>
          <w:r>
            <w:t>Thursday</w:t>
          </w:r>
        </w:p>
      </w:docPartBody>
    </w:docPart>
    <w:docPart>
      <w:docPartPr>
        <w:name w:val="DD83603C0AD7470EB23CF5012608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FEC3-E9BB-48B4-96D3-DD587BAB9080}"/>
      </w:docPartPr>
      <w:docPartBody>
        <w:p w:rsidR="004619FD" w:rsidRDefault="00000000">
          <w:pPr>
            <w:pStyle w:val="DD83603C0AD7470EB23CF501260842D3"/>
          </w:pPr>
          <w:r>
            <w:t>Friday</w:t>
          </w:r>
        </w:p>
      </w:docPartBody>
    </w:docPart>
    <w:docPart>
      <w:docPartPr>
        <w:name w:val="12BF34E3E1B848639B99F5DAB3E9B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4EEE-D69D-4A20-9E63-9E602590AD28}"/>
      </w:docPartPr>
      <w:docPartBody>
        <w:p w:rsidR="004619FD" w:rsidRDefault="00000000">
          <w:pPr>
            <w:pStyle w:val="12BF34E3E1B848639B99F5DAB3E9BC0D"/>
          </w:pPr>
          <w:r>
            <w:t>Saturday</w:t>
          </w:r>
        </w:p>
      </w:docPartBody>
    </w:docPart>
    <w:docPart>
      <w:docPartPr>
        <w:name w:val="9D3A1F8F7ECC4AC2ABAFD7C96C68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29955-4A3B-4B2B-A202-BB4A94D700DC}"/>
      </w:docPartPr>
      <w:docPartBody>
        <w:p w:rsidR="004619FD" w:rsidRDefault="00000000">
          <w:pPr>
            <w:pStyle w:val="9D3A1F8F7ECC4AC2ABAFD7C96C6854AA"/>
          </w:pPr>
          <w:r>
            <w:t>Events</w:t>
          </w:r>
        </w:p>
      </w:docPartBody>
    </w:docPart>
    <w:docPart>
      <w:docPartPr>
        <w:name w:val="4D1A3B0F12B34F419A2E58418B3A8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A83-CBD0-4D2B-98C3-5135BE1449D5}"/>
      </w:docPartPr>
      <w:docPartBody>
        <w:p w:rsidR="004619FD" w:rsidRDefault="00000000">
          <w:pPr>
            <w:pStyle w:val="4D1A3B0F12B34F419A2E58418B3A83FD"/>
          </w:pPr>
          <w:r>
            <w:t>Heading</w:t>
          </w:r>
        </w:p>
      </w:docPartBody>
    </w:docPart>
    <w:docPart>
      <w:docPartPr>
        <w:name w:val="1A0ED554B28A4F47B0FF3B9B3586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3963-EE38-46AE-8B9D-D00EF6417044}"/>
      </w:docPartPr>
      <w:docPartBody>
        <w:p w:rsidR="004619FD" w:rsidRDefault="00000000">
          <w:pPr>
            <w:pStyle w:val="1A0ED554B28A4F47B0FF3B9B3586539E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21603F5792BF4D6F823B45172544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3130-528C-489A-A7AB-BEF38C394626}"/>
      </w:docPartPr>
      <w:docPartBody>
        <w:p w:rsidR="004619FD" w:rsidRDefault="00000000">
          <w:pPr>
            <w:pStyle w:val="21603F5792BF4D6F823B45172544E961"/>
          </w:pPr>
          <w:r>
            <w:t>Heading</w:t>
          </w:r>
        </w:p>
      </w:docPartBody>
    </w:docPart>
    <w:docPart>
      <w:docPartPr>
        <w:name w:val="AB26437A930E497D91E3461921E9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D87F-9FA2-4166-8F1C-ADF9DF87ADE3}"/>
      </w:docPartPr>
      <w:docPartBody>
        <w:p w:rsidR="004619FD" w:rsidRDefault="00000000">
          <w:pPr>
            <w:pStyle w:val="AB26437A930E497D91E3461921E9B86E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5A4DFD51AA854377BFFFC4151B8F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1369-705F-4B71-9D79-741576D52471}"/>
      </w:docPartPr>
      <w:docPartBody>
        <w:p w:rsidR="004619FD" w:rsidRDefault="00000000">
          <w:pPr>
            <w:pStyle w:val="5A4DFD51AA854377BFFFC4151B8FF487"/>
          </w:pPr>
          <w:r>
            <w:t>Heading</w:t>
          </w:r>
        </w:p>
      </w:docPartBody>
    </w:docPart>
    <w:docPart>
      <w:docPartPr>
        <w:name w:val="95470AB0102748659803CEA90F9C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F846-A742-4141-9C11-5AB36626E82F}"/>
      </w:docPartPr>
      <w:docPartBody>
        <w:p w:rsidR="004619FD" w:rsidRDefault="00000000">
          <w:pPr>
            <w:pStyle w:val="95470AB0102748659803CEA90F9C93EE"/>
          </w:pPr>
          <w:r>
            <w:t>View and edit this document in Word on your computer, tablet, or phone.</w:t>
          </w:r>
        </w:p>
      </w:docPartBody>
    </w:docPart>
    <w:docPart>
      <w:docPartPr>
        <w:name w:val="ABF58BCAD38241D3AC53496A09E37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0B8D-8F12-4542-873C-0390CD8A4AAB}"/>
      </w:docPartPr>
      <w:docPartBody>
        <w:p w:rsidR="004619FD" w:rsidRDefault="00000000">
          <w:pPr>
            <w:pStyle w:val="ABF58BCAD38241D3AC53496A09E37170"/>
          </w:pPr>
          <w:r>
            <w:t>Sunday</w:t>
          </w:r>
        </w:p>
      </w:docPartBody>
    </w:docPart>
    <w:docPart>
      <w:docPartPr>
        <w:name w:val="FF7F0BB3A9E742B3BCDA2D1FBFDE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EE5F-5692-47F6-A7B0-D0881AD18645}"/>
      </w:docPartPr>
      <w:docPartBody>
        <w:p w:rsidR="004619FD" w:rsidRDefault="00000000">
          <w:pPr>
            <w:pStyle w:val="FF7F0BB3A9E742B3BCDA2D1FBFDEAA43"/>
          </w:pPr>
          <w:r>
            <w:t>Monday</w:t>
          </w:r>
        </w:p>
      </w:docPartBody>
    </w:docPart>
    <w:docPart>
      <w:docPartPr>
        <w:name w:val="A1B9648EC4C545FF824D0E9E548BA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01D2-2BDA-43AC-A52A-1C33D6DED689}"/>
      </w:docPartPr>
      <w:docPartBody>
        <w:p w:rsidR="004619FD" w:rsidRDefault="00000000">
          <w:pPr>
            <w:pStyle w:val="A1B9648EC4C545FF824D0E9E548BA910"/>
          </w:pPr>
          <w:r>
            <w:t>Tuesday</w:t>
          </w:r>
        </w:p>
      </w:docPartBody>
    </w:docPart>
    <w:docPart>
      <w:docPartPr>
        <w:name w:val="9CBD800A6D7C4C5EA4F7DD3E0A7D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9451-14D8-4C18-82FB-4F5EF63E4FF4}"/>
      </w:docPartPr>
      <w:docPartBody>
        <w:p w:rsidR="004619FD" w:rsidRDefault="00000000">
          <w:pPr>
            <w:pStyle w:val="9CBD800A6D7C4C5EA4F7DD3E0A7D7A83"/>
          </w:pPr>
          <w:r>
            <w:t>Wednesday</w:t>
          </w:r>
        </w:p>
      </w:docPartBody>
    </w:docPart>
    <w:docPart>
      <w:docPartPr>
        <w:name w:val="E566CE429B3142FD92036AEDC0B9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5005-2F3B-46B4-B63D-B3FE5B79514A}"/>
      </w:docPartPr>
      <w:docPartBody>
        <w:p w:rsidR="004619FD" w:rsidRDefault="00000000">
          <w:pPr>
            <w:pStyle w:val="E566CE429B3142FD92036AEDC0B90812"/>
          </w:pPr>
          <w:r>
            <w:t>Thursday</w:t>
          </w:r>
        </w:p>
      </w:docPartBody>
    </w:docPart>
    <w:docPart>
      <w:docPartPr>
        <w:name w:val="F5710EA3E58D41A8BFC337FAE523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5F39-18AD-41F3-8C9D-C2C5108ADC6F}"/>
      </w:docPartPr>
      <w:docPartBody>
        <w:p w:rsidR="004619FD" w:rsidRDefault="00000000">
          <w:pPr>
            <w:pStyle w:val="F5710EA3E58D41A8BFC337FAE523B75D"/>
          </w:pPr>
          <w:r>
            <w:t>Friday</w:t>
          </w:r>
        </w:p>
      </w:docPartBody>
    </w:docPart>
    <w:docPart>
      <w:docPartPr>
        <w:name w:val="1BDCB9AE1AE64F578A212C46FBB0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DB02F-E69F-404C-9743-2C86E56BA838}"/>
      </w:docPartPr>
      <w:docPartBody>
        <w:p w:rsidR="004619FD" w:rsidRDefault="00000000">
          <w:pPr>
            <w:pStyle w:val="1BDCB9AE1AE64F578A212C46FBB09BED"/>
          </w:pPr>
          <w:r>
            <w:t>Saturday</w:t>
          </w:r>
        </w:p>
      </w:docPartBody>
    </w:docPart>
    <w:docPart>
      <w:docPartPr>
        <w:name w:val="FFB77302697B4124BF418484F89C7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5114-519E-46B7-8445-E1F25F364B8D}"/>
      </w:docPartPr>
      <w:docPartBody>
        <w:p w:rsidR="004619FD" w:rsidRDefault="00000000">
          <w:pPr>
            <w:pStyle w:val="FFB77302697B4124BF418484F89C7AD8"/>
          </w:pPr>
          <w:r>
            <w:t>Events</w:t>
          </w:r>
        </w:p>
      </w:docPartBody>
    </w:docPart>
    <w:docPart>
      <w:docPartPr>
        <w:name w:val="FCFF7639BD084DEE9FCFC1870592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081B-2589-44A3-A11A-1F25E4B7487A}"/>
      </w:docPartPr>
      <w:docPartBody>
        <w:p w:rsidR="004619FD" w:rsidRDefault="00000000">
          <w:pPr>
            <w:pStyle w:val="FCFF7639BD084DEE9FCFC1870592753F"/>
          </w:pPr>
          <w:r>
            <w:t>Heading</w:t>
          </w:r>
        </w:p>
      </w:docPartBody>
    </w:docPart>
    <w:docPart>
      <w:docPartPr>
        <w:name w:val="BD473955A88B439A96E4316EAD755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220D-1E79-42FB-B2D0-B95E00D95C68}"/>
      </w:docPartPr>
      <w:docPartBody>
        <w:p w:rsidR="004619FD" w:rsidRDefault="00000000">
          <w:pPr>
            <w:pStyle w:val="BD473955A88B439A96E4316EAD755C43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3C1703D79A7C4E6BAC092DAEC1AA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C5FE-F9AD-41D4-8170-AAD5313681EC}"/>
      </w:docPartPr>
      <w:docPartBody>
        <w:p w:rsidR="004619FD" w:rsidRDefault="00000000">
          <w:pPr>
            <w:pStyle w:val="3C1703D79A7C4E6BAC092DAEC1AABDCE"/>
          </w:pPr>
          <w:r>
            <w:t>Heading</w:t>
          </w:r>
        </w:p>
      </w:docPartBody>
    </w:docPart>
    <w:docPart>
      <w:docPartPr>
        <w:name w:val="C8C26350051A4738A0F6901D41CD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4E3C-381B-4491-A458-FDDD3A8775D4}"/>
      </w:docPartPr>
      <w:docPartBody>
        <w:p w:rsidR="004619FD" w:rsidRDefault="00000000">
          <w:pPr>
            <w:pStyle w:val="C8C26350051A4738A0F6901D41CDC8F7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9806A2631B6640DB92E343471AE1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3D9E-706D-487F-A973-4C0F4CBD6EA1}"/>
      </w:docPartPr>
      <w:docPartBody>
        <w:p w:rsidR="004619FD" w:rsidRDefault="00000000">
          <w:pPr>
            <w:pStyle w:val="9806A2631B6640DB92E343471AE1E22E"/>
          </w:pPr>
          <w:r>
            <w:t>Heading</w:t>
          </w:r>
        </w:p>
      </w:docPartBody>
    </w:docPart>
    <w:docPart>
      <w:docPartPr>
        <w:name w:val="5F46D880243A411C9570E3F0C3FF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372A-DF22-4AD5-8510-49B7B5664F96}"/>
      </w:docPartPr>
      <w:docPartBody>
        <w:p w:rsidR="004619FD" w:rsidRDefault="00000000">
          <w:pPr>
            <w:pStyle w:val="5F46D880243A411C9570E3F0C3FFE3C6"/>
          </w:pPr>
          <w:r>
            <w:t>View and edit this document in Word on your computer, tablet, or phone.</w:t>
          </w:r>
        </w:p>
      </w:docPartBody>
    </w:docPart>
    <w:docPart>
      <w:docPartPr>
        <w:name w:val="233918666BCA4ADE8483829CC458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05CC-2620-4801-B076-513E3AA5BDB6}"/>
      </w:docPartPr>
      <w:docPartBody>
        <w:p w:rsidR="004619FD" w:rsidRDefault="00000000">
          <w:pPr>
            <w:pStyle w:val="233918666BCA4ADE8483829CC4588D7F"/>
          </w:pPr>
          <w:r>
            <w:t>Sunday</w:t>
          </w:r>
        </w:p>
      </w:docPartBody>
    </w:docPart>
    <w:docPart>
      <w:docPartPr>
        <w:name w:val="B73F0C838AED4E238F9565AB24AB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6BF3-800B-4AD2-B8B2-8D998DB4D178}"/>
      </w:docPartPr>
      <w:docPartBody>
        <w:p w:rsidR="004619FD" w:rsidRDefault="00000000">
          <w:pPr>
            <w:pStyle w:val="B73F0C838AED4E238F9565AB24AB77C4"/>
          </w:pPr>
          <w:r>
            <w:t>Monday</w:t>
          </w:r>
        </w:p>
      </w:docPartBody>
    </w:docPart>
    <w:docPart>
      <w:docPartPr>
        <w:name w:val="744439E941334EE083E6BDA05E649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21CD0-BE6B-42D4-95F9-8E9C315C4B0C}"/>
      </w:docPartPr>
      <w:docPartBody>
        <w:p w:rsidR="004619FD" w:rsidRDefault="00000000">
          <w:pPr>
            <w:pStyle w:val="744439E941334EE083E6BDA05E649890"/>
          </w:pPr>
          <w:r>
            <w:t>Tuesday</w:t>
          </w:r>
        </w:p>
      </w:docPartBody>
    </w:docPart>
    <w:docPart>
      <w:docPartPr>
        <w:name w:val="E4D01F2FCE59498CB1E689AA9C60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AF88-5A1F-4C6A-A756-78D378707B03}"/>
      </w:docPartPr>
      <w:docPartBody>
        <w:p w:rsidR="004619FD" w:rsidRDefault="00000000">
          <w:pPr>
            <w:pStyle w:val="E4D01F2FCE59498CB1E689AA9C6006F2"/>
          </w:pPr>
          <w:r>
            <w:t>Wednesday</w:t>
          </w:r>
        </w:p>
      </w:docPartBody>
    </w:docPart>
    <w:docPart>
      <w:docPartPr>
        <w:name w:val="3EAC4043F84C452E9A594A6F0BC2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BBBA-AE39-4570-8DCC-8C24947A8C98}"/>
      </w:docPartPr>
      <w:docPartBody>
        <w:p w:rsidR="004619FD" w:rsidRDefault="00000000">
          <w:pPr>
            <w:pStyle w:val="3EAC4043F84C452E9A594A6F0BC2EE42"/>
          </w:pPr>
          <w:r>
            <w:t>Thursday</w:t>
          </w:r>
        </w:p>
      </w:docPartBody>
    </w:docPart>
    <w:docPart>
      <w:docPartPr>
        <w:name w:val="3889498A718841E3BBA623F70335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7EE1-6E44-437C-A2FD-E301056C5AF0}"/>
      </w:docPartPr>
      <w:docPartBody>
        <w:p w:rsidR="004619FD" w:rsidRDefault="00000000">
          <w:pPr>
            <w:pStyle w:val="3889498A718841E3BBA623F70335087F"/>
          </w:pPr>
          <w:r>
            <w:t>Friday</w:t>
          </w:r>
        </w:p>
      </w:docPartBody>
    </w:docPart>
    <w:docPart>
      <w:docPartPr>
        <w:name w:val="E069855E0C414E6990E99BA1E1E9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D8F3-4E5E-4477-8AFD-C1BAFDB1C734}"/>
      </w:docPartPr>
      <w:docPartBody>
        <w:p w:rsidR="004619FD" w:rsidRDefault="00000000">
          <w:pPr>
            <w:pStyle w:val="E069855E0C414E6990E99BA1E1E90A70"/>
          </w:pPr>
          <w:r>
            <w:t>Saturday</w:t>
          </w:r>
        </w:p>
      </w:docPartBody>
    </w:docPart>
    <w:docPart>
      <w:docPartPr>
        <w:name w:val="E37371BC637640EBB2AD4B31B210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E441-2800-40D1-BCA2-AA130707158D}"/>
      </w:docPartPr>
      <w:docPartBody>
        <w:p w:rsidR="004619FD" w:rsidRDefault="00000000">
          <w:pPr>
            <w:pStyle w:val="E37371BC637640EBB2AD4B31B2101044"/>
          </w:pPr>
          <w:r>
            <w:t>Events</w:t>
          </w:r>
        </w:p>
      </w:docPartBody>
    </w:docPart>
    <w:docPart>
      <w:docPartPr>
        <w:name w:val="C43970895EDC4FF5AEAFBC681EE6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F79FD-730C-4EE8-9368-E8D051B2DF16}"/>
      </w:docPartPr>
      <w:docPartBody>
        <w:p w:rsidR="004619FD" w:rsidRDefault="00000000">
          <w:pPr>
            <w:pStyle w:val="C43970895EDC4FF5AEAFBC681EE6FDC3"/>
          </w:pPr>
          <w:r>
            <w:t>Heading</w:t>
          </w:r>
        </w:p>
      </w:docPartBody>
    </w:docPart>
    <w:docPart>
      <w:docPartPr>
        <w:name w:val="50A42AE1E69646ABB82689F4B433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EFAC-C5D3-4A41-8F04-B6AE447E5EA5}"/>
      </w:docPartPr>
      <w:docPartBody>
        <w:p w:rsidR="004619FD" w:rsidRDefault="00000000">
          <w:pPr>
            <w:pStyle w:val="50A42AE1E69646ABB82689F4B433FC2E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825CC04C0E454210933E05A9D6059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A6C85-FA1E-4470-AC8B-F6CDA88725A5}"/>
      </w:docPartPr>
      <w:docPartBody>
        <w:p w:rsidR="004619FD" w:rsidRDefault="00000000">
          <w:pPr>
            <w:pStyle w:val="825CC04C0E454210933E05A9D6059909"/>
          </w:pPr>
          <w:r>
            <w:t>Heading</w:t>
          </w:r>
        </w:p>
      </w:docPartBody>
    </w:docPart>
    <w:docPart>
      <w:docPartPr>
        <w:name w:val="9075E2126604413899770A76BEFD6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6AE5-E0B1-485F-9FA4-B769AB5C51D4}"/>
      </w:docPartPr>
      <w:docPartBody>
        <w:p w:rsidR="004619FD" w:rsidRDefault="00000000">
          <w:pPr>
            <w:pStyle w:val="9075E2126604413899770A76BEFD69CC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B6F7303B43E64456B012B4C8C389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0014-FEB7-4E8C-8CFD-D215B71D5D2E}"/>
      </w:docPartPr>
      <w:docPartBody>
        <w:p w:rsidR="004619FD" w:rsidRDefault="00000000">
          <w:pPr>
            <w:pStyle w:val="B6F7303B43E64456B012B4C8C3891005"/>
          </w:pPr>
          <w:r>
            <w:t>Heading</w:t>
          </w:r>
        </w:p>
      </w:docPartBody>
    </w:docPart>
    <w:docPart>
      <w:docPartPr>
        <w:name w:val="A8B7E15885454EBCA4A32868A72A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BC3D3-8AAE-4FF0-8AF6-D3D36C2C002A}"/>
      </w:docPartPr>
      <w:docPartBody>
        <w:p w:rsidR="004619FD" w:rsidRDefault="00000000">
          <w:pPr>
            <w:pStyle w:val="A8B7E15885454EBCA4A32868A72AB9E2"/>
          </w:pPr>
          <w:r>
            <w:t>View and edit this document in Word on your computer, tablet, or phone.</w:t>
          </w:r>
        </w:p>
      </w:docPartBody>
    </w:docPart>
    <w:docPart>
      <w:docPartPr>
        <w:name w:val="C77AA63537A049FDADD3CD87E653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84E5-3028-40F8-9410-32E79A562C00}"/>
      </w:docPartPr>
      <w:docPartBody>
        <w:p w:rsidR="004619FD" w:rsidRDefault="00000000">
          <w:pPr>
            <w:pStyle w:val="C77AA63537A049FDADD3CD87E653BD29"/>
          </w:pPr>
          <w:r>
            <w:t>Sunday</w:t>
          </w:r>
        </w:p>
      </w:docPartBody>
    </w:docPart>
    <w:docPart>
      <w:docPartPr>
        <w:name w:val="7D8790A6F4004271B0E6519862D3E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7B14-6B59-484C-9497-D5631F305B3B}"/>
      </w:docPartPr>
      <w:docPartBody>
        <w:p w:rsidR="004619FD" w:rsidRDefault="00000000">
          <w:pPr>
            <w:pStyle w:val="7D8790A6F4004271B0E6519862D3EA1D"/>
          </w:pPr>
          <w:r>
            <w:t>Monday</w:t>
          </w:r>
        </w:p>
      </w:docPartBody>
    </w:docPart>
    <w:docPart>
      <w:docPartPr>
        <w:name w:val="365956F9F29E46BC938001598550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F9AFD-6EA4-470B-9787-FB172ABEEEE3}"/>
      </w:docPartPr>
      <w:docPartBody>
        <w:p w:rsidR="004619FD" w:rsidRDefault="00000000">
          <w:pPr>
            <w:pStyle w:val="365956F9F29E46BC9380015985500B53"/>
          </w:pPr>
          <w:r>
            <w:t>Tuesday</w:t>
          </w:r>
        </w:p>
      </w:docPartBody>
    </w:docPart>
    <w:docPart>
      <w:docPartPr>
        <w:name w:val="EE41A4F26B034EE98B9516847588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E9A4-21F9-471D-ACB1-3463CD469A5F}"/>
      </w:docPartPr>
      <w:docPartBody>
        <w:p w:rsidR="004619FD" w:rsidRDefault="00000000">
          <w:pPr>
            <w:pStyle w:val="EE41A4F26B034EE98B95168475889F0F"/>
          </w:pPr>
          <w:r>
            <w:t>Wednesday</w:t>
          </w:r>
        </w:p>
      </w:docPartBody>
    </w:docPart>
    <w:docPart>
      <w:docPartPr>
        <w:name w:val="F513E6212C04469C8363ABF3AB1D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9516-BA17-40F2-833D-DD074535E0E3}"/>
      </w:docPartPr>
      <w:docPartBody>
        <w:p w:rsidR="004619FD" w:rsidRDefault="00000000">
          <w:pPr>
            <w:pStyle w:val="F513E6212C04469C8363ABF3AB1D66A5"/>
          </w:pPr>
          <w:r>
            <w:t>Thursday</w:t>
          </w:r>
        </w:p>
      </w:docPartBody>
    </w:docPart>
    <w:docPart>
      <w:docPartPr>
        <w:name w:val="2D1B9946C106432998D10AE96F43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7B9E-DA92-4092-9A18-DB566EB30EB1}"/>
      </w:docPartPr>
      <w:docPartBody>
        <w:p w:rsidR="004619FD" w:rsidRDefault="00000000">
          <w:pPr>
            <w:pStyle w:val="2D1B9946C106432998D10AE96F43A4A7"/>
          </w:pPr>
          <w:r>
            <w:t>Friday</w:t>
          </w:r>
        </w:p>
      </w:docPartBody>
    </w:docPart>
    <w:docPart>
      <w:docPartPr>
        <w:name w:val="9E5FF8C8BBE14BC49BAF9B28D0712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F9BE7-CDBF-4A58-9431-987921CCA1A5}"/>
      </w:docPartPr>
      <w:docPartBody>
        <w:p w:rsidR="004619FD" w:rsidRDefault="00000000">
          <w:pPr>
            <w:pStyle w:val="9E5FF8C8BBE14BC49BAF9B28D07120FD"/>
          </w:pPr>
          <w:r>
            <w:t>Saturday</w:t>
          </w:r>
        </w:p>
      </w:docPartBody>
    </w:docPart>
    <w:docPart>
      <w:docPartPr>
        <w:name w:val="B97F06D13EEC4FC6AB70F298E8CA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8E6B-7065-4744-9AA8-6A3BDF952094}"/>
      </w:docPartPr>
      <w:docPartBody>
        <w:p w:rsidR="004619FD" w:rsidRDefault="00000000">
          <w:pPr>
            <w:pStyle w:val="B97F06D13EEC4FC6AB70F298E8CA0F30"/>
          </w:pPr>
          <w:r>
            <w:t>Events</w:t>
          </w:r>
        </w:p>
      </w:docPartBody>
    </w:docPart>
    <w:docPart>
      <w:docPartPr>
        <w:name w:val="74BFF5CFABA94536B6EDC8033180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4780-71BE-4B70-B6AE-005B6F03E980}"/>
      </w:docPartPr>
      <w:docPartBody>
        <w:p w:rsidR="004619FD" w:rsidRDefault="00000000">
          <w:pPr>
            <w:pStyle w:val="74BFF5CFABA94536B6EDC80331808A23"/>
          </w:pPr>
          <w:r>
            <w:t>Heading</w:t>
          </w:r>
        </w:p>
      </w:docPartBody>
    </w:docPart>
    <w:docPart>
      <w:docPartPr>
        <w:name w:val="2D2AD281160E490994725B3DE294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DDF1-1B39-475A-ADE5-1B2EDE93A95C}"/>
      </w:docPartPr>
      <w:docPartBody>
        <w:p w:rsidR="004619FD" w:rsidRDefault="00000000">
          <w:pPr>
            <w:pStyle w:val="2D2AD281160E490994725B3DE2943C9B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D931639CFB8143AFB1F2D417EFB4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033C-45DC-42FE-BB07-655A7E809A40}"/>
      </w:docPartPr>
      <w:docPartBody>
        <w:p w:rsidR="004619FD" w:rsidRDefault="00000000">
          <w:pPr>
            <w:pStyle w:val="D931639CFB8143AFB1F2D417EFB4A2CC"/>
          </w:pPr>
          <w:r>
            <w:t>Heading</w:t>
          </w:r>
        </w:p>
      </w:docPartBody>
    </w:docPart>
    <w:docPart>
      <w:docPartPr>
        <w:name w:val="F19C866160314967ADB52433AFE5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BC2F-FCDA-4D62-9876-3187199930F1}"/>
      </w:docPartPr>
      <w:docPartBody>
        <w:p w:rsidR="004619FD" w:rsidRDefault="00000000">
          <w:pPr>
            <w:pStyle w:val="F19C866160314967ADB52433AFE50B1A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972FA341679B4FACA2E6D446C6C8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2305-46DE-4D7D-8F0A-2B9C9C254CA1}"/>
      </w:docPartPr>
      <w:docPartBody>
        <w:p w:rsidR="004619FD" w:rsidRDefault="00000000">
          <w:pPr>
            <w:pStyle w:val="972FA341679B4FACA2E6D446C6C8F61F"/>
          </w:pPr>
          <w:r>
            <w:t>Heading</w:t>
          </w:r>
        </w:p>
      </w:docPartBody>
    </w:docPart>
    <w:docPart>
      <w:docPartPr>
        <w:name w:val="B8C426CCA941424EB867C770A99E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D782-4A97-4F39-A826-160111178666}"/>
      </w:docPartPr>
      <w:docPartBody>
        <w:p w:rsidR="004619FD" w:rsidRDefault="00000000">
          <w:pPr>
            <w:pStyle w:val="B8C426CCA941424EB867C770A99EFBA2"/>
          </w:pPr>
          <w:r>
            <w:t>View and edit this document in Word on your computer, tablet, or phone.</w:t>
          </w:r>
        </w:p>
      </w:docPartBody>
    </w:docPart>
    <w:docPart>
      <w:docPartPr>
        <w:name w:val="07D158E440B14C93AB28C01D56D6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4311-8D77-4105-BB07-026CED1C9CFE}"/>
      </w:docPartPr>
      <w:docPartBody>
        <w:p w:rsidR="004619FD" w:rsidRDefault="00000000">
          <w:pPr>
            <w:pStyle w:val="07D158E440B14C93AB28C01D56D6B70C"/>
          </w:pPr>
          <w:r>
            <w:t>Sunday</w:t>
          </w:r>
        </w:p>
      </w:docPartBody>
    </w:docPart>
    <w:docPart>
      <w:docPartPr>
        <w:name w:val="18A443EC4EDF4D5B8BA84A0CD725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9A53F-5350-4298-9C3A-48113F431A04}"/>
      </w:docPartPr>
      <w:docPartBody>
        <w:p w:rsidR="004619FD" w:rsidRDefault="00000000">
          <w:pPr>
            <w:pStyle w:val="18A443EC4EDF4D5B8BA84A0CD725DD46"/>
          </w:pPr>
          <w:r>
            <w:t>Monday</w:t>
          </w:r>
        </w:p>
      </w:docPartBody>
    </w:docPart>
    <w:docPart>
      <w:docPartPr>
        <w:name w:val="14B41BBE1D7D4D7CB6021D03C1582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37242-5443-4386-9945-46C830DD45CE}"/>
      </w:docPartPr>
      <w:docPartBody>
        <w:p w:rsidR="004619FD" w:rsidRDefault="00000000">
          <w:pPr>
            <w:pStyle w:val="14B41BBE1D7D4D7CB6021D03C1582840"/>
          </w:pPr>
          <w:r>
            <w:t>Tuesday</w:t>
          </w:r>
        </w:p>
      </w:docPartBody>
    </w:docPart>
    <w:docPart>
      <w:docPartPr>
        <w:name w:val="91164FC515CD424C9097F5667C9D9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40C6-5457-48ED-B01E-ADC161E769A7}"/>
      </w:docPartPr>
      <w:docPartBody>
        <w:p w:rsidR="004619FD" w:rsidRDefault="00000000">
          <w:pPr>
            <w:pStyle w:val="91164FC515CD424C9097F5667C9D971F"/>
          </w:pPr>
          <w:r>
            <w:t>Wednesday</w:t>
          </w:r>
        </w:p>
      </w:docPartBody>
    </w:docPart>
    <w:docPart>
      <w:docPartPr>
        <w:name w:val="7E02A3A74BB8453C8EFF2B68F18B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7038-B0E5-4AF3-81BF-05406EE9EED7}"/>
      </w:docPartPr>
      <w:docPartBody>
        <w:p w:rsidR="004619FD" w:rsidRDefault="00000000">
          <w:pPr>
            <w:pStyle w:val="7E02A3A74BB8453C8EFF2B68F18B96D4"/>
          </w:pPr>
          <w:r>
            <w:t>Thursday</w:t>
          </w:r>
        </w:p>
      </w:docPartBody>
    </w:docPart>
    <w:docPart>
      <w:docPartPr>
        <w:name w:val="4B15D1CA385D4D53BE08A3D98B9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49FB-AD0E-4DA7-946F-FCCBA187069C}"/>
      </w:docPartPr>
      <w:docPartBody>
        <w:p w:rsidR="004619FD" w:rsidRDefault="00000000">
          <w:pPr>
            <w:pStyle w:val="4B15D1CA385D4D53BE08A3D98B998FE7"/>
          </w:pPr>
          <w:r>
            <w:t>Friday</w:t>
          </w:r>
        </w:p>
      </w:docPartBody>
    </w:docPart>
    <w:docPart>
      <w:docPartPr>
        <w:name w:val="952615CDFB134E4EB9AEFE7BDD34B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8039-F564-40CA-B1E5-C473949907CB}"/>
      </w:docPartPr>
      <w:docPartBody>
        <w:p w:rsidR="004619FD" w:rsidRDefault="00000000">
          <w:pPr>
            <w:pStyle w:val="952615CDFB134E4EB9AEFE7BDD34B150"/>
          </w:pPr>
          <w:r>
            <w:t>Saturday</w:t>
          </w:r>
        </w:p>
      </w:docPartBody>
    </w:docPart>
    <w:docPart>
      <w:docPartPr>
        <w:name w:val="073BA878F9D6488F9F7511B39F278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D2C0-B37E-4122-8670-FF466CCE26E4}"/>
      </w:docPartPr>
      <w:docPartBody>
        <w:p w:rsidR="004619FD" w:rsidRDefault="00000000">
          <w:pPr>
            <w:pStyle w:val="073BA878F9D6488F9F7511B39F278493"/>
          </w:pPr>
          <w:r>
            <w:t>Events</w:t>
          </w:r>
        </w:p>
      </w:docPartBody>
    </w:docPart>
    <w:docPart>
      <w:docPartPr>
        <w:name w:val="AAE16E384E65432794CC74A7E528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D7BA-6A92-4F46-9890-93FBD21F44B9}"/>
      </w:docPartPr>
      <w:docPartBody>
        <w:p w:rsidR="004619FD" w:rsidRDefault="00000000">
          <w:pPr>
            <w:pStyle w:val="AAE16E384E65432794CC74A7E5289E5C"/>
          </w:pPr>
          <w:r>
            <w:t>Heading</w:t>
          </w:r>
        </w:p>
      </w:docPartBody>
    </w:docPart>
    <w:docPart>
      <w:docPartPr>
        <w:name w:val="C22B0D66F0DF4E64AB5096812CFA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5B22-171D-42C1-989A-A340EF8B9ABB}"/>
      </w:docPartPr>
      <w:docPartBody>
        <w:p w:rsidR="004619FD" w:rsidRDefault="00000000">
          <w:pPr>
            <w:pStyle w:val="C22B0D66F0DF4E64AB5096812CFA51D5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0ED2C0DF33D74D839CC8114BB192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A106A-AB5A-46DD-A7F5-F1D12B3F0A1F}"/>
      </w:docPartPr>
      <w:docPartBody>
        <w:p w:rsidR="004619FD" w:rsidRDefault="00000000">
          <w:pPr>
            <w:pStyle w:val="0ED2C0DF33D74D839CC8114BB19228BE"/>
          </w:pPr>
          <w:r>
            <w:t>Heading</w:t>
          </w:r>
        </w:p>
      </w:docPartBody>
    </w:docPart>
    <w:docPart>
      <w:docPartPr>
        <w:name w:val="86D588F24BDB4849B8E63E512AE06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2C73-C5C7-400B-ACA8-59682FA364C5}"/>
      </w:docPartPr>
      <w:docPartBody>
        <w:p w:rsidR="004619FD" w:rsidRDefault="00000000">
          <w:pPr>
            <w:pStyle w:val="86D588F24BDB4849B8E63E512AE06ACD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576C63CD42F34EBFA5131C3F9896A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CEF-B74F-4FF4-A44F-BF23D072048A}"/>
      </w:docPartPr>
      <w:docPartBody>
        <w:p w:rsidR="004619FD" w:rsidRDefault="00000000">
          <w:pPr>
            <w:pStyle w:val="576C63CD42F34EBFA5131C3F9896AA06"/>
          </w:pPr>
          <w:r>
            <w:t>Heading</w:t>
          </w:r>
        </w:p>
      </w:docPartBody>
    </w:docPart>
    <w:docPart>
      <w:docPartPr>
        <w:name w:val="4657B8B9C72942968298E281EE2D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C75F-B7FA-4507-B94C-67A882F15BF3}"/>
      </w:docPartPr>
      <w:docPartBody>
        <w:p w:rsidR="004619FD" w:rsidRDefault="00000000">
          <w:pPr>
            <w:pStyle w:val="4657B8B9C72942968298E281EE2D8594"/>
          </w:pPr>
          <w:r>
            <w:t>View and edit this document in Word on your computer, tablet, or phone.</w:t>
          </w:r>
        </w:p>
      </w:docPartBody>
    </w:docPart>
    <w:docPart>
      <w:docPartPr>
        <w:name w:val="7931C172667242DA9C039562BEFE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104B-E574-4323-A883-880A3116C55C}"/>
      </w:docPartPr>
      <w:docPartBody>
        <w:p w:rsidR="004619FD" w:rsidRDefault="00000000">
          <w:pPr>
            <w:pStyle w:val="7931C172667242DA9C039562BEFE23CB"/>
          </w:pPr>
          <w:r>
            <w:t>Sunday</w:t>
          </w:r>
        </w:p>
      </w:docPartBody>
    </w:docPart>
    <w:docPart>
      <w:docPartPr>
        <w:name w:val="7F8FD0604D4C473AB083BD5047E0C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C594C-E11E-4803-ACE1-7B9149AFC958}"/>
      </w:docPartPr>
      <w:docPartBody>
        <w:p w:rsidR="004619FD" w:rsidRDefault="00000000">
          <w:pPr>
            <w:pStyle w:val="7F8FD0604D4C473AB083BD5047E0CAF0"/>
          </w:pPr>
          <w:r>
            <w:t>Monday</w:t>
          </w:r>
        </w:p>
      </w:docPartBody>
    </w:docPart>
    <w:docPart>
      <w:docPartPr>
        <w:name w:val="8783943C41F44822AD5A60C685B64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5B322-084A-49DC-A107-6558C9F1152B}"/>
      </w:docPartPr>
      <w:docPartBody>
        <w:p w:rsidR="004619FD" w:rsidRDefault="00000000">
          <w:pPr>
            <w:pStyle w:val="8783943C41F44822AD5A60C685B64832"/>
          </w:pPr>
          <w:r>
            <w:t>Tuesday</w:t>
          </w:r>
        </w:p>
      </w:docPartBody>
    </w:docPart>
    <w:docPart>
      <w:docPartPr>
        <w:name w:val="72F4AF5572D84EFDBABE42F0E4EF9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16CFB-CC8F-4565-9A99-971C0959F219}"/>
      </w:docPartPr>
      <w:docPartBody>
        <w:p w:rsidR="004619FD" w:rsidRDefault="00000000">
          <w:pPr>
            <w:pStyle w:val="72F4AF5572D84EFDBABE42F0E4EF99E6"/>
          </w:pPr>
          <w:r>
            <w:t>Wednesday</w:t>
          </w:r>
        </w:p>
      </w:docPartBody>
    </w:docPart>
    <w:docPart>
      <w:docPartPr>
        <w:name w:val="6112F335B81B42A1AB1DF590EC2E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2931-3FF4-4528-AE26-E80374BC774D}"/>
      </w:docPartPr>
      <w:docPartBody>
        <w:p w:rsidR="004619FD" w:rsidRDefault="00000000">
          <w:pPr>
            <w:pStyle w:val="6112F335B81B42A1AB1DF590EC2E5FDA"/>
          </w:pPr>
          <w:r>
            <w:t>Thursday</w:t>
          </w:r>
        </w:p>
      </w:docPartBody>
    </w:docPart>
    <w:docPart>
      <w:docPartPr>
        <w:name w:val="9CD88EB6413543108407EA6C418C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391BF-B317-49C7-8978-9142A13A3EDC}"/>
      </w:docPartPr>
      <w:docPartBody>
        <w:p w:rsidR="004619FD" w:rsidRDefault="00000000">
          <w:pPr>
            <w:pStyle w:val="9CD88EB6413543108407EA6C418C7321"/>
          </w:pPr>
          <w:r>
            <w:t>Friday</w:t>
          </w:r>
        </w:p>
      </w:docPartBody>
    </w:docPart>
    <w:docPart>
      <w:docPartPr>
        <w:name w:val="38D417FE4D234BF6AC8CC5780FDB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A76E2-BB27-4434-B00B-09FFDE557438}"/>
      </w:docPartPr>
      <w:docPartBody>
        <w:p w:rsidR="004619FD" w:rsidRDefault="00000000">
          <w:pPr>
            <w:pStyle w:val="38D417FE4D234BF6AC8CC5780FDB13F9"/>
          </w:pPr>
          <w:r>
            <w:t>Saturday</w:t>
          </w:r>
        </w:p>
      </w:docPartBody>
    </w:docPart>
    <w:docPart>
      <w:docPartPr>
        <w:name w:val="A8F1B4EB93684443AE518A536BA3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9A93-3789-402A-BB96-EFFBF779A5FD}"/>
      </w:docPartPr>
      <w:docPartBody>
        <w:p w:rsidR="004619FD" w:rsidRDefault="00000000">
          <w:pPr>
            <w:pStyle w:val="A8F1B4EB93684443AE518A536BA398F8"/>
          </w:pPr>
          <w:r>
            <w:t>Events</w:t>
          </w:r>
        </w:p>
      </w:docPartBody>
    </w:docPart>
    <w:docPart>
      <w:docPartPr>
        <w:name w:val="3C128BB68DD041F8A534F6B3841B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6EB03-68A2-4541-80A5-C12C81A06DCA}"/>
      </w:docPartPr>
      <w:docPartBody>
        <w:p w:rsidR="004619FD" w:rsidRDefault="00000000">
          <w:pPr>
            <w:pStyle w:val="3C128BB68DD041F8A534F6B3841BC6A8"/>
          </w:pPr>
          <w:r>
            <w:t>Heading</w:t>
          </w:r>
        </w:p>
      </w:docPartBody>
    </w:docPart>
    <w:docPart>
      <w:docPartPr>
        <w:name w:val="875C32FB3EAC427B8EB6783545EA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793A-169A-4226-9174-8B472A115CC4}"/>
      </w:docPartPr>
      <w:docPartBody>
        <w:p w:rsidR="004619FD" w:rsidRDefault="00000000">
          <w:pPr>
            <w:pStyle w:val="875C32FB3EAC427B8EB6783545EA4F79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0B5E6DAA0CA14D72946EB9D9C4CC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3091-B369-46E3-8413-4731C1147862}"/>
      </w:docPartPr>
      <w:docPartBody>
        <w:p w:rsidR="004619FD" w:rsidRDefault="00000000">
          <w:pPr>
            <w:pStyle w:val="0B5E6DAA0CA14D72946EB9D9C4CC06DD"/>
          </w:pPr>
          <w:r>
            <w:t>Heading</w:t>
          </w:r>
        </w:p>
      </w:docPartBody>
    </w:docPart>
    <w:docPart>
      <w:docPartPr>
        <w:name w:val="2976C505CF824AFF8F4C5A70B11F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E7E9-50D0-49AC-BD00-CE981EDC4BEF}"/>
      </w:docPartPr>
      <w:docPartBody>
        <w:p w:rsidR="004619FD" w:rsidRDefault="00000000">
          <w:pPr>
            <w:pStyle w:val="2976C505CF824AFF8F4C5A70B11FCAAB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3628531953C419A9632F5AD1041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0BB8-C873-4793-8206-12C59F17A7D4}"/>
      </w:docPartPr>
      <w:docPartBody>
        <w:p w:rsidR="004619FD" w:rsidRDefault="00000000">
          <w:pPr>
            <w:pStyle w:val="73628531953C419A9632F5AD1041C7DF"/>
          </w:pPr>
          <w:r>
            <w:t>Heading</w:t>
          </w:r>
        </w:p>
      </w:docPartBody>
    </w:docPart>
    <w:docPart>
      <w:docPartPr>
        <w:name w:val="F5B3F869C586467B8EBF44C158528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30EF-C8C6-4612-B28C-51F64DFE6569}"/>
      </w:docPartPr>
      <w:docPartBody>
        <w:p w:rsidR="004619FD" w:rsidRDefault="00000000">
          <w:pPr>
            <w:pStyle w:val="F5B3F869C586467B8EBF44C158528822"/>
          </w:pPr>
          <w:r>
            <w:t>View and edit this document in Word on your computer, tablet, or phone.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4A"/>
    <w:rsid w:val="003161BC"/>
    <w:rsid w:val="0038290E"/>
    <w:rsid w:val="004619FD"/>
    <w:rsid w:val="00473E1E"/>
    <w:rsid w:val="0088201A"/>
    <w:rsid w:val="00AC1F4A"/>
    <w:rsid w:val="00B17B79"/>
    <w:rsid w:val="00F35C3C"/>
    <w:rsid w:val="00F6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E687AE528B46A0B73992640AADCD93">
    <w:name w:val="8CE687AE528B46A0B73992640AADCD93"/>
  </w:style>
  <w:style w:type="paragraph" w:customStyle="1" w:styleId="CF7447545D114D6FB36872179C0F6F08">
    <w:name w:val="CF7447545D114D6FB36872179C0F6F08"/>
  </w:style>
  <w:style w:type="paragraph" w:customStyle="1" w:styleId="112CB943AC084D9883DE70DA3B3A61B9">
    <w:name w:val="112CB943AC084D9883DE70DA3B3A61B9"/>
  </w:style>
  <w:style w:type="paragraph" w:customStyle="1" w:styleId="E98E40D3F5B046839FA066F5B98443BD">
    <w:name w:val="E98E40D3F5B046839FA066F5B98443BD"/>
  </w:style>
  <w:style w:type="paragraph" w:customStyle="1" w:styleId="AA511E0715C3433EB456E48ACB74B448">
    <w:name w:val="AA511E0715C3433EB456E48ACB74B448"/>
  </w:style>
  <w:style w:type="paragraph" w:customStyle="1" w:styleId="CA346A603B374A0697ECC7B685A7ECFD">
    <w:name w:val="CA346A603B374A0697ECC7B685A7ECFD"/>
  </w:style>
  <w:style w:type="paragraph" w:customStyle="1" w:styleId="F12C2C877F064332AC6F8AC512D31392">
    <w:name w:val="F12C2C877F064332AC6F8AC512D31392"/>
  </w:style>
  <w:style w:type="paragraph" w:customStyle="1" w:styleId="550CF519D2E348A393CE76F2A8DFD029">
    <w:name w:val="550CF519D2E348A393CE76F2A8DFD029"/>
  </w:style>
  <w:style w:type="paragraph" w:customStyle="1" w:styleId="B847A18924CA4DE385FC0E3A55DFA3AB">
    <w:name w:val="B847A18924CA4DE385FC0E3A55DFA3AB"/>
  </w:style>
  <w:style w:type="paragraph" w:customStyle="1" w:styleId="6A20D961B6484E6DA9838705830F422D">
    <w:name w:val="6A20D961B6484E6DA9838705830F422D"/>
  </w:style>
  <w:style w:type="paragraph" w:customStyle="1" w:styleId="D6A45ADB9EFA42EFBB9F0A361B7B7EA8">
    <w:name w:val="D6A45ADB9EFA42EFBB9F0A361B7B7EA8"/>
  </w:style>
  <w:style w:type="paragraph" w:customStyle="1" w:styleId="E8F59A0DF16F4E18978C1DDF2988A853">
    <w:name w:val="E8F59A0DF16F4E18978C1DDF2988A853"/>
  </w:style>
  <w:style w:type="paragraph" w:customStyle="1" w:styleId="00506AFB00C74C44A0EF1E685A4A9B96">
    <w:name w:val="00506AFB00C74C44A0EF1E685A4A9B96"/>
  </w:style>
  <w:style w:type="paragraph" w:customStyle="1" w:styleId="BB881F5237C6463588B6DBA731FDE96A">
    <w:name w:val="BB881F5237C6463588B6DBA731FDE96A"/>
  </w:style>
  <w:style w:type="paragraph" w:customStyle="1" w:styleId="5E9B4DDDCC61439A95C4FF080FA4B878">
    <w:name w:val="5E9B4DDDCC61439A95C4FF080FA4B878"/>
  </w:style>
  <w:style w:type="paragraph" w:customStyle="1" w:styleId="085E66E6C06446EF821BCDB022EB51D9">
    <w:name w:val="085E66E6C06446EF821BCDB022EB51D9"/>
  </w:style>
  <w:style w:type="paragraph" w:customStyle="1" w:styleId="F4DBDAF5870D473B910E3F6518D8EB7C">
    <w:name w:val="F4DBDAF5870D473B910E3F6518D8EB7C"/>
  </w:style>
  <w:style w:type="paragraph" w:customStyle="1" w:styleId="2A800E812FD240A59359EBA0D94C059D">
    <w:name w:val="2A800E812FD240A59359EBA0D94C059D"/>
  </w:style>
  <w:style w:type="paragraph" w:customStyle="1" w:styleId="2B0F7263E1604B05BDD27E3EF59C4125">
    <w:name w:val="2B0F7263E1604B05BDD27E3EF59C4125"/>
  </w:style>
  <w:style w:type="paragraph" w:customStyle="1" w:styleId="C23F9DDD024C46F7854BB29214F3DCFB">
    <w:name w:val="C23F9DDD024C46F7854BB29214F3DCFB"/>
  </w:style>
  <w:style w:type="paragraph" w:customStyle="1" w:styleId="9E03AAF7957144ECBFAF62186F35A6E0">
    <w:name w:val="9E03AAF7957144ECBFAF62186F35A6E0"/>
  </w:style>
  <w:style w:type="paragraph" w:customStyle="1" w:styleId="BFAC7DC26DE3470D9AA6AF3F52AFBD5B">
    <w:name w:val="BFAC7DC26DE3470D9AA6AF3F52AFBD5B"/>
  </w:style>
  <w:style w:type="paragraph" w:customStyle="1" w:styleId="E8F81DB458514B90824AC83D86D2AE22">
    <w:name w:val="E8F81DB458514B90824AC83D86D2AE22"/>
  </w:style>
  <w:style w:type="paragraph" w:customStyle="1" w:styleId="47499B0659194B43992068A255611D99">
    <w:name w:val="47499B0659194B43992068A255611D99"/>
  </w:style>
  <w:style w:type="paragraph" w:customStyle="1" w:styleId="5FED5DF8D9B046AD801F0707A0F124B3">
    <w:name w:val="5FED5DF8D9B046AD801F0707A0F124B3"/>
  </w:style>
  <w:style w:type="paragraph" w:customStyle="1" w:styleId="E7BD1B11EE9648C8AF2F386085A2039C">
    <w:name w:val="E7BD1B11EE9648C8AF2F386085A2039C"/>
  </w:style>
  <w:style w:type="paragraph" w:customStyle="1" w:styleId="520D30E999714A2F8D4564B08B5D410A">
    <w:name w:val="520D30E999714A2F8D4564B08B5D410A"/>
  </w:style>
  <w:style w:type="paragraph" w:customStyle="1" w:styleId="3DD7A2FE0DA547B9850700BA97F0CD2C">
    <w:name w:val="3DD7A2FE0DA547B9850700BA97F0CD2C"/>
  </w:style>
  <w:style w:type="paragraph" w:customStyle="1" w:styleId="1B87D0F3CC7943259994B342C8E1A265">
    <w:name w:val="1B87D0F3CC7943259994B342C8E1A265"/>
  </w:style>
  <w:style w:type="paragraph" w:customStyle="1" w:styleId="89110D4EDAC54B3FB7E241745166DC80">
    <w:name w:val="89110D4EDAC54B3FB7E241745166DC80"/>
  </w:style>
  <w:style w:type="paragraph" w:customStyle="1" w:styleId="7AB8D1DF310F414BB0146F15BFB54533">
    <w:name w:val="7AB8D1DF310F414BB0146F15BFB54533"/>
  </w:style>
  <w:style w:type="paragraph" w:customStyle="1" w:styleId="F0B142E391AC4181BC9CAFF676B2BFA4">
    <w:name w:val="F0B142E391AC4181BC9CAFF676B2BFA4"/>
  </w:style>
  <w:style w:type="paragraph" w:customStyle="1" w:styleId="48148431EB19445BBBCD7237A73C9160">
    <w:name w:val="48148431EB19445BBBCD7237A73C9160"/>
  </w:style>
  <w:style w:type="paragraph" w:customStyle="1" w:styleId="0848B92C573D47C78F3066DA4501EE87">
    <w:name w:val="0848B92C573D47C78F3066DA4501EE87"/>
  </w:style>
  <w:style w:type="paragraph" w:customStyle="1" w:styleId="FE37231F1512442B9B1A9776BF64238F">
    <w:name w:val="FE37231F1512442B9B1A9776BF64238F"/>
  </w:style>
  <w:style w:type="paragraph" w:customStyle="1" w:styleId="4A9BFEA2648D41508CBF67B2C68B053D">
    <w:name w:val="4A9BFEA2648D41508CBF67B2C68B053D"/>
  </w:style>
  <w:style w:type="paragraph" w:customStyle="1" w:styleId="DD903C0C734A43C69566522E9EDCA6F8">
    <w:name w:val="DD903C0C734A43C69566522E9EDCA6F8"/>
  </w:style>
  <w:style w:type="paragraph" w:customStyle="1" w:styleId="FC1BE7418B4944DC97056246422553EB">
    <w:name w:val="FC1BE7418B4944DC97056246422553EB"/>
  </w:style>
  <w:style w:type="paragraph" w:customStyle="1" w:styleId="98487DC2498F4A0C80D7965B872413B0">
    <w:name w:val="98487DC2498F4A0C80D7965B872413B0"/>
  </w:style>
  <w:style w:type="paragraph" w:customStyle="1" w:styleId="F5F44B9FF3FE4B7F8EBE633C27DC5165">
    <w:name w:val="F5F44B9FF3FE4B7F8EBE633C27DC5165"/>
  </w:style>
  <w:style w:type="paragraph" w:customStyle="1" w:styleId="9880CCFA9C52497FBE66374E61656A88">
    <w:name w:val="9880CCFA9C52497FBE66374E61656A88"/>
  </w:style>
  <w:style w:type="paragraph" w:customStyle="1" w:styleId="AEACDB4722234C3E983263CE627A7830">
    <w:name w:val="AEACDB4722234C3E983263CE627A7830"/>
  </w:style>
  <w:style w:type="paragraph" w:customStyle="1" w:styleId="085BF6DA265F47E29AB5B018937A4828">
    <w:name w:val="085BF6DA265F47E29AB5B018937A4828"/>
  </w:style>
  <w:style w:type="paragraph" w:customStyle="1" w:styleId="E73E39D7492F4E40BF9A12447C3BCC93">
    <w:name w:val="E73E39D7492F4E40BF9A12447C3BCC93"/>
  </w:style>
  <w:style w:type="paragraph" w:customStyle="1" w:styleId="4463BB7651AE4B6BA90350A21779E05F">
    <w:name w:val="4463BB7651AE4B6BA90350A21779E05F"/>
  </w:style>
  <w:style w:type="paragraph" w:customStyle="1" w:styleId="DDAB925EAC1C43E88C2AF5CF44851509">
    <w:name w:val="DDAB925EAC1C43E88C2AF5CF44851509"/>
  </w:style>
  <w:style w:type="paragraph" w:customStyle="1" w:styleId="B58563B934DD4AEFA20C8BBA71CF1671">
    <w:name w:val="B58563B934DD4AEFA20C8BBA71CF1671"/>
  </w:style>
  <w:style w:type="paragraph" w:customStyle="1" w:styleId="8738AC8BE73A41D4A734D8462E9DFA6B">
    <w:name w:val="8738AC8BE73A41D4A734D8462E9DFA6B"/>
  </w:style>
  <w:style w:type="paragraph" w:customStyle="1" w:styleId="B65C5ABA1A534ACAB1B492FE8457FC6C">
    <w:name w:val="B65C5ABA1A534ACAB1B492FE8457FC6C"/>
  </w:style>
  <w:style w:type="paragraph" w:customStyle="1" w:styleId="1E96B1D2BC3B4D839BB96B3D64DF1256">
    <w:name w:val="1E96B1D2BC3B4D839BB96B3D64DF1256"/>
  </w:style>
  <w:style w:type="paragraph" w:customStyle="1" w:styleId="AA459CFD1D53489B8450D66947AA46D1">
    <w:name w:val="AA459CFD1D53489B8450D66947AA46D1"/>
  </w:style>
  <w:style w:type="paragraph" w:customStyle="1" w:styleId="EC992DE908DD4EA488D8BB16BC065F3F">
    <w:name w:val="EC992DE908DD4EA488D8BB16BC065F3F"/>
  </w:style>
  <w:style w:type="paragraph" w:customStyle="1" w:styleId="47760A6ACF214444A34E810B9E7B8986">
    <w:name w:val="47760A6ACF214444A34E810B9E7B8986"/>
  </w:style>
  <w:style w:type="paragraph" w:customStyle="1" w:styleId="072FB871F4B94788B2CF79ABE8F8345D">
    <w:name w:val="072FB871F4B94788B2CF79ABE8F8345D"/>
  </w:style>
  <w:style w:type="paragraph" w:customStyle="1" w:styleId="A63BE9F4C2CA452E9D265A4EE25F3813">
    <w:name w:val="A63BE9F4C2CA452E9D265A4EE25F3813"/>
  </w:style>
  <w:style w:type="paragraph" w:customStyle="1" w:styleId="F877DC5E94B7484FB53BED2BAB5A774E">
    <w:name w:val="F877DC5E94B7484FB53BED2BAB5A774E"/>
  </w:style>
  <w:style w:type="paragraph" w:customStyle="1" w:styleId="68802A1449694CD99E19BBC79BB00B2F">
    <w:name w:val="68802A1449694CD99E19BBC79BB00B2F"/>
  </w:style>
  <w:style w:type="paragraph" w:customStyle="1" w:styleId="F10A31F596E046A8B0814C107873F441">
    <w:name w:val="F10A31F596E046A8B0814C107873F441"/>
  </w:style>
  <w:style w:type="paragraph" w:customStyle="1" w:styleId="FE6A68CDB9B04423A584F7211B241A80">
    <w:name w:val="FE6A68CDB9B04423A584F7211B241A80"/>
  </w:style>
  <w:style w:type="paragraph" w:customStyle="1" w:styleId="B68B8D41FF834228893A85974A97A86E">
    <w:name w:val="B68B8D41FF834228893A85974A97A86E"/>
  </w:style>
  <w:style w:type="paragraph" w:customStyle="1" w:styleId="AAFBDB8026B947FB810A36FE23A04223">
    <w:name w:val="AAFBDB8026B947FB810A36FE23A04223"/>
  </w:style>
  <w:style w:type="paragraph" w:customStyle="1" w:styleId="AC5D205F8D9F4D8ABBD2161C4B861E8F">
    <w:name w:val="AC5D205F8D9F4D8ABBD2161C4B861E8F"/>
  </w:style>
  <w:style w:type="paragraph" w:customStyle="1" w:styleId="600FA5BDFB8F45548FBA0E2B3017FC4D">
    <w:name w:val="600FA5BDFB8F45548FBA0E2B3017FC4D"/>
  </w:style>
  <w:style w:type="paragraph" w:customStyle="1" w:styleId="D69184306465460F8CC92AD89B7131FB">
    <w:name w:val="D69184306465460F8CC92AD89B7131FB"/>
  </w:style>
  <w:style w:type="paragraph" w:customStyle="1" w:styleId="4117389F8A5343259209B3A3F74C4809">
    <w:name w:val="4117389F8A5343259209B3A3F74C4809"/>
  </w:style>
  <w:style w:type="paragraph" w:customStyle="1" w:styleId="3AC19FDA6C644A5B9F42980CAADA5302">
    <w:name w:val="3AC19FDA6C644A5B9F42980CAADA5302"/>
  </w:style>
  <w:style w:type="paragraph" w:customStyle="1" w:styleId="15004CAC74C64F5F9490BD0CE3218695">
    <w:name w:val="15004CAC74C64F5F9490BD0CE3218695"/>
  </w:style>
  <w:style w:type="paragraph" w:customStyle="1" w:styleId="313E246788C2406D8EAEA1D82B8376D0">
    <w:name w:val="313E246788C2406D8EAEA1D82B8376D0"/>
  </w:style>
  <w:style w:type="paragraph" w:customStyle="1" w:styleId="E26DDD48393546D09BDC82F6FBAB75B4">
    <w:name w:val="E26DDD48393546D09BDC82F6FBAB75B4"/>
  </w:style>
  <w:style w:type="paragraph" w:customStyle="1" w:styleId="DD83603C0AD7470EB23CF501260842D3">
    <w:name w:val="DD83603C0AD7470EB23CF501260842D3"/>
  </w:style>
  <w:style w:type="paragraph" w:customStyle="1" w:styleId="12BF34E3E1B848639B99F5DAB3E9BC0D">
    <w:name w:val="12BF34E3E1B848639B99F5DAB3E9BC0D"/>
  </w:style>
  <w:style w:type="paragraph" w:customStyle="1" w:styleId="9D3A1F8F7ECC4AC2ABAFD7C96C6854AA">
    <w:name w:val="9D3A1F8F7ECC4AC2ABAFD7C96C6854AA"/>
  </w:style>
  <w:style w:type="paragraph" w:customStyle="1" w:styleId="4D1A3B0F12B34F419A2E58418B3A83FD">
    <w:name w:val="4D1A3B0F12B34F419A2E58418B3A83FD"/>
  </w:style>
  <w:style w:type="paragraph" w:customStyle="1" w:styleId="1A0ED554B28A4F47B0FF3B9B3586539E">
    <w:name w:val="1A0ED554B28A4F47B0FF3B9B3586539E"/>
  </w:style>
  <w:style w:type="paragraph" w:customStyle="1" w:styleId="21603F5792BF4D6F823B45172544E961">
    <w:name w:val="21603F5792BF4D6F823B45172544E961"/>
  </w:style>
  <w:style w:type="paragraph" w:customStyle="1" w:styleId="AB26437A930E497D91E3461921E9B86E">
    <w:name w:val="AB26437A930E497D91E3461921E9B86E"/>
  </w:style>
  <w:style w:type="paragraph" w:customStyle="1" w:styleId="5A4DFD51AA854377BFFFC4151B8FF487">
    <w:name w:val="5A4DFD51AA854377BFFFC4151B8FF487"/>
  </w:style>
  <w:style w:type="paragraph" w:customStyle="1" w:styleId="95470AB0102748659803CEA90F9C93EE">
    <w:name w:val="95470AB0102748659803CEA90F9C93EE"/>
  </w:style>
  <w:style w:type="paragraph" w:customStyle="1" w:styleId="ABF58BCAD38241D3AC53496A09E37170">
    <w:name w:val="ABF58BCAD38241D3AC53496A09E37170"/>
  </w:style>
  <w:style w:type="paragraph" w:customStyle="1" w:styleId="FF7F0BB3A9E742B3BCDA2D1FBFDEAA43">
    <w:name w:val="FF7F0BB3A9E742B3BCDA2D1FBFDEAA43"/>
  </w:style>
  <w:style w:type="paragraph" w:customStyle="1" w:styleId="A1B9648EC4C545FF824D0E9E548BA910">
    <w:name w:val="A1B9648EC4C545FF824D0E9E548BA910"/>
  </w:style>
  <w:style w:type="paragraph" w:customStyle="1" w:styleId="9CBD800A6D7C4C5EA4F7DD3E0A7D7A83">
    <w:name w:val="9CBD800A6D7C4C5EA4F7DD3E0A7D7A83"/>
  </w:style>
  <w:style w:type="paragraph" w:customStyle="1" w:styleId="E566CE429B3142FD92036AEDC0B90812">
    <w:name w:val="E566CE429B3142FD92036AEDC0B90812"/>
  </w:style>
  <w:style w:type="paragraph" w:customStyle="1" w:styleId="F5710EA3E58D41A8BFC337FAE523B75D">
    <w:name w:val="F5710EA3E58D41A8BFC337FAE523B75D"/>
  </w:style>
  <w:style w:type="paragraph" w:customStyle="1" w:styleId="1BDCB9AE1AE64F578A212C46FBB09BED">
    <w:name w:val="1BDCB9AE1AE64F578A212C46FBB09BED"/>
  </w:style>
  <w:style w:type="paragraph" w:customStyle="1" w:styleId="FFB77302697B4124BF418484F89C7AD8">
    <w:name w:val="FFB77302697B4124BF418484F89C7AD8"/>
  </w:style>
  <w:style w:type="paragraph" w:customStyle="1" w:styleId="FCFF7639BD084DEE9FCFC1870592753F">
    <w:name w:val="FCFF7639BD084DEE9FCFC1870592753F"/>
  </w:style>
  <w:style w:type="paragraph" w:customStyle="1" w:styleId="BD473955A88B439A96E4316EAD755C43">
    <w:name w:val="BD473955A88B439A96E4316EAD755C43"/>
  </w:style>
  <w:style w:type="paragraph" w:customStyle="1" w:styleId="3C1703D79A7C4E6BAC092DAEC1AABDCE">
    <w:name w:val="3C1703D79A7C4E6BAC092DAEC1AABDCE"/>
  </w:style>
  <w:style w:type="paragraph" w:customStyle="1" w:styleId="C8C26350051A4738A0F6901D41CDC8F7">
    <w:name w:val="C8C26350051A4738A0F6901D41CDC8F7"/>
  </w:style>
  <w:style w:type="paragraph" w:customStyle="1" w:styleId="9806A2631B6640DB92E343471AE1E22E">
    <w:name w:val="9806A2631B6640DB92E343471AE1E22E"/>
  </w:style>
  <w:style w:type="paragraph" w:customStyle="1" w:styleId="5F46D880243A411C9570E3F0C3FFE3C6">
    <w:name w:val="5F46D880243A411C9570E3F0C3FFE3C6"/>
  </w:style>
  <w:style w:type="paragraph" w:customStyle="1" w:styleId="233918666BCA4ADE8483829CC4588D7F">
    <w:name w:val="233918666BCA4ADE8483829CC4588D7F"/>
  </w:style>
  <w:style w:type="paragraph" w:customStyle="1" w:styleId="B73F0C838AED4E238F9565AB24AB77C4">
    <w:name w:val="B73F0C838AED4E238F9565AB24AB77C4"/>
  </w:style>
  <w:style w:type="paragraph" w:customStyle="1" w:styleId="744439E941334EE083E6BDA05E649890">
    <w:name w:val="744439E941334EE083E6BDA05E649890"/>
  </w:style>
  <w:style w:type="paragraph" w:customStyle="1" w:styleId="E4D01F2FCE59498CB1E689AA9C6006F2">
    <w:name w:val="E4D01F2FCE59498CB1E689AA9C6006F2"/>
  </w:style>
  <w:style w:type="paragraph" w:customStyle="1" w:styleId="3EAC4043F84C452E9A594A6F0BC2EE42">
    <w:name w:val="3EAC4043F84C452E9A594A6F0BC2EE42"/>
  </w:style>
  <w:style w:type="paragraph" w:customStyle="1" w:styleId="3889498A718841E3BBA623F70335087F">
    <w:name w:val="3889498A718841E3BBA623F70335087F"/>
  </w:style>
  <w:style w:type="paragraph" w:customStyle="1" w:styleId="E069855E0C414E6990E99BA1E1E90A70">
    <w:name w:val="E069855E0C414E6990E99BA1E1E90A70"/>
  </w:style>
  <w:style w:type="paragraph" w:customStyle="1" w:styleId="E37371BC637640EBB2AD4B31B2101044">
    <w:name w:val="E37371BC637640EBB2AD4B31B2101044"/>
  </w:style>
  <w:style w:type="paragraph" w:customStyle="1" w:styleId="C43970895EDC4FF5AEAFBC681EE6FDC3">
    <w:name w:val="C43970895EDC4FF5AEAFBC681EE6FDC3"/>
  </w:style>
  <w:style w:type="paragraph" w:customStyle="1" w:styleId="50A42AE1E69646ABB82689F4B433FC2E">
    <w:name w:val="50A42AE1E69646ABB82689F4B433FC2E"/>
  </w:style>
  <w:style w:type="paragraph" w:customStyle="1" w:styleId="825CC04C0E454210933E05A9D6059909">
    <w:name w:val="825CC04C0E454210933E05A9D6059909"/>
  </w:style>
  <w:style w:type="paragraph" w:customStyle="1" w:styleId="9075E2126604413899770A76BEFD69CC">
    <w:name w:val="9075E2126604413899770A76BEFD69CC"/>
  </w:style>
  <w:style w:type="paragraph" w:customStyle="1" w:styleId="B6F7303B43E64456B012B4C8C3891005">
    <w:name w:val="B6F7303B43E64456B012B4C8C3891005"/>
  </w:style>
  <w:style w:type="paragraph" w:customStyle="1" w:styleId="A8B7E15885454EBCA4A32868A72AB9E2">
    <w:name w:val="A8B7E15885454EBCA4A32868A72AB9E2"/>
  </w:style>
  <w:style w:type="paragraph" w:customStyle="1" w:styleId="C77AA63537A049FDADD3CD87E653BD29">
    <w:name w:val="C77AA63537A049FDADD3CD87E653BD29"/>
  </w:style>
  <w:style w:type="paragraph" w:customStyle="1" w:styleId="7D8790A6F4004271B0E6519862D3EA1D">
    <w:name w:val="7D8790A6F4004271B0E6519862D3EA1D"/>
  </w:style>
  <w:style w:type="paragraph" w:customStyle="1" w:styleId="365956F9F29E46BC9380015985500B53">
    <w:name w:val="365956F9F29E46BC9380015985500B53"/>
  </w:style>
  <w:style w:type="paragraph" w:customStyle="1" w:styleId="EE41A4F26B034EE98B95168475889F0F">
    <w:name w:val="EE41A4F26B034EE98B95168475889F0F"/>
  </w:style>
  <w:style w:type="paragraph" w:customStyle="1" w:styleId="F513E6212C04469C8363ABF3AB1D66A5">
    <w:name w:val="F513E6212C04469C8363ABF3AB1D66A5"/>
  </w:style>
  <w:style w:type="paragraph" w:customStyle="1" w:styleId="2D1B9946C106432998D10AE96F43A4A7">
    <w:name w:val="2D1B9946C106432998D10AE96F43A4A7"/>
  </w:style>
  <w:style w:type="paragraph" w:customStyle="1" w:styleId="9E5FF8C8BBE14BC49BAF9B28D07120FD">
    <w:name w:val="9E5FF8C8BBE14BC49BAF9B28D07120FD"/>
  </w:style>
  <w:style w:type="paragraph" w:customStyle="1" w:styleId="B97F06D13EEC4FC6AB70F298E8CA0F30">
    <w:name w:val="B97F06D13EEC4FC6AB70F298E8CA0F30"/>
  </w:style>
  <w:style w:type="paragraph" w:customStyle="1" w:styleId="74BFF5CFABA94536B6EDC80331808A23">
    <w:name w:val="74BFF5CFABA94536B6EDC80331808A23"/>
  </w:style>
  <w:style w:type="paragraph" w:customStyle="1" w:styleId="2D2AD281160E490994725B3DE2943C9B">
    <w:name w:val="2D2AD281160E490994725B3DE2943C9B"/>
  </w:style>
  <w:style w:type="paragraph" w:customStyle="1" w:styleId="D931639CFB8143AFB1F2D417EFB4A2CC">
    <w:name w:val="D931639CFB8143AFB1F2D417EFB4A2CC"/>
  </w:style>
  <w:style w:type="paragraph" w:customStyle="1" w:styleId="F19C866160314967ADB52433AFE50B1A">
    <w:name w:val="F19C866160314967ADB52433AFE50B1A"/>
  </w:style>
  <w:style w:type="paragraph" w:customStyle="1" w:styleId="972FA341679B4FACA2E6D446C6C8F61F">
    <w:name w:val="972FA341679B4FACA2E6D446C6C8F61F"/>
  </w:style>
  <w:style w:type="paragraph" w:customStyle="1" w:styleId="B8C426CCA941424EB867C770A99EFBA2">
    <w:name w:val="B8C426CCA941424EB867C770A99EFBA2"/>
  </w:style>
  <w:style w:type="paragraph" w:customStyle="1" w:styleId="07D158E440B14C93AB28C01D56D6B70C">
    <w:name w:val="07D158E440B14C93AB28C01D56D6B70C"/>
  </w:style>
  <w:style w:type="paragraph" w:customStyle="1" w:styleId="18A443EC4EDF4D5B8BA84A0CD725DD46">
    <w:name w:val="18A443EC4EDF4D5B8BA84A0CD725DD46"/>
  </w:style>
  <w:style w:type="paragraph" w:customStyle="1" w:styleId="14B41BBE1D7D4D7CB6021D03C1582840">
    <w:name w:val="14B41BBE1D7D4D7CB6021D03C1582840"/>
  </w:style>
  <w:style w:type="paragraph" w:customStyle="1" w:styleId="91164FC515CD424C9097F5667C9D971F">
    <w:name w:val="91164FC515CD424C9097F5667C9D971F"/>
  </w:style>
  <w:style w:type="paragraph" w:customStyle="1" w:styleId="7E02A3A74BB8453C8EFF2B68F18B96D4">
    <w:name w:val="7E02A3A74BB8453C8EFF2B68F18B96D4"/>
  </w:style>
  <w:style w:type="paragraph" w:customStyle="1" w:styleId="4B15D1CA385D4D53BE08A3D98B998FE7">
    <w:name w:val="4B15D1CA385D4D53BE08A3D98B998FE7"/>
  </w:style>
  <w:style w:type="paragraph" w:customStyle="1" w:styleId="952615CDFB134E4EB9AEFE7BDD34B150">
    <w:name w:val="952615CDFB134E4EB9AEFE7BDD34B150"/>
  </w:style>
  <w:style w:type="paragraph" w:customStyle="1" w:styleId="073BA878F9D6488F9F7511B39F278493">
    <w:name w:val="073BA878F9D6488F9F7511B39F278493"/>
  </w:style>
  <w:style w:type="paragraph" w:customStyle="1" w:styleId="AAE16E384E65432794CC74A7E5289E5C">
    <w:name w:val="AAE16E384E65432794CC74A7E5289E5C"/>
  </w:style>
  <w:style w:type="paragraph" w:customStyle="1" w:styleId="C22B0D66F0DF4E64AB5096812CFA51D5">
    <w:name w:val="C22B0D66F0DF4E64AB5096812CFA51D5"/>
  </w:style>
  <w:style w:type="paragraph" w:customStyle="1" w:styleId="0ED2C0DF33D74D839CC8114BB19228BE">
    <w:name w:val="0ED2C0DF33D74D839CC8114BB19228BE"/>
  </w:style>
  <w:style w:type="paragraph" w:customStyle="1" w:styleId="86D588F24BDB4849B8E63E512AE06ACD">
    <w:name w:val="86D588F24BDB4849B8E63E512AE06ACD"/>
  </w:style>
  <w:style w:type="paragraph" w:customStyle="1" w:styleId="576C63CD42F34EBFA5131C3F9896AA06">
    <w:name w:val="576C63CD42F34EBFA5131C3F9896AA06"/>
  </w:style>
  <w:style w:type="paragraph" w:customStyle="1" w:styleId="4657B8B9C72942968298E281EE2D8594">
    <w:name w:val="4657B8B9C72942968298E281EE2D8594"/>
  </w:style>
  <w:style w:type="paragraph" w:customStyle="1" w:styleId="7931C172667242DA9C039562BEFE23CB">
    <w:name w:val="7931C172667242DA9C039562BEFE23CB"/>
  </w:style>
  <w:style w:type="paragraph" w:customStyle="1" w:styleId="7F8FD0604D4C473AB083BD5047E0CAF0">
    <w:name w:val="7F8FD0604D4C473AB083BD5047E0CAF0"/>
  </w:style>
  <w:style w:type="paragraph" w:customStyle="1" w:styleId="8783943C41F44822AD5A60C685B64832">
    <w:name w:val="8783943C41F44822AD5A60C685B64832"/>
  </w:style>
  <w:style w:type="paragraph" w:customStyle="1" w:styleId="72F4AF5572D84EFDBABE42F0E4EF99E6">
    <w:name w:val="72F4AF5572D84EFDBABE42F0E4EF99E6"/>
  </w:style>
  <w:style w:type="paragraph" w:customStyle="1" w:styleId="6112F335B81B42A1AB1DF590EC2E5FDA">
    <w:name w:val="6112F335B81B42A1AB1DF590EC2E5FDA"/>
  </w:style>
  <w:style w:type="paragraph" w:customStyle="1" w:styleId="9CD88EB6413543108407EA6C418C7321">
    <w:name w:val="9CD88EB6413543108407EA6C418C7321"/>
  </w:style>
  <w:style w:type="paragraph" w:customStyle="1" w:styleId="38D417FE4D234BF6AC8CC5780FDB13F9">
    <w:name w:val="38D417FE4D234BF6AC8CC5780FDB13F9"/>
  </w:style>
  <w:style w:type="paragraph" w:customStyle="1" w:styleId="A8F1B4EB93684443AE518A536BA398F8">
    <w:name w:val="A8F1B4EB93684443AE518A536BA398F8"/>
  </w:style>
  <w:style w:type="paragraph" w:customStyle="1" w:styleId="3C128BB68DD041F8A534F6B3841BC6A8">
    <w:name w:val="3C128BB68DD041F8A534F6B3841BC6A8"/>
  </w:style>
  <w:style w:type="paragraph" w:customStyle="1" w:styleId="875C32FB3EAC427B8EB6783545EA4F79">
    <w:name w:val="875C32FB3EAC427B8EB6783545EA4F79"/>
  </w:style>
  <w:style w:type="paragraph" w:customStyle="1" w:styleId="0B5E6DAA0CA14D72946EB9D9C4CC06DD">
    <w:name w:val="0B5E6DAA0CA14D72946EB9D9C4CC06DD"/>
  </w:style>
  <w:style w:type="paragraph" w:customStyle="1" w:styleId="2976C505CF824AFF8F4C5A70B11FCAAB">
    <w:name w:val="2976C505CF824AFF8F4C5A70B11FCAAB"/>
  </w:style>
  <w:style w:type="paragraph" w:customStyle="1" w:styleId="73628531953C419A9632F5AD1041C7DF">
    <w:name w:val="73628531953C419A9632F5AD1041C7DF"/>
  </w:style>
  <w:style w:type="paragraph" w:customStyle="1" w:styleId="F5B3F869C586467B8EBF44C158528822">
    <w:name w:val="F5B3F869C586467B8EBF44C158528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{3AB3ABE6-2358-48B1-8C29-C8B7E3B87F2F}8b45b8c5-48d9-495d-9d26-a3ec9aac0796-TFa636af56-6a1f-4324-b47e-c17d51731a4e06f7951c_win32</Template>
  <TotalTime>114</TotalTime>
  <Pages>12</Pages>
  <Words>1431</Words>
  <Characters>5356</Characters>
  <Application>Microsoft Office Word</Application>
  <DocSecurity>0</DocSecurity>
  <Lines>1785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 Jackson</cp:lastModifiedBy>
  <cp:revision>10</cp:revision>
  <dcterms:created xsi:type="dcterms:W3CDTF">2026-05-20T21:38:00Z</dcterms:created>
  <dcterms:modified xsi:type="dcterms:W3CDTF">2026-06-05T22:50:00Z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